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B56D83" w:rsidRDefault="00B56D83" w:rsidP="00C003D4">
      <w:pPr>
        <w:spacing w:before="120"/>
        <w:jc w:val="center"/>
        <w:rPr>
          <w:rFonts w:ascii="Arial" w:hAnsi="Arial" w:cs="Arial"/>
          <w:b/>
          <w:bCs/>
          <w:smallCaps/>
          <w:sz w:val="20"/>
          <w:szCs w:val="20"/>
        </w:rPr>
      </w:pPr>
    </w:p>
    <w:p w14:paraId="30EFEFB5" w14:textId="77777777" w:rsidR="00C003D4" w:rsidRPr="00B56D83" w:rsidRDefault="00C003D4" w:rsidP="00C003D4">
      <w:pPr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B56D83">
        <w:rPr>
          <w:rFonts w:ascii="Arial" w:hAnsi="Arial" w:cs="Arial"/>
          <w:b/>
          <w:bCs/>
          <w:smallCaps/>
          <w:sz w:val="20"/>
          <w:szCs w:val="20"/>
        </w:rPr>
        <w:t>Avaliação do desempenho</w:t>
      </w:r>
    </w:p>
    <w:p w14:paraId="2748E2AE" w14:textId="77777777" w:rsidR="00C003D4" w:rsidRPr="00B56D83" w:rsidRDefault="00C003D4" w:rsidP="00C003D4">
      <w:pPr>
        <w:spacing w:before="120"/>
        <w:jc w:val="center"/>
        <w:rPr>
          <w:rFonts w:ascii="Arial" w:hAnsi="Arial" w:cs="Arial"/>
          <w:b/>
          <w:bCs/>
          <w:smallCaps/>
          <w:sz w:val="20"/>
          <w:szCs w:val="20"/>
        </w:rPr>
      </w:pPr>
      <w:r w:rsidRPr="00B56D83">
        <w:rPr>
          <w:rFonts w:ascii="Arial" w:hAnsi="Arial" w:cs="Arial"/>
          <w:b/>
          <w:bCs/>
          <w:smallCaps/>
          <w:sz w:val="20"/>
          <w:szCs w:val="20"/>
        </w:rPr>
        <w:t>Trabalhadores (SIADAP 3)</w:t>
      </w:r>
    </w:p>
    <w:p w14:paraId="31B42E37" w14:textId="77777777" w:rsidR="00C003D4" w:rsidRPr="00B56D83" w:rsidRDefault="00C003D4" w:rsidP="00C003D4">
      <w:pPr>
        <w:spacing w:before="120"/>
        <w:jc w:val="center"/>
        <w:rPr>
          <w:rFonts w:ascii="Arial" w:hAnsi="Arial" w:cs="Arial"/>
          <w:b/>
          <w:bCs/>
          <w:smallCaps/>
          <w:sz w:val="20"/>
          <w:szCs w:val="20"/>
        </w:rPr>
      </w:pPr>
      <w:r w:rsidRPr="00B56D83">
        <w:rPr>
          <w:rFonts w:ascii="Arial" w:hAnsi="Arial" w:cs="Arial"/>
          <w:b/>
          <w:bCs/>
          <w:smallCaps/>
          <w:sz w:val="20"/>
          <w:szCs w:val="20"/>
        </w:rPr>
        <w:t xml:space="preserve">Ficha de Avaliação </w:t>
      </w:r>
    </w:p>
    <w:p w14:paraId="0A37501D" w14:textId="77777777" w:rsidR="00C003D4" w:rsidRPr="00B56D83" w:rsidRDefault="00C003D4" w:rsidP="00C003D4">
      <w:pPr>
        <w:rPr>
          <w:rFonts w:ascii="Arial" w:hAnsi="Arial" w:cs="Arial"/>
          <w:b/>
          <w:bCs/>
          <w:sz w:val="18"/>
          <w:szCs w:val="18"/>
        </w:rPr>
      </w:pPr>
    </w:p>
    <w:p w14:paraId="5DAB6C7B" w14:textId="77777777" w:rsidR="0001265C" w:rsidRPr="00B56D83" w:rsidRDefault="0001265C" w:rsidP="00C003D4">
      <w:pPr>
        <w:rPr>
          <w:rFonts w:ascii="Arial" w:hAnsi="Arial" w:cs="Arial"/>
          <w:sz w:val="18"/>
          <w:szCs w:val="18"/>
        </w:rPr>
      </w:pPr>
    </w:p>
    <w:p w14:paraId="748E9044" w14:textId="77777777" w:rsidR="007D725A" w:rsidRPr="00B56D83" w:rsidRDefault="007D725A" w:rsidP="00E17787">
      <w:pPr>
        <w:ind w:left="-142"/>
        <w:rPr>
          <w:rFonts w:ascii="Arial" w:hAnsi="Arial" w:cs="Arial"/>
          <w:smallCaps/>
          <w:sz w:val="18"/>
          <w:szCs w:val="18"/>
        </w:rPr>
      </w:pPr>
      <w:r w:rsidRPr="00B56D83">
        <w:rPr>
          <w:rFonts w:ascii="Arial" w:hAnsi="Arial" w:cs="Arial"/>
          <w:b/>
          <w:smallCaps/>
          <w:sz w:val="18"/>
          <w:szCs w:val="18"/>
        </w:rPr>
        <w:t>1. Elementos de Identificação</w:t>
      </w:r>
    </w:p>
    <w:p w14:paraId="02EB378F" w14:textId="77777777" w:rsidR="007D725A" w:rsidRPr="00B56D83" w:rsidRDefault="007D725A" w:rsidP="00331260">
      <w:pPr>
        <w:ind w:left="-142"/>
        <w:rPr>
          <w:rFonts w:ascii="Arial" w:hAnsi="Arial" w:cs="Arial"/>
          <w:smallCaps/>
          <w:sz w:val="18"/>
          <w:szCs w:val="18"/>
        </w:rPr>
      </w:pPr>
    </w:p>
    <w:p w14:paraId="026177E9" w14:textId="77777777" w:rsidR="00C003D4" w:rsidRPr="00B56D83" w:rsidRDefault="00CD2E81" w:rsidP="00331260">
      <w:pPr>
        <w:ind w:left="-142"/>
        <w:rPr>
          <w:rFonts w:ascii="Arial" w:hAnsi="Arial" w:cs="Arial"/>
          <w:smallCaps/>
          <w:sz w:val="18"/>
          <w:szCs w:val="18"/>
        </w:rPr>
      </w:pPr>
      <w:r w:rsidRPr="00B56D83">
        <w:rPr>
          <w:rFonts w:ascii="Arial" w:hAnsi="Arial" w:cs="Arial"/>
          <w:smallCaps/>
          <w:sz w:val="18"/>
          <w:szCs w:val="18"/>
        </w:rPr>
        <w:t>Área governativa___</w:t>
      </w:r>
      <w:r w:rsidR="00C003D4" w:rsidRPr="00B56D83">
        <w:rPr>
          <w:rFonts w:ascii="Arial" w:hAnsi="Arial" w:cs="Arial"/>
          <w:smallCaps/>
          <w:sz w:val="18"/>
          <w:szCs w:val="18"/>
        </w:rPr>
        <w:t>_____________________________</w:t>
      </w:r>
      <w:r w:rsidR="00C6375B" w:rsidRPr="00B56D83">
        <w:rPr>
          <w:rFonts w:ascii="Arial" w:hAnsi="Arial" w:cs="Arial"/>
          <w:smallCaps/>
          <w:sz w:val="18"/>
          <w:szCs w:val="18"/>
        </w:rPr>
        <w:t>___</w:t>
      </w:r>
      <w:r w:rsidR="00C003D4" w:rsidRPr="00B56D83">
        <w:rPr>
          <w:rFonts w:ascii="Arial" w:hAnsi="Arial" w:cs="Arial"/>
          <w:smallCaps/>
          <w:sz w:val="18"/>
          <w:szCs w:val="18"/>
        </w:rPr>
        <w:t>_______________________</w:t>
      </w:r>
      <w:r w:rsidR="000E789A" w:rsidRPr="00B56D83">
        <w:rPr>
          <w:rFonts w:ascii="Arial" w:hAnsi="Arial" w:cs="Arial"/>
          <w:smallCaps/>
          <w:sz w:val="18"/>
          <w:szCs w:val="18"/>
        </w:rPr>
        <w:t>_______</w:t>
      </w:r>
      <w:r w:rsidR="00331260" w:rsidRPr="00B56D83">
        <w:rPr>
          <w:rFonts w:ascii="Arial" w:hAnsi="Arial" w:cs="Arial"/>
          <w:smallCaps/>
          <w:sz w:val="18"/>
          <w:szCs w:val="18"/>
        </w:rPr>
        <w:t>_</w:t>
      </w:r>
    </w:p>
    <w:p w14:paraId="6A05A809" w14:textId="77777777" w:rsidR="00C003D4" w:rsidRPr="00B56D83" w:rsidRDefault="00C003D4" w:rsidP="00C003D4">
      <w:pPr>
        <w:rPr>
          <w:rFonts w:ascii="Arial" w:hAnsi="Arial" w:cs="Arial"/>
          <w:smallCaps/>
          <w:sz w:val="18"/>
          <w:szCs w:val="18"/>
        </w:rPr>
      </w:pPr>
    </w:p>
    <w:p w14:paraId="48BA479F" w14:textId="77777777" w:rsidR="00C003D4" w:rsidRPr="00B56D83" w:rsidRDefault="00C003D4" w:rsidP="00331260">
      <w:pPr>
        <w:ind w:left="-142"/>
        <w:rPr>
          <w:rFonts w:ascii="Arial" w:hAnsi="Arial" w:cs="Arial"/>
          <w:smallCaps/>
          <w:sz w:val="18"/>
          <w:szCs w:val="18"/>
        </w:rPr>
      </w:pPr>
      <w:r w:rsidRPr="00B56D83">
        <w:rPr>
          <w:rFonts w:ascii="Arial" w:hAnsi="Arial" w:cs="Arial"/>
          <w:smallCaps/>
          <w:sz w:val="18"/>
          <w:szCs w:val="18"/>
        </w:rPr>
        <w:t>Serviço _________________________________________________________________</w:t>
      </w:r>
      <w:r w:rsidR="000E789A" w:rsidRPr="00B56D83">
        <w:rPr>
          <w:rFonts w:ascii="Arial" w:hAnsi="Arial" w:cs="Arial"/>
          <w:smallCaps/>
          <w:sz w:val="18"/>
          <w:szCs w:val="18"/>
        </w:rPr>
        <w:t>________</w:t>
      </w:r>
      <w:r w:rsidR="00331260" w:rsidRPr="00B56D83">
        <w:rPr>
          <w:rFonts w:ascii="Arial" w:hAnsi="Arial" w:cs="Arial"/>
          <w:smallCaps/>
          <w:sz w:val="18"/>
          <w:szCs w:val="18"/>
        </w:rPr>
        <w:t>_</w:t>
      </w:r>
    </w:p>
    <w:p w14:paraId="5A39BBE3" w14:textId="77777777" w:rsidR="00C003D4" w:rsidRPr="00B56D83" w:rsidRDefault="00C003D4" w:rsidP="00C003D4">
      <w:pPr>
        <w:jc w:val="center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480"/>
        <w:gridCol w:w="480"/>
        <w:gridCol w:w="480"/>
        <w:gridCol w:w="480"/>
        <w:gridCol w:w="480"/>
        <w:gridCol w:w="480"/>
        <w:gridCol w:w="480"/>
        <w:gridCol w:w="481"/>
        <w:gridCol w:w="481"/>
      </w:tblGrid>
      <w:tr w:rsidR="00C003D4" w:rsidRPr="00B56D83" w14:paraId="423A3FC7" w14:textId="77777777" w:rsidTr="00B56D83">
        <w:trPr>
          <w:trHeight w:val="416"/>
        </w:trPr>
        <w:tc>
          <w:tcPr>
            <w:tcW w:w="1493" w:type="dxa"/>
            <w:tcBorders>
              <w:left w:val="single" w:sz="4" w:space="0" w:color="auto"/>
            </w:tcBorders>
            <w:vAlign w:val="center"/>
          </w:tcPr>
          <w:p w14:paraId="6B724231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t>NIF</w:t>
            </w:r>
          </w:p>
        </w:tc>
        <w:tc>
          <w:tcPr>
            <w:tcW w:w="480" w:type="dxa"/>
          </w:tcPr>
          <w:p w14:paraId="41C8F396" w14:textId="77777777" w:rsidR="00C003D4" w:rsidRPr="00B56D83" w:rsidRDefault="00C003D4" w:rsidP="00C509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</w:tcPr>
          <w:p w14:paraId="72A3D3EC" w14:textId="77777777" w:rsidR="00C003D4" w:rsidRPr="00B56D83" w:rsidRDefault="00C003D4" w:rsidP="00C509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</w:tcPr>
          <w:p w14:paraId="0D0B940D" w14:textId="77777777" w:rsidR="00C003D4" w:rsidRPr="00B56D83" w:rsidRDefault="00C003D4" w:rsidP="00C509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</w:tcPr>
          <w:p w14:paraId="0E27B00A" w14:textId="77777777" w:rsidR="00C003D4" w:rsidRPr="00B56D83" w:rsidRDefault="00C003D4" w:rsidP="00C509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</w:tcPr>
          <w:p w14:paraId="60061E4C" w14:textId="77777777" w:rsidR="00C003D4" w:rsidRPr="00B56D83" w:rsidRDefault="00C003D4" w:rsidP="00C509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</w:tcPr>
          <w:p w14:paraId="44EAFD9C" w14:textId="77777777" w:rsidR="00C003D4" w:rsidRPr="00B56D83" w:rsidRDefault="00C003D4" w:rsidP="00C509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</w:tcPr>
          <w:p w14:paraId="4B94D5A5" w14:textId="77777777" w:rsidR="00C003D4" w:rsidRPr="00B56D83" w:rsidRDefault="00C003D4" w:rsidP="00C509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</w:tcPr>
          <w:p w14:paraId="3DEEC669" w14:textId="77777777" w:rsidR="00C003D4" w:rsidRPr="00B56D83" w:rsidRDefault="00C003D4" w:rsidP="00C509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tcBorders>
              <w:right w:val="single" w:sz="4" w:space="0" w:color="auto"/>
            </w:tcBorders>
          </w:tcPr>
          <w:p w14:paraId="3656B9AB" w14:textId="77777777" w:rsidR="00C003D4" w:rsidRPr="00B56D83" w:rsidRDefault="00C003D4" w:rsidP="00C509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FB0818" w14:textId="77777777" w:rsidR="00C003D4" w:rsidRPr="00B56D83" w:rsidRDefault="00C003D4" w:rsidP="00C003D4">
      <w:pPr>
        <w:rPr>
          <w:rFonts w:ascii="Arial" w:hAnsi="Arial" w:cs="Arial"/>
          <w:sz w:val="18"/>
          <w:szCs w:val="18"/>
        </w:rPr>
      </w:pPr>
    </w:p>
    <w:p w14:paraId="049F31CB" w14:textId="77777777" w:rsidR="00C003D4" w:rsidRDefault="00C003D4" w:rsidP="00B56D83">
      <w:pPr>
        <w:spacing w:after="240"/>
        <w:rPr>
          <w:rFonts w:ascii="Arial" w:hAnsi="Arial" w:cs="Arial"/>
          <w:sz w:val="18"/>
          <w:szCs w:val="18"/>
        </w:rPr>
      </w:pPr>
    </w:p>
    <w:p w14:paraId="53128261" w14:textId="77777777" w:rsidR="00B56D83" w:rsidRPr="00B56D83" w:rsidRDefault="00B56D83" w:rsidP="00B56D83">
      <w:pPr>
        <w:rPr>
          <w:rFonts w:ascii="Arial" w:hAnsi="Arial" w:cs="Arial"/>
          <w:sz w:val="18"/>
          <w:szCs w:val="18"/>
        </w:rPr>
      </w:pPr>
    </w:p>
    <w:p w14:paraId="6F33EA29" w14:textId="77777777" w:rsidR="00C003D4" w:rsidRPr="00B56D83" w:rsidRDefault="00C003D4" w:rsidP="00B56D83">
      <w:pPr>
        <w:spacing w:after="240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>(A preencher pelo avaliador)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7"/>
        <w:gridCol w:w="656"/>
        <w:gridCol w:w="653"/>
        <w:gridCol w:w="654"/>
        <w:gridCol w:w="180"/>
        <w:gridCol w:w="474"/>
        <w:gridCol w:w="657"/>
        <w:gridCol w:w="654"/>
        <w:gridCol w:w="654"/>
        <w:gridCol w:w="654"/>
        <w:gridCol w:w="88"/>
        <w:gridCol w:w="415"/>
        <w:gridCol w:w="1202"/>
      </w:tblGrid>
      <w:tr w:rsidR="00C003D4" w:rsidRPr="00B56D83" w14:paraId="1CAEB4FA" w14:textId="77777777" w:rsidTr="00B56D83">
        <w:trPr>
          <w:trHeight w:val="372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0C8B9B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Avaliador</w:t>
            </w:r>
          </w:p>
        </w:tc>
        <w:tc>
          <w:tcPr>
            <w:tcW w:w="7127" w:type="dxa"/>
            <w:gridSpan w:val="12"/>
            <w:vAlign w:val="center"/>
          </w:tcPr>
          <w:p w14:paraId="62486C05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076C8727" w14:textId="77777777" w:rsidTr="00B56D83">
        <w:trPr>
          <w:trHeight w:val="405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F82226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7127" w:type="dxa"/>
            <w:gridSpan w:val="12"/>
            <w:vAlign w:val="center"/>
          </w:tcPr>
          <w:p w14:paraId="4101652C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2539EC81" w14:textId="77777777" w:rsidTr="00B56D83">
        <w:trPr>
          <w:trHeight w:val="425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109CFB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B99056E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14:paraId="1299C43A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4DDBEF00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bottom w:val="single" w:sz="4" w:space="0" w:color="auto"/>
            </w:tcBorders>
            <w:vAlign w:val="center"/>
          </w:tcPr>
          <w:p w14:paraId="3461D779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3CF2D8B6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0FB78278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1FC39945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0562CB0E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  <w:vAlign w:val="center"/>
          </w:tcPr>
          <w:p w14:paraId="34CE0A41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  <w:tcBorders>
              <w:bottom w:val="nil"/>
              <w:right w:val="nil"/>
            </w:tcBorders>
            <w:vAlign w:val="center"/>
          </w:tcPr>
          <w:p w14:paraId="62EBF3C5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6D98A12B" w14:textId="77777777" w:rsidTr="00331260">
        <w:tc>
          <w:tcPr>
            <w:tcW w:w="985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946DB82" w14:textId="77777777" w:rsidR="00C003D4" w:rsidRPr="00B56D83" w:rsidRDefault="00C003D4" w:rsidP="00B56D83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4428D037" w14:textId="77777777" w:rsidTr="00B56D83">
        <w:trPr>
          <w:trHeight w:val="382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542029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Avaliado</w:t>
            </w:r>
          </w:p>
        </w:tc>
        <w:tc>
          <w:tcPr>
            <w:tcW w:w="7127" w:type="dxa"/>
            <w:gridSpan w:val="12"/>
            <w:vAlign w:val="center"/>
          </w:tcPr>
          <w:p w14:paraId="5997CC1D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0350CD1C" w14:textId="77777777" w:rsidTr="00B56D83">
        <w:trPr>
          <w:trHeight w:val="415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AAF3B2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Categoria/carreira</w:t>
            </w:r>
          </w:p>
        </w:tc>
        <w:tc>
          <w:tcPr>
            <w:tcW w:w="7127" w:type="dxa"/>
            <w:gridSpan w:val="12"/>
            <w:vAlign w:val="center"/>
          </w:tcPr>
          <w:p w14:paraId="110FFD37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5EAB21A4" w14:textId="77777777" w:rsidTr="00B56D83">
        <w:trPr>
          <w:trHeight w:val="407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0B6758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Unidade orgânica</w:t>
            </w:r>
          </w:p>
        </w:tc>
        <w:tc>
          <w:tcPr>
            <w:tcW w:w="7127" w:type="dxa"/>
            <w:gridSpan w:val="12"/>
            <w:vAlign w:val="center"/>
          </w:tcPr>
          <w:p w14:paraId="6B699379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0526F90A" w14:textId="77777777" w:rsidTr="00B56D83">
        <w:trPr>
          <w:trHeight w:val="429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E0D1D7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FE9F23F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14:paraId="1F72F646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08CE6F91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bottom w:val="single" w:sz="4" w:space="0" w:color="auto"/>
            </w:tcBorders>
            <w:vAlign w:val="center"/>
          </w:tcPr>
          <w:p w14:paraId="61CDCEAD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6BB9E253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23DE523C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52E56223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07547A01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  <w:vAlign w:val="center"/>
          </w:tcPr>
          <w:p w14:paraId="5043CB0F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  <w:tcBorders>
              <w:bottom w:val="nil"/>
              <w:right w:val="nil"/>
            </w:tcBorders>
            <w:vAlign w:val="center"/>
          </w:tcPr>
          <w:p w14:paraId="07459315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6537F28F" w14:textId="77777777" w:rsidTr="00331260">
        <w:tc>
          <w:tcPr>
            <w:tcW w:w="985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DFB9E20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DF9E56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325170A1" w14:textId="77777777" w:rsidTr="00B56D83">
        <w:trPr>
          <w:gridAfter w:val="2"/>
          <w:wAfter w:w="1666" w:type="dxa"/>
          <w:trHeight w:val="553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D39A8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Período em avaliação</w:t>
            </w:r>
          </w:p>
        </w:tc>
        <w:tc>
          <w:tcPr>
            <w:tcW w:w="2198" w:type="dxa"/>
            <w:gridSpan w:val="4"/>
            <w:vAlign w:val="center"/>
          </w:tcPr>
          <w:p w14:paraId="09D25DF9" w14:textId="77777777" w:rsidR="00C003D4" w:rsidRPr="00B56D83" w:rsidRDefault="00C003D4" w:rsidP="00757EC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          /</w:t>
            </w:r>
            <w:r w:rsidR="00757EC0" w:rsidRPr="00B56D8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B56D83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161" w:type="dxa"/>
            <w:gridSpan w:val="2"/>
            <w:tcBorders>
              <w:top w:val="nil"/>
              <w:bottom w:val="nil"/>
            </w:tcBorders>
            <w:vAlign w:val="center"/>
          </w:tcPr>
          <w:p w14:paraId="45F94F8F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02" w:type="dxa"/>
            <w:gridSpan w:val="4"/>
            <w:tcBorders>
              <w:right w:val="single" w:sz="4" w:space="0" w:color="auto"/>
            </w:tcBorders>
            <w:vAlign w:val="center"/>
          </w:tcPr>
          <w:p w14:paraId="24A7BA32" w14:textId="77777777" w:rsidR="00C003D4" w:rsidRPr="00B56D83" w:rsidRDefault="00C003D4" w:rsidP="00757EC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           /</w:t>
            </w:r>
            <w:r w:rsidR="00757EC0" w:rsidRPr="00B56D8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B56D83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</w:tbl>
    <w:p w14:paraId="44E871BC" w14:textId="77777777" w:rsidR="00C003D4" w:rsidRPr="00B56D83" w:rsidRDefault="00C003D4" w:rsidP="00B56D83">
      <w:pPr>
        <w:spacing w:after="240"/>
        <w:rPr>
          <w:rFonts w:ascii="Arial" w:hAnsi="Arial" w:cs="Arial"/>
          <w:sz w:val="18"/>
          <w:szCs w:val="18"/>
        </w:rPr>
      </w:pPr>
    </w:p>
    <w:p w14:paraId="3D2F788B" w14:textId="77777777" w:rsidR="007D725A" w:rsidRPr="00B56D83" w:rsidRDefault="007D725A" w:rsidP="00E17787">
      <w:pPr>
        <w:ind w:left="-142"/>
        <w:rPr>
          <w:rFonts w:ascii="Arial" w:hAnsi="Arial" w:cs="Arial"/>
          <w:b/>
          <w:smallCaps/>
          <w:sz w:val="18"/>
          <w:szCs w:val="18"/>
        </w:rPr>
      </w:pPr>
      <w:r w:rsidRPr="00B56D83">
        <w:rPr>
          <w:rFonts w:ascii="Arial" w:hAnsi="Arial" w:cs="Arial"/>
          <w:b/>
          <w:smallCaps/>
          <w:sz w:val="18"/>
          <w:szCs w:val="18"/>
        </w:rPr>
        <w:t>2. Indicação de sucessão de avaliadores</w:t>
      </w:r>
    </w:p>
    <w:p w14:paraId="144A5D23" w14:textId="77777777" w:rsidR="007D725A" w:rsidRPr="00B56D83" w:rsidRDefault="007D725A" w:rsidP="00C003D4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8"/>
        <w:gridCol w:w="764"/>
        <w:gridCol w:w="567"/>
      </w:tblGrid>
      <w:tr w:rsidR="00CD2E81" w:rsidRPr="00B56D83" w14:paraId="54D2B555" w14:textId="77777777" w:rsidTr="00B56D83">
        <w:trPr>
          <w:trHeight w:val="389"/>
        </w:trPr>
        <w:tc>
          <w:tcPr>
            <w:tcW w:w="2888" w:type="dxa"/>
            <w:vMerge w:val="restart"/>
            <w:shd w:val="clear" w:color="auto" w:fill="auto"/>
            <w:vAlign w:val="center"/>
          </w:tcPr>
          <w:p w14:paraId="799369EE" w14:textId="77777777" w:rsidR="00CD2E81" w:rsidRPr="00B56D83" w:rsidRDefault="00CD2E81" w:rsidP="00C003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Sucessão de avaliadores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CA85D12" w14:textId="77777777" w:rsidR="00CD2E81" w:rsidRPr="00B56D83" w:rsidRDefault="00CD2E81" w:rsidP="00C003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mallCaps/>
                <w:sz w:val="18"/>
                <w:szCs w:val="18"/>
              </w:rPr>
              <w:t>SIM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8610EB" w14:textId="77777777" w:rsidR="00CD2E81" w:rsidRPr="00B56D83" w:rsidRDefault="00CD2E81" w:rsidP="00C003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E81" w:rsidRPr="00B56D83" w14:paraId="00B03BD2" w14:textId="77777777" w:rsidTr="00B56D83">
        <w:trPr>
          <w:trHeight w:val="423"/>
        </w:trPr>
        <w:tc>
          <w:tcPr>
            <w:tcW w:w="2888" w:type="dxa"/>
            <w:vMerge/>
            <w:shd w:val="clear" w:color="auto" w:fill="auto"/>
            <w:vAlign w:val="center"/>
          </w:tcPr>
          <w:p w14:paraId="637805D2" w14:textId="77777777" w:rsidR="00CD2E81" w:rsidRPr="00B56D83" w:rsidRDefault="00CD2E81" w:rsidP="00C003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6E99948" w14:textId="77777777" w:rsidR="00CD2E81" w:rsidRPr="00B56D83" w:rsidRDefault="00CD2E81" w:rsidP="00C003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mallCaps/>
                <w:sz w:val="18"/>
                <w:szCs w:val="18"/>
              </w:rPr>
              <w:t>NÃO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3F29E8" w14:textId="77777777" w:rsidR="00CD2E81" w:rsidRPr="00B56D83" w:rsidRDefault="00CD2E81" w:rsidP="00C003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A9DADE" w14:textId="77777777" w:rsidR="00C003D4" w:rsidRPr="00B56D83" w:rsidRDefault="00BC1BD7" w:rsidP="00B56D83">
      <w:pPr>
        <w:spacing w:before="240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>Obs. Verificando-se sucessão de avaliadores, preencher “</w:t>
      </w:r>
      <w:r w:rsidR="0001265C" w:rsidRPr="00B56D83">
        <w:rPr>
          <w:rFonts w:ascii="Arial" w:hAnsi="Arial" w:cs="Arial"/>
          <w:sz w:val="18"/>
          <w:szCs w:val="18"/>
        </w:rPr>
        <w:t>ficha de elementos para a avaliação em caso de sucessão de avaliadores</w:t>
      </w:r>
      <w:r w:rsidRPr="00B56D83">
        <w:rPr>
          <w:rFonts w:ascii="Arial" w:hAnsi="Arial" w:cs="Arial"/>
          <w:sz w:val="18"/>
          <w:szCs w:val="18"/>
        </w:rPr>
        <w:t xml:space="preserve">” </w:t>
      </w:r>
    </w:p>
    <w:p w14:paraId="3B7B4B86" w14:textId="77777777" w:rsidR="009616F0" w:rsidRPr="00B56D83" w:rsidRDefault="009616F0" w:rsidP="00B56D83">
      <w:pPr>
        <w:spacing w:after="240"/>
        <w:rPr>
          <w:rFonts w:ascii="Arial" w:hAnsi="Arial" w:cs="Arial"/>
          <w:sz w:val="18"/>
          <w:szCs w:val="18"/>
        </w:rPr>
      </w:pPr>
    </w:p>
    <w:p w14:paraId="06397868" w14:textId="77777777" w:rsidR="009616F0" w:rsidRPr="00B56D83" w:rsidRDefault="009616F0" w:rsidP="00B56D83">
      <w:pPr>
        <w:spacing w:after="240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>(A preencher pelo novo avaliador)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6"/>
        <w:gridCol w:w="658"/>
        <w:gridCol w:w="655"/>
        <w:gridCol w:w="656"/>
        <w:gridCol w:w="656"/>
        <w:gridCol w:w="659"/>
        <w:gridCol w:w="656"/>
        <w:gridCol w:w="656"/>
        <w:gridCol w:w="656"/>
        <w:gridCol w:w="504"/>
        <w:gridCol w:w="1206"/>
      </w:tblGrid>
      <w:tr w:rsidR="009616F0" w:rsidRPr="00B56D83" w14:paraId="11BE8E3D" w14:textId="77777777" w:rsidTr="00B56D83">
        <w:trPr>
          <w:trHeight w:val="453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B2A547" w14:textId="77777777" w:rsidR="009616F0" w:rsidRPr="00B56D83" w:rsidRDefault="009616F0" w:rsidP="00581A3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Avaliador</w:t>
            </w:r>
          </w:p>
        </w:tc>
        <w:tc>
          <w:tcPr>
            <w:tcW w:w="7127" w:type="dxa"/>
            <w:gridSpan w:val="10"/>
            <w:vAlign w:val="center"/>
          </w:tcPr>
          <w:p w14:paraId="3A0FF5F2" w14:textId="77777777" w:rsidR="009616F0" w:rsidRPr="00B56D83" w:rsidRDefault="009616F0" w:rsidP="00581A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6F0" w:rsidRPr="00B56D83" w14:paraId="03F6B571" w14:textId="77777777" w:rsidTr="00B56D83">
        <w:trPr>
          <w:trHeight w:val="545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25FA9A" w14:textId="77777777" w:rsidR="009616F0" w:rsidRPr="00B56D83" w:rsidRDefault="009616F0" w:rsidP="00581A3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7127" w:type="dxa"/>
            <w:gridSpan w:val="10"/>
            <w:vAlign w:val="center"/>
          </w:tcPr>
          <w:p w14:paraId="5630AD66" w14:textId="77777777" w:rsidR="009616F0" w:rsidRPr="00B56D83" w:rsidRDefault="009616F0" w:rsidP="00581A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6F0" w:rsidRPr="00B56D83" w14:paraId="0D86AE33" w14:textId="77777777" w:rsidTr="00B56D83">
        <w:trPr>
          <w:trHeight w:val="451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F050DF" w14:textId="77777777" w:rsidR="009616F0" w:rsidRPr="00B56D83" w:rsidRDefault="009616F0" w:rsidP="00581A3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1829076" w14:textId="77777777" w:rsidR="009616F0" w:rsidRPr="00B56D83" w:rsidRDefault="009616F0" w:rsidP="00581A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14:paraId="2BA226A1" w14:textId="77777777" w:rsidR="009616F0" w:rsidRPr="00B56D83" w:rsidRDefault="009616F0" w:rsidP="00581A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17AD93B2" w14:textId="77777777" w:rsidR="009616F0" w:rsidRPr="00B56D83" w:rsidRDefault="009616F0" w:rsidP="00581A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0DE4B5B7" w14:textId="77777777" w:rsidR="009616F0" w:rsidRPr="00B56D83" w:rsidRDefault="009616F0" w:rsidP="00581A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66204FF1" w14:textId="77777777" w:rsidR="009616F0" w:rsidRPr="00B56D83" w:rsidRDefault="009616F0" w:rsidP="00581A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2DBF0D7D" w14:textId="77777777" w:rsidR="009616F0" w:rsidRPr="00B56D83" w:rsidRDefault="009616F0" w:rsidP="00581A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6B62F1B3" w14:textId="77777777" w:rsidR="009616F0" w:rsidRPr="00B56D83" w:rsidRDefault="009616F0" w:rsidP="00581A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02F2C34E" w14:textId="77777777" w:rsidR="009616F0" w:rsidRPr="00B56D83" w:rsidRDefault="009616F0" w:rsidP="00581A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14:paraId="680A4E5D" w14:textId="77777777" w:rsidR="009616F0" w:rsidRPr="00B56D83" w:rsidRDefault="009616F0" w:rsidP="00581A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  <w:tcBorders>
              <w:bottom w:val="nil"/>
              <w:right w:val="nil"/>
            </w:tcBorders>
            <w:vAlign w:val="center"/>
          </w:tcPr>
          <w:p w14:paraId="19219836" w14:textId="77777777" w:rsidR="009616F0" w:rsidRPr="00B56D83" w:rsidRDefault="009616F0" w:rsidP="00581A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6FEF7D" w14:textId="77777777" w:rsidR="009616F0" w:rsidRDefault="009616F0" w:rsidP="00C003D4">
      <w:pPr>
        <w:rPr>
          <w:rFonts w:ascii="Arial" w:hAnsi="Arial" w:cs="Arial"/>
          <w:sz w:val="18"/>
          <w:szCs w:val="18"/>
        </w:rPr>
      </w:pPr>
    </w:p>
    <w:p w14:paraId="7194DBDC" w14:textId="77777777" w:rsidR="00B56D83" w:rsidRDefault="00B56D83" w:rsidP="00C003D4">
      <w:pPr>
        <w:rPr>
          <w:rFonts w:ascii="Arial" w:hAnsi="Arial" w:cs="Arial"/>
          <w:sz w:val="18"/>
          <w:szCs w:val="18"/>
        </w:rPr>
      </w:pPr>
    </w:p>
    <w:p w14:paraId="769D0D3C" w14:textId="77777777" w:rsidR="00B56D83" w:rsidRDefault="00B56D83" w:rsidP="00C003D4">
      <w:pPr>
        <w:rPr>
          <w:rFonts w:ascii="Arial" w:hAnsi="Arial" w:cs="Arial"/>
          <w:sz w:val="18"/>
          <w:szCs w:val="18"/>
        </w:rPr>
        <w:sectPr w:rsidR="00B56D83" w:rsidSect="0064227D">
          <w:footerReference w:type="even" r:id="rId11"/>
          <w:footerReference w:type="defaul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4CD245A" w14:textId="77777777" w:rsidR="00B56D83" w:rsidRPr="00B56D83" w:rsidRDefault="00B56D83" w:rsidP="00C003D4">
      <w:pPr>
        <w:rPr>
          <w:rFonts w:ascii="Arial" w:hAnsi="Arial" w:cs="Arial"/>
          <w:sz w:val="18"/>
          <w:szCs w:val="18"/>
        </w:rPr>
      </w:pPr>
    </w:p>
    <w:p w14:paraId="6AE3DA60" w14:textId="77777777" w:rsidR="00CB4D30" w:rsidRDefault="009616F0" w:rsidP="00CB4D30">
      <w:pPr>
        <w:spacing w:after="240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 xml:space="preserve">O avaliador tomou conhecimento dos parâmetros contratualizados com o avaliado em </w:t>
      </w:r>
    </w:p>
    <w:p w14:paraId="13291DC6" w14:textId="77777777" w:rsidR="009616F0" w:rsidRPr="00B56D83" w:rsidRDefault="009616F0" w:rsidP="00CB4D30">
      <w:pPr>
        <w:spacing w:after="240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 xml:space="preserve">___/___/_____ </w:t>
      </w:r>
    </w:p>
    <w:p w14:paraId="1231BE67" w14:textId="77777777" w:rsidR="009616F0" w:rsidRDefault="009616F0" w:rsidP="009616F0">
      <w:pPr>
        <w:rPr>
          <w:rFonts w:ascii="Arial" w:hAnsi="Arial" w:cs="Arial"/>
          <w:sz w:val="18"/>
          <w:szCs w:val="18"/>
        </w:rPr>
      </w:pPr>
    </w:p>
    <w:p w14:paraId="36FEB5B0" w14:textId="77777777" w:rsidR="00CB4D30" w:rsidRPr="00B56D83" w:rsidRDefault="00CB4D30" w:rsidP="00CB4D30">
      <w:pPr>
        <w:spacing w:after="240"/>
        <w:rPr>
          <w:rFonts w:ascii="Arial" w:hAnsi="Arial" w:cs="Arial"/>
          <w:sz w:val="18"/>
          <w:szCs w:val="18"/>
        </w:rPr>
      </w:pPr>
    </w:p>
    <w:p w14:paraId="285EAD1A" w14:textId="77777777" w:rsidR="009616F0" w:rsidRPr="00B56D83" w:rsidRDefault="009616F0" w:rsidP="009616F0">
      <w:pPr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>O avaliador _________________________________________________________________</w:t>
      </w:r>
    </w:p>
    <w:p w14:paraId="30D7AA69" w14:textId="77777777" w:rsidR="009616F0" w:rsidRDefault="009616F0" w:rsidP="00C003D4">
      <w:pPr>
        <w:rPr>
          <w:rFonts w:ascii="Arial" w:hAnsi="Arial" w:cs="Arial"/>
          <w:sz w:val="18"/>
          <w:szCs w:val="18"/>
        </w:rPr>
      </w:pPr>
    </w:p>
    <w:p w14:paraId="7196D064" w14:textId="77777777" w:rsidR="00CB4D30" w:rsidRPr="00B56D83" w:rsidRDefault="00CB4D30" w:rsidP="00CB4D30">
      <w:pPr>
        <w:spacing w:after="240"/>
        <w:rPr>
          <w:rFonts w:ascii="Arial" w:hAnsi="Arial" w:cs="Arial"/>
          <w:sz w:val="18"/>
          <w:szCs w:val="18"/>
        </w:rPr>
      </w:pPr>
    </w:p>
    <w:p w14:paraId="0A36D09D" w14:textId="77777777" w:rsidR="00C003D4" w:rsidRPr="00B56D83" w:rsidRDefault="007D725A" w:rsidP="00CB4D30">
      <w:pPr>
        <w:spacing w:after="240"/>
        <w:rPr>
          <w:rFonts w:ascii="Arial" w:hAnsi="Arial" w:cs="Arial"/>
          <w:b/>
          <w:sz w:val="18"/>
          <w:szCs w:val="18"/>
        </w:rPr>
      </w:pPr>
      <w:r w:rsidRPr="00B56D83">
        <w:rPr>
          <w:rFonts w:ascii="Arial" w:hAnsi="Arial" w:cs="Arial"/>
          <w:b/>
          <w:sz w:val="18"/>
          <w:szCs w:val="18"/>
        </w:rPr>
        <w:t>3</w:t>
      </w:r>
      <w:r w:rsidR="00450156" w:rsidRPr="00B56D83">
        <w:rPr>
          <w:rFonts w:ascii="Arial" w:hAnsi="Arial" w:cs="Arial"/>
          <w:b/>
          <w:sz w:val="18"/>
          <w:szCs w:val="18"/>
        </w:rPr>
        <w:t>. Obje</w:t>
      </w:r>
      <w:r w:rsidR="00C003D4" w:rsidRPr="00B56D83">
        <w:rPr>
          <w:rFonts w:ascii="Arial" w:hAnsi="Arial" w:cs="Arial"/>
          <w:b/>
          <w:sz w:val="18"/>
          <w:szCs w:val="18"/>
        </w:rPr>
        <w:t>tivos da Unidade Orgânica</w:t>
      </w:r>
    </w:p>
    <w:p w14:paraId="0A66262B" w14:textId="77777777" w:rsidR="00C003D4" w:rsidRPr="00B56D83" w:rsidRDefault="00C003D4" w:rsidP="00C003D4">
      <w:pPr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>Des</w:t>
      </w:r>
      <w:r w:rsidR="00450156" w:rsidRPr="00B56D83">
        <w:rPr>
          <w:rFonts w:ascii="Arial" w:hAnsi="Arial" w:cs="Arial"/>
          <w:sz w:val="18"/>
          <w:szCs w:val="18"/>
        </w:rPr>
        <w:t>crição dos obje</w:t>
      </w:r>
      <w:r w:rsidRPr="00B56D83">
        <w:rPr>
          <w:rFonts w:ascii="Arial" w:hAnsi="Arial" w:cs="Arial"/>
          <w:sz w:val="18"/>
          <w:szCs w:val="18"/>
        </w:rPr>
        <w:t>tivos da unidade orgânica</w:t>
      </w:r>
    </w:p>
    <w:p w14:paraId="34FF1C98" w14:textId="77777777" w:rsidR="00C003D4" w:rsidRPr="00B56D83" w:rsidRDefault="00C003D4" w:rsidP="00C003D4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003D4" w:rsidRPr="00B56D83" w14:paraId="6D072C0D" w14:textId="77777777" w:rsidTr="348E8D5C">
        <w:trPr>
          <w:trHeight w:val="3278"/>
        </w:trPr>
        <w:tc>
          <w:tcPr>
            <w:tcW w:w="5000" w:type="pct"/>
          </w:tcPr>
          <w:p w14:paraId="55E9895A" w14:textId="77777777" w:rsidR="00E574B1" w:rsidRDefault="00E574B1" w:rsidP="00E574B1">
            <w:r w:rsidRPr="252FD917">
              <w:rPr>
                <w:rFonts w:ascii="Arial" w:eastAsia="Arial" w:hAnsi="Arial" w:cs="Arial"/>
                <w:sz w:val="18"/>
                <w:szCs w:val="18"/>
              </w:rPr>
              <w:t>Eixos Estratégicos do Plano Estratégico: Objetivos Estratégicos do Plano Estratégico</w:t>
            </w:r>
          </w:p>
          <w:p w14:paraId="7B473515" w14:textId="77777777" w:rsidR="00E574B1" w:rsidRDefault="00E574B1" w:rsidP="00E574B1">
            <w:r w:rsidRPr="252FD91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5CC5C57" w14:textId="77777777" w:rsidR="00E574B1" w:rsidRDefault="00E574B1" w:rsidP="00E574B1">
            <w:r w:rsidRPr="252FD917">
              <w:rPr>
                <w:rFonts w:ascii="Arial" w:eastAsia="Arial" w:hAnsi="Arial" w:cs="Arial"/>
                <w:sz w:val="18"/>
                <w:szCs w:val="18"/>
              </w:rPr>
              <w:t>I - Ensino-Aprendizagem: OE1 - Assumir uma oferta formativa diferenciada</w:t>
            </w:r>
          </w:p>
          <w:p w14:paraId="3BFF5D3B" w14:textId="77777777" w:rsidR="00E574B1" w:rsidRDefault="00E574B1" w:rsidP="00E574B1">
            <w:r w:rsidRPr="252FD917">
              <w:rPr>
                <w:rFonts w:ascii="Arial" w:eastAsia="Arial" w:hAnsi="Arial" w:cs="Arial"/>
                <w:sz w:val="18"/>
                <w:szCs w:val="18"/>
              </w:rPr>
              <w:t>I - Ensino-Aprendizagem: OE2 - Concretizar a multidisciplinaridade entre as Escolas do IPSantarém</w:t>
            </w:r>
          </w:p>
          <w:p w14:paraId="4EA8825D" w14:textId="77777777" w:rsidR="00E574B1" w:rsidRDefault="00E574B1" w:rsidP="00E574B1">
            <w:r w:rsidRPr="252FD917">
              <w:rPr>
                <w:rFonts w:ascii="Arial" w:eastAsia="Arial" w:hAnsi="Arial" w:cs="Arial"/>
                <w:sz w:val="18"/>
                <w:szCs w:val="18"/>
              </w:rPr>
              <w:t>I - Ensino-Aprendizagem:</w:t>
            </w:r>
            <w:r>
              <w:tab/>
            </w:r>
            <w:r w:rsidRPr="252FD917">
              <w:rPr>
                <w:rFonts w:ascii="Arial" w:eastAsia="Arial" w:hAnsi="Arial" w:cs="Arial"/>
                <w:sz w:val="18"/>
                <w:szCs w:val="18"/>
              </w:rPr>
              <w:t>OE3 - Ser uma Instituição pedagogicamente inovadora</w:t>
            </w:r>
          </w:p>
          <w:p w14:paraId="319E1323" w14:textId="77777777" w:rsidR="00E574B1" w:rsidRDefault="00E574B1" w:rsidP="00E574B1">
            <w:r w:rsidRPr="252FD917">
              <w:rPr>
                <w:rFonts w:ascii="Arial" w:eastAsia="Arial" w:hAnsi="Arial" w:cs="Arial"/>
                <w:sz w:val="18"/>
                <w:szCs w:val="18"/>
              </w:rPr>
              <w:t>II - Investigação, Desenvolvimento e Inovação em ligação à comunidade: OE4 - Promover projetos interdisciplinares de ligação à comunidade, orientados para as agendas para a década</w:t>
            </w:r>
          </w:p>
          <w:p w14:paraId="1850E807" w14:textId="77777777" w:rsidR="00E574B1" w:rsidRDefault="00E574B1" w:rsidP="00E574B1">
            <w:r w:rsidRPr="252FD917">
              <w:rPr>
                <w:rFonts w:ascii="Arial" w:eastAsia="Arial" w:hAnsi="Arial" w:cs="Arial"/>
                <w:sz w:val="18"/>
                <w:szCs w:val="18"/>
              </w:rPr>
              <w:t>II - Investigação, Desenvolvimento e Inovação em ligação à comunidade: OE5 - Reforçar o posicionamento do Politécnico de Santarém no panorama de I&amp;D+I nacional e internacional</w:t>
            </w:r>
          </w:p>
          <w:p w14:paraId="72E224DD" w14:textId="77777777" w:rsidR="00E574B1" w:rsidRDefault="00E574B1" w:rsidP="00E574B1">
            <w:r w:rsidRPr="252FD917">
              <w:rPr>
                <w:rFonts w:ascii="Arial" w:eastAsia="Arial" w:hAnsi="Arial" w:cs="Arial"/>
                <w:sz w:val="18"/>
                <w:szCs w:val="18"/>
              </w:rPr>
              <w:t>II - Investigação, Desenvolvimento e Inovação em ligação à comunidade: OE6 - Promover a formação avançada em alinhamento com a I%D+I</w:t>
            </w:r>
          </w:p>
          <w:p w14:paraId="68AD27B2" w14:textId="77777777" w:rsidR="00E574B1" w:rsidRDefault="00E574B1" w:rsidP="00E574B1">
            <w:r w:rsidRPr="252FD917">
              <w:rPr>
                <w:rFonts w:ascii="Arial" w:eastAsia="Arial" w:hAnsi="Arial" w:cs="Arial"/>
                <w:sz w:val="18"/>
                <w:szCs w:val="18"/>
              </w:rPr>
              <w:t>II - Investigação, Desenvolvimento e Inovação em ligação à comunidade: OE7 - Promover a comunidade / Divulgação dos resultados e do Impacto da I&amp;D+I</w:t>
            </w:r>
          </w:p>
          <w:p w14:paraId="55D8C9C7" w14:textId="77777777" w:rsidR="00E574B1" w:rsidRDefault="00E574B1" w:rsidP="00E574B1">
            <w:r w:rsidRPr="252FD917">
              <w:rPr>
                <w:rFonts w:ascii="Arial" w:eastAsia="Arial" w:hAnsi="Arial" w:cs="Arial"/>
                <w:sz w:val="18"/>
                <w:szCs w:val="18"/>
              </w:rPr>
              <w:t>III – Internacionalização: OE8 - Explorar novos mercados no Ensino/aprendizagem</w:t>
            </w:r>
          </w:p>
          <w:p w14:paraId="78C1C9A1" w14:textId="77777777" w:rsidR="00E574B1" w:rsidRDefault="00E574B1" w:rsidP="00E574B1">
            <w:r w:rsidRPr="252FD917">
              <w:rPr>
                <w:rFonts w:ascii="Arial" w:eastAsia="Arial" w:hAnsi="Arial" w:cs="Arial"/>
                <w:sz w:val="18"/>
                <w:szCs w:val="18"/>
              </w:rPr>
              <w:t>III – Internacionalização: OE9 - Explorar novos mercados nas redes de IDI</w:t>
            </w:r>
          </w:p>
          <w:p w14:paraId="3D612CBC" w14:textId="77777777" w:rsidR="00E574B1" w:rsidRDefault="00E574B1" w:rsidP="00E574B1">
            <w:r w:rsidRPr="252FD917">
              <w:rPr>
                <w:rFonts w:ascii="Arial" w:eastAsia="Arial" w:hAnsi="Arial" w:cs="Arial"/>
                <w:sz w:val="18"/>
                <w:szCs w:val="18"/>
              </w:rPr>
              <w:t>IV - Competências chave das Pessoas: OE10 - Melhorar a qualificação e as competências do Corpo Docente</w:t>
            </w:r>
          </w:p>
          <w:p w14:paraId="53FDFCE4" w14:textId="77777777" w:rsidR="00E574B1" w:rsidRDefault="00E574B1" w:rsidP="00E574B1">
            <w:r w:rsidRPr="252FD917">
              <w:rPr>
                <w:rFonts w:ascii="Arial" w:eastAsia="Arial" w:hAnsi="Arial" w:cs="Arial"/>
                <w:sz w:val="18"/>
                <w:szCs w:val="18"/>
              </w:rPr>
              <w:t>IV - Competências chave das Pessoas: OE11 - Melhorar a qualificação e as competências do Corpo Não Docente</w:t>
            </w:r>
          </w:p>
          <w:p w14:paraId="51DB9370" w14:textId="77777777" w:rsidR="00E574B1" w:rsidRDefault="00E574B1" w:rsidP="00E574B1">
            <w:r w:rsidRPr="252FD917">
              <w:rPr>
                <w:rFonts w:ascii="Arial" w:eastAsia="Arial" w:hAnsi="Arial" w:cs="Arial"/>
                <w:sz w:val="18"/>
                <w:szCs w:val="18"/>
              </w:rPr>
              <w:t>IV - Competências chave das Pessoas: OE12 - Atrair investigadores de referência para a rede de investigação e inovação do Politécnico de Santarém</w:t>
            </w:r>
          </w:p>
          <w:p w14:paraId="6FB41D01" w14:textId="77777777" w:rsidR="00E574B1" w:rsidRDefault="00E574B1" w:rsidP="00E574B1">
            <w:r w:rsidRPr="252FD917">
              <w:rPr>
                <w:rFonts w:ascii="Arial" w:eastAsia="Arial" w:hAnsi="Arial" w:cs="Arial"/>
                <w:sz w:val="18"/>
                <w:szCs w:val="18"/>
              </w:rPr>
              <w:t>IV - Competências chave das Pessoas: OE13 - Desenvolver o sentimento de pertença e melhorar os processos de comunicação interna e externa</w:t>
            </w:r>
          </w:p>
          <w:p w14:paraId="6BC9B016" w14:textId="77777777" w:rsidR="00E574B1" w:rsidRDefault="00E574B1" w:rsidP="00E574B1">
            <w:r w:rsidRPr="252FD917">
              <w:rPr>
                <w:rFonts w:ascii="Arial" w:eastAsia="Arial" w:hAnsi="Arial" w:cs="Arial"/>
                <w:sz w:val="18"/>
                <w:szCs w:val="18"/>
              </w:rPr>
              <w:t>V – Sustentabilidade: OE14 - Alinhar as práticas de responsabilidade social, ambiental e de inclusão com os objetivos de desenvolvimento sustentável</w:t>
            </w:r>
          </w:p>
          <w:p w14:paraId="33753E98" w14:textId="77777777" w:rsidR="00E574B1" w:rsidRDefault="00E574B1" w:rsidP="00E574B1">
            <w:r w:rsidRPr="252FD917">
              <w:rPr>
                <w:rFonts w:ascii="Arial" w:eastAsia="Arial" w:hAnsi="Arial" w:cs="Arial"/>
                <w:sz w:val="18"/>
                <w:szCs w:val="18"/>
              </w:rPr>
              <w:t>V – Sustentabilidade: OE15 - Concretizar um serviço de ação social escolar oportunos, eficaz e de referência</w:t>
            </w:r>
          </w:p>
          <w:p w14:paraId="33EF17C6" w14:textId="77777777" w:rsidR="00E574B1" w:rsidRDefault="00E574B1" w:rsidP="00E574B1">
            <w:r w:rsidRPr="252FD917">
              <w:rPr>
                <w:rFonts w:ascii="Arial" w:eastAsia="Arial" w:hAnsi="Arial" w:cs="Arial"/>
                <w:sz w:val="18"/>
                <w:szCs w:val="18"/>
              </w:rPr>
              <w:t>V – Sustentabilidade: OE16 - Dotar o IPSantarém de infraestruturas modernas, competitivas e diferenciadoras</w:t>
            </w:r>
          </w:p>
          <w:p w14:paraId="766FD680" w14:textId="77777777" w:rsidR="00E574B1" w:rsidRDefault="00E574B1" w:rsidP="00E574B1">
            <w:r w:rsidRPr="252FD917">
              <w:rPr>
                <w:rFonts w:ascii="Arial" w:eastAsia="Arial" w:hAnsi="Arial" w:cs="Arial"/>
                <w:sz w:val="18"/>
                <w:szCs w:val="18"/>
              </w:rPr>
              <w:t>V – Sustentabilidade: OE17 - Concretizar um modelo de governação sustentável orientado para a melhoria contínua e para a excelência</w:t>
            </w:r>
          </w:p>
          <w:p w14:paraId="3B84E8F5" w14:textId="77777777" w:rsidR="00E574B1" w:rsidRDefault="00E574B1" w:rsidP="00E574B1">
            <w:r w:rsidRPr="252FD91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0E00845" w14:textId="146C8BD7" w:rsidR="348E8D5C" w:rsidRDefault="348E8D5C" w:rsidP="00E574B1"/>
        </w:tc>
      </w:tr>
    </w:tbl>
    <w:p w14:paraId="1F3B1409" w14:textId="77777777" w:rsidR="00C003D4" w:rsidRPr="00B56D83" w:rsidRDefault="00C003D4" w:rsidP="00C003D4">
      <w:pPr>
        <w:rPr>
          <w:rFonts w:ascii="Arial" w:hAnsi="Arial" w:cs="Arial"/>
          <w:sz w:val="18"/>
          <w:szCs w:val="18"/>
        </w:rPr>
        <w:sectPr w:rsidR="00C003D4" w:rsidRPr="00B56D83" w:rsidSect="0064227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62C75D1" w14:textId="77777777" w:rsidR="00CB4D30" w:rsidRDefault="00CB4D30" w:rsidP="00C003D4">
      <w:pPr>
        <w:rPr>
          <w:rFonts w:ascii="Arial" w:hAnsi="Arial" w:cs="Arial"/>
          <w:b/>
          <w:sz w:val="18"/>
          <w:szCs w:val="18"/>
        </w:rPr>
      </w:pPr>
    </w:p>
    <w:p w14:paraId="39EE1C97" w14:textId="77777777" w:rsidR="00C003D4" w:rsidRPr="00B56D83" w:rsidRDefault="007D725A" w:rsidP="00CB4D30">
      <w:pPr>
        <w:spacing w:after="240"/>
        <w:rPr>
          <w:rFonts w:ascii="Arial" w:hAnsi="Arial" w:cs="Arial"/>
          <w:b/>
          <w:sz w:val="18"/>
          <w:szCs w:val="18"/>
        </w:rPr>
      </w:pPr>
      <w:r w:rsidRPr="00B56D83">
        <w:rPr>
          <w:rFonts w:ascii="Arial" w:hAnsi="Arial" w:cs="Arial"/>
          <w:b/>
          <w:sz w:val="18"/>
          <w:szCs w:val="18"/>
        </w:rPr>
        <w:t>4</w:t>
      </w:r>
      <w:r w:rsidR="00C003D4" w:rsidRPr="00B56D83">
        <w:rPr>
          <w:rFonts w:ascii="Arial" w:hAnsi="Arial" w:cs="Arial"/>
          <w:b/>
          <w:sz w:val="18"/>
          <w:szCs w:val="18"/>
        </w:rPr>
        <w:t xml:space="preserve">. </w:t>
      </w:r>
      <w:r w:rsidR="00C003D4" w:rsidRPr="00B56D83">
        <w:rPr>
          <w:rFonts w:ascii="Arial" w:hAnsi="Arial" w:cs="Arial"/>
          <w:b/>
          <w:smallCaps/>
          <w:sz w:val="18"/>
          <w:szCs w:val="18"/>
        </w:rPr>
        <w:t>Parâmetros</w:t>
      </w:r>
      <w:r w:rsidR="00C003D4" w:rsidRPr="00B56D83">
        <w:rPr>
          <w:rFonts w:ascii="Arial" w:hAnsi="Arial" w:cs="Arial"/>
          <w:b/>
          <w:sz w:val="18"/>
          <w:szCs w:val="18"/>
        </w:rPr>
        <w:t xml:space="preserve"> </w:t>
      </w:r>
      <w:r w:rsidR="00C003D4" w:rsidRPr="00B56D83">
        <w:rPr>
          <w:rFonts w:ascii="Arial" w:hAnsi="Arial" w:cs="Arial"/>
          <w:b/>
          <w:smallCaps/>
          <w:sz w:val="18"/>
          <w:szCs w:val="18"/>
        </w:rPr>
        <w:t>da avaliação</w:t>
      </w:r>
    </w:p>
    <w:p w14:paraId="664355AD" w14:textId="77777777" w:rsidR="00C003D4" w:rsidRPr="00B56D83" w:rsidRDefault="00C003D4" w:rsidP="00C003D4">
      <w:pPr>
        <w:rPr>
          <w:rFonts w:ascii="Arial" w:hAnsi="Arial" w:cs="Arial"/>
          <w:sz w:val="18"/>
          <w:szCs w:val="18"/>
        </w:rPr>
      </w:pPr>
    </w:p>
    <w:p w14:paraId="388C29DB" w14:textId="77777777" w:rsidR="00C003D4" w:rsidRPr="00B56D83" w:rsidRDefault="007D725A" w:rsidP="00CB4D30">
      <w:pPr>
        <w:spacing w:after="240"/>
        <w:rPr>
          <w:rFonts w:ascii="Arial" w:hAnsi="Arial" w:cs="Arial"/>
          <w:b/>
          <w:sz w:val="18"/>
          <w:szCs w:val="18"/>
        </w:rPr>
      </w:pPr>
      <w:r w:rsidRPr="00B56D83">
        <w:rPr>
          <w:rFonts w:ascii="Arial" w:hAnsi="Arial" w:cs="Arial"/>
          <w:b/>
          <w:sz w:val="18"/>
          <w:szCs w:val="18"/>
        </w:rPr>
        <w:t>4</w:t>
      </w:r>
      <w:r w:rsidR="00C003D4" w:rsidRPr="00B56D83">
        <w:rPr>
          <w:rFonts w:ascii="Arial" w:hAnsi="Arial" w:cs="Arial"/>
          <w:b/>
          <w:sz w:val="18"/>
          <w:szCs w:val="18"/>
        </w:rPr>
        <w:t xml:space="preserve">.1 </w:t>
      </w:r>
      <w:r w:rsidR="00C003D4" w:rsidRPr="00B56D83">
        <w:rPr>
          <w:rFonts w:ascii="Arial" w:hAnsi="Arial" w:cs="Arial"/>
          <w:b/>
          <w:smallCaps/>
          <w:sz w:val="18"/>
          <w:szCs w:val="18"/>
        </w:rPr>
        <w:t>Resultados</w:t>
      </w:r>
    </w:p>
    <w:p w14:paraId="3A5AC857" w14:textId="77777777" w:rsidR="00C003D4" w:rsidRPr="00B56D83" w:rsidRDefault="00C003D4" w:rsidP="00CB4D30">
      <w:pPr>
        <w:spacing w:after="240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 xml:space="preserve">(A preencher no início do período de </w:t>
      </w:r>
      <w:proofErr w:type="gramStart"/>
      <w:r w:rsidRPr="00B56D83">
        <w:rPr>
          <w:rFonts w:ascii="Arial" w:hAnsi="Arial" w:cs="Arial"/>
          <w:sz w:val="18"/>
          <w:szCs w:val="18"/>
        </w:rPr>
        <w:t xml:space="preserve">avaliação)   </w:t>
      </w:r>
      <w:proofErr w:type="gramEnd"/>
      <w:r w:rsidRPr="00B56D83">
        <w:rPr>
          <w:rFonts w:ascii="Arial" w:hAnsi="Arial" w:cs="Arial"/>
          <w:sz w:val="18"/>
          <w:szCs w:val="18"/>
        </w:rPr>
        <w:t xml:space="preserve">                        </w:t>
      </w:r>
      <w:r w:rsidR="00CB4D30">
        <w:rPr>
          <w:rFonts w:ascii="Arial" w:hAnsi="Arial" w:cs="Arial"/>
          <w:sz w:val="18"/>
          <w:szCs w:val="18"/>
        </w:rPr>
        <w:t xml:space="preserve">                         </w:t>
      </w:r>
      <w:r w:rsidRPr="00B56D83">
        <w:rPr>
          <w:rFonts w:ascii="Arial" w:hAnsi="Arial" w:cs="Arial"/>
          <w:sz w:val="18"/>
          <w:szCs w:val="18"/>
        </w:rPr>
        <w:t xml:space="preserve">                               </w:t>
      </w:r>
      <w:r w:rsidR="00C523FB" w:rsidRPr="00B56D83">
        <w:rPr>
          <w:rFonts w:ascii="Arial" w:hAnsi="Arial" w:cs="Arial"/>
          <w:sz w:val="18"/>
          <w:szCs w:val="18"/>
        </w:rPr>
        <w:t xml:space="preserve">                             </w:t>
      </w:r>
      <w:r w:rsidR="00121E7B" w:rsidRPr="00B56D83">
        <w:rPr>
          <w:rFonts w:ascii="Arial" w:hAnsi="Arial" w:cs="Arial"/>
          <w:sz w:val="18"/>
          <w:szCs w:val="18"/>
        </w:rPr>
        <w:t xml:space="preserve">      </w:t>
      </w:r>
      <w:r w:rsidR="00C523FB" w:rsidRPr="00B56D83">
        <w:rPr>
          <w:rFonts w:ascii="Arial" w:hAnsi="Arial" w:cs="Arial"/>
          <w:sz w:val="18"/>
          <w:szCs w:val="18"/>
        </w:rPr>
        <w:t xml:space="preserve">      </w:t>
      </w:r>
      <w:r w:rsidRPr="00B56D83">
        <w:rPr>
          <w:rFonts w:ascii="Arial" w:hAnsi="Arial" w:cs="Arial"/>
          <w:sz w:val="18"/>
          <w:szCs w:val="18"/>
        </w:rPr>
        <w:t>(A preencher no final do período de avaliação)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0"/>
        <w:gridCol w:w="236"/>
        <w:gridCol w:w="1706"/>
        <w:gridCol w:w="1701"/>
        <w:gridCol w:w="1701"/>
      </w:tblGrid>
      <w:tr w:rsidR="00C003D4" w:rsidRPr="00B56D83" w14:paraId="2A8CCF0D" w14:textId="77777777" w:rsidTr="00CB4D30">
        <w:trPr>
          <w:trHeight w:val="499"/>
        </w:trPr>
        <w:tc>
          <w:tcPr>
            <w:tcW w:w="9540" w:type="dxa"/>
            <w:vMerge w:val="restart"/>
            <w:vAlign w:val="center"/>
          </w:tcPr>
          <w:p w14:paraId="01A4A135" w14:textId="77777777" w:rsidR="00C003D4" w:rsidRPr="00B56D83" w:rsidRDefault="00450156" w:rsidP="00CB4D30">
            <w:pPr>
              <w:spacing w:after="24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Descrição do obje</w:t>
            </w:r>
            <w:r w:rsidR="00C003D4"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tivo </w:t>
            </w:r>
          </w:p>
          <w:p w14:paraId="4AD07ED0" w14:textId="77777777" w:rsidR="00C003D4" w:rsidRPr="00B56D83" w:rsidRDefault="00F72CF9" w:rsidP="00C50969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Determinação</w:t>
            </w:r>
            <w:r w:rsidR="00C003D4"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do (s</w:t>
            </w:r>
            <w:r w:rsidR="00C003D4"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) </w:t>
            </w: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indicador (</w:t>
            </w:r>
            <w:proofErr w:type="spellStart"/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es</w:t>
            </w:r>
            <w:proofErr w:type="spellEnd"/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) de</w:t>
            </w:r>
            <w:r w:rsidR="00C003D4"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medida e critérios de superação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965116" w14:textId="77777777" w:rsidR="00C003D4" w:rsidRPr="00B56D83" w:rsidRDefault="00C003D4" w:rsidP="00C50969">
            <w:pPr>
              <w:ind w:right="-15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8" w:type="dxa"/>
            <w:gridSpan w:val="3"/>
            <w:vAlign w:val="center"/>
          </w:tcPr>
          <w:p w14:paraId="72AC49E7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Avaliação</w:t>
            </w:r>
            <w:r w:rsidR="00A24494"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dos Resultados</w:t>
            </w:r>
          </w:p>
        </w:tc>
      </w:tr>
      <w:tr w:rsidR="00C003D4" w:rsidRPr="00B56D83" w14:paraId="4F1B9589" w14:textId="77777777" w:rsidTr="00CB4D30">
        <w:trPr>
          <w:trHeight w:val="816"/>
        </w:trPr>
        <w:tc>
          <w:tcPr>
            <w:tcW w:w="9540" w:type="dxa"/>
            <w:vMerge/>
            <w:vAlign w:val="center"/>
          </w:tcPr>
          <w:p w14:paraId="7DF4E37C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14:paraId="44FB30F8" w14:textId="77777777" w:rsidR="00C003D4" w:rsidRPr="00B56D83" w:rsidRDefault="00C003D4" w:rsidP="00C60FF4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16B4BB8" w14:textId="77777777" w:rsidR="00CB4D30" w:rsidRDefault="00450156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Obje</w:t>
            </w:r>
            <w:r w:rsidR="00C003D4" w:rsidRPr="00B56D83">
              <w:rPr>
                <w:rFonts w:ascii="Arial" w:hAnsi="Arial" w:cs="Arial"/>
                <w:sz w:val="18"/>
                <w:szCs w:val="18"/>
              </w:rPr>
              <w:t xml:space="preserve">tivo </w:t>
            </w:r>
          </w:p>
          <w:p w14:paraId="244135EA" w14:textId="77777777" w:rsidR="00C003D4" w:rsidRPr="00B56D83" w:rsidRDefault="00C003D4" w:rsidP="00CB4D3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superado</w:t>
            </w:r>
          </w:p>
          <w:p w14:paraId="5FDAE742" w14:textId="77777777" w:rsidR="00C003D4" w:rsidRPr="00B56D83" w:rsidRDefault="00C003D4" w:rsidP="00CB4D3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(Pontuação 5)</w:t>
            </w:r>
          </w:p>
        </w:tc>
        <w:tc>
          <w:tcPr>
            <w:tcW w:w="1701" w:type="dxa"/>
            <w:vAlign w:val="center"/>
          </w:tcPr>
          <w:p w14:paraId="48B1B4E8" w14:textId="77777777" w:rsidR="00CB4D30" w:rsidRDefault="00450156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Obje</w:t>
            </w:r>
            <w:r w:rsidR="00C003D4" w:rsidRPr="00B56D83">
              <w:rPr>
                <w:rFonts w:ascii="Arial" w:hAnsi="Arial" w:cs="Arial"/>
                <w:sz w:val="18"/>
                <w:szCs w:val="18"/>
              </w:rPr>
              <w:t xml:space="preserve">tivo </w:t>
            </w:r>
          </w:p>
          <w:p w14:paraId="02DB3522" w14:textId="77777777" w:rsidR="00C003D4" w:rsidRPr="00B56D83" w:rsidRDefault="00C003D4" w:rsidP="00CB4D3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atingido</w:t>
            </w:r>
          </w:p>
          <w:p w14:paraId="7BC8D209" w14:textId="77777777" w:rsidR="00C003D4" w:rsidRPr="00B56D83" w:rsidRDefault="00C003D4" w:rsidP="00CB4D3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(Pontuação 3)</w:t>
            </w:r>
          </w:p>
        </w:tc>
        <w:tc>
          <w:tcPr>
            <w:tcW w:w="1701" w:type="dxa"/>
            <w:vAlign w:val="center"/>
          </w:tcPr>
          <w:p w14:paraId="27CE7A07" w14:textId="77777777" w:rsidR="00CB4D30" w:rsidRDefault="00450156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Obje</w:t>
            </w:r>
            <w:r w:rsidR="00C003D4" w:rsidRPr="00B56D83">
              <w:rPr>
                <w:rFonts w:ascii="Arial" w:hAnsi="Arial" w:cs="Arial"/>
                <w:sz w:val="18"/>
                <w:szCs w:val="18"/>
              </w:rPr>
              <w:t xml:space="preserve">tivo </w:t>
            </w:r>
          </w:p>
          <w:p w14:paraId="1CA61A54" w14:textId="77777777" w:rsidR="00C003D4" w:rsidRPr="00B56D83" w:rsidRDefault="00C003D4" w:rsidP="00CB4D3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não atingido</w:t>
            </w:r>
          </w:p>
          <w:p w14:paraId="766F1944" w14:textId="77777777" w:rsidR="00C003D4" w:rsidRPr="00B56D83" w:rsidRDefault="00C003D4" w:rsidP="00CB4D3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(Pontuação 1)</w:t>
            </w:r>
          </w:p>
        </w:tc>
      </w:tr>
    </w:tbl>
    <w:p w14:paraId="0661249D" w14:textId="77777777" w:rsidR="00C003D4" w:rsidRPr="00B56D83" w:rsidRDefault="00C003D4" w:rsidP="00CB4D30">
      <w:pPr>
        <w:spacing w:after="240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620"/>
        <w:gridCol w:w="7560"/>
        <w:gridCol w:w="236"/>
        <w:gridCol w:w="1706"/>
        <w:gridCol w:w="1701"/>
        <w:gridCol w:w="1701"/>
      </w:tblGrid>
      <w:tr w:rsidR="00807E54" w:rsidRPr="00B56D83" w14:paraId="4E385EF0" w14:textId="77777777" w:rsidTr="00CB4D30">
        <w:trPr>
          <w:trHeight w:val="1266"/>
        </w:trPr>
        <w:tc>
          <w:tcPr>
            <w:tcW w:w="360" w:type="dxa"/>
            <w:vMerge w:val="restart"/>
            <w:vAlign w:val="center"/>
          </w:tcPr>
          <w:p w14:paraId="649841BE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620" w:type="dxa"/>
            <w:vAlign w:val="center"/>
          </w:tcPr>
          <w:p w14:paraId="652ADDA2" w14:textId="77777777" w:rsidR="00807E54" w:rsidRPr="00B56D83" w:rsidRDefault="00807E5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Objetivo</w:t>
            </w:r>
          </w:p>
        </w:tc>
        <w:tc>
          <w:tcPr>
            <w:tcW w:w="7560" w:type="dxa"/>
            <w:vAlign w:val="center"/>
          </w:tcPr>
          <w:p w14:paraId="1DA6542E" w14:textId="77777777" w:rsidR="00CD2E81" w:rsidRPr="00B56D83" w:rsidRDefault="00CD2E81" w:rsidP="00807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14:paraId="3041E394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 w:val="restart"/>
            <w:vAlign w:val="center"/>
          </w:tcPr>
          <w:p w14:paraId="722B00AE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2C6D796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E1831B3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7E54" w:rsidRPr="00B56D83" w14:paraId="7C1A4F65" w14:textId="77777777" w:rsidTr="00CB4D30">
        <w:trPr>
          <w:trHeight w:val="1411"/>
        </w:trPr>
        <w:tc>
          <w:tcPr>
            <w:tcW w:w="360" w:type="dxa"/>
            <w:vMerge/>
            <w:vAlign w:val="center"/>
          </w:tcPr>
          <w:p w14:paraId="54E11D2A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183FABFC" w14:textId="77777777" w:rsidR="00807E54" w:rsidRPr="00B56D83" w:rsidRDefault="00807E54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Indicador (</w:t>
            </w:r>
            <w:proofErr w:type="spellStart"/>
            <w:r w:rsidRPr="00B56D83">
              <w:rPr>
                <w:rFonts w:ascii="Arial" w:hAnsi="Arial" w:cs="Arial"/>
                <w:sz w:val="18"/>
                <w:szCs w:val="18"/>
              </w:rPr>
              <w:t>es</w:t>
            </w:r>
            <w:proofErr w:type="spellEnd"/>
            <w:r w:rsidRPr="00B56D83">
              <w:rPr>
                <w:rFonts w:ascii="Arial" w:hAnsi="Arial" w:cs="Arial"/>
                <w:sz w:val="18"/>
                <w:szCs w:val="18"/>
              </w:rPr>
              <w:t>) de medida e</w:t>
            </w:r>
          </w:p>
          <w:p w14:paraId="498D1D8A" w14:textId="77777777" w:rsidR="00807E54" w:rsidRPr="00B56D83" w:rsidRDefault="00807E54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forma de verificação</w:t>
            </w:r>
          </w:p>
        </w:tc>
        <w:tc>
          <w:tcPr>
            <w:tcW w:w="7560" w:type="dxa"/>
            <w:vAlign w:val="center"/>
          </w:tcPr>
          <w:p w14:paraId="31126E5D" w14:textId="77777777" w:rsidR="00807E54" w:rsidRPr="00B56D83" w:rsidRDefault="00807E5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Merge/>
          </w:tcPr>
          <w:p w14:paraId="2DE403A5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14:paraId="62431CDC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9E398E2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16287F21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7E54" w:rsidRPr="00B56D83" w14:paraId="29102293" w14:textId="77777777" w:rsidTr="00CB4D30">
        <w:trPr>
          <w:trHeight w:val="1388"/>
        </w:trPr>
        <w:tc>
          <w:tcPr>
            <w:tcW w:w="360" w:type="dxa"/>
            <w:vMerge/>
            <w:vAlign w:val="center"/>
          </w:tcPr>
          <w:p w14:paraId="5BE93A62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1A3A0829" w14:textId="77777777" w:rsidR="00807E54" w:rsidRPr="00B56D83" w:rsidRDefault="00CD2E81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Critérios de c</w:t>
            </w:r>
            <w:r w:rsidR="00807E54" w:rsidRPr="00B56D83">
              <w:rPr>
                <w:rFonts w:ascii="Arial" w:hAnsi="Arial" w:cs="Arial"/>
                <w:sz w:val="18"/>
                <w:szCs w:val="18"/>
              </w:rPr>
              <w:t xml:space="preserve">umprimento </w:t>
            </w:r>
            <w:r w:rsidRPr="00B56D83">
              <w:rPr>
                <w:rFonts w:ascii="Arial" w:hAnsi="Arial" w:cs="Arial"/>
                <w:sz w:val="18"/>
                <w:szCs w:val="18"/>
              </w:rPr>
              <w:t xml:space="preserve">e de </w:t>
            </w:r>
            <w:r w:rsidR="00807E54" w:rsidRPr="00B56D83">
              <w:rPr>
                <w:rFonts w:ascii="Arial" w:hAnsi="Arial" w:cs="Arial"/>
                <w:sz w:val="18"/>
                <w:szCs w:val="18"/>
              </w:rPr>
              <w:t>superação</w:t>
            </w:r>
          </w:p>
        </w:tc>
        <w:tc>
          <w:tcPr>
            <w:tcW w:w="7560" w:type="dxa"/>
            <w:vAlign w:val="center"/>
          </w:tcPr>
          <w:p w14:paraId="384BA73E" w14:textId="77777777" w:rsidR="00CD2E81" w:rsidRPr="00B56D83" w:rsidRDefault="00CD2E81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Merge/>
          </w:tcPr>
          <w:p w14:paraId="34B3F2EB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14:paraId="7D34F5C7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B4020A7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1D7B270A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904CB7" w14:textId="77777777" w:rsidR="00CB4D30" w:rsidRDefault="00CB4D30" w:rsidP="00C003D4">
      <w:pPr>
        <w:rPr>
          <w:rFonts w:ascii="Arial" w:hAnsi="Arial" w:cs="Arial"/>
          <w:sz w:val="18"/>
          <w:szCs w:val="18"/>
        </w:rPr>
        <w:sectPr w:rsidR="00CB4D30" w:rsidSect="0064227D">
          <w:footerReference w:type="even" r:id="rId13"/>
          <w:footerReference w:type="default" r:id="rId14"/>
          <w:pgSz w:w="16838" w:h="11906" w:orient="landscape"/>
          <w:pgMar w:top="907" w:right="902" w:bottom="340" w:left="1418" w:header="624" w:footer="113" w:gutter="0"/>
          <w:cols w:space="708"/>
          <w:docGrid w:linePitch="360"/>
        </w:sectPr>
      </w:pPr>
    </w:p>
    <w:p w14:paraId="06971CD3" w14:textId="77777777" w:rsidR="00C003D4" w:rsidRDefault="00C003D4" w:rsidP="00C003D4">
      <w:pPr>
        <w:rPr>
          <w:rFonts w:ascii="Arial" w:hAnsi="Arial" w:cs="Arial"/>
          <w:sz w:val="18"/>
          <w:szCs w:val="18"/>
        </w:rPr>
      </w:pPr>
    </w:p>
    <w:p w14:paraId="2A1F701D" w14:textId="77777777" w:rsidR="00CB4D30" w:rsidRPr="00B56D83" w:rsidRDefault="00CB4D30" w:rsidP="00C003D4">
      <w:pPr>
        <w:rPr>
          <w:rFonts w:ascii="Arial" w:hAnsi="Arial" w:cs="Arial"/>
          <w:sz w:val="18"/>
          <w:szCs w:val="1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620"/>
        <w:gridCol w:w="7560"/>
        <w:gridCol w:w="236"/>
        <w:gridCol w:w="1706"/>
        <w:gridCol w:w="1701"/>
        <w:gridCol w:w="1701"/>
      </w:tblGrid>
      <w:tr w:rsidR="00C003D4" w:rsidRPr="00B56D83" w14:paraId="2EBB6725" w14:textId="77777777" w:rsidTr="00CB4D30">
        <w:trPr>
          <w:trHeight w:val="1275"/>
        </w:trPr>
        <w:tc>
          <w:tcPr>
            <w:tcW w:w="360" w:type="dxa"/>
            <w:vMerge w:val="restart"/>
            <w:vAlign w:val="center"/>
          </w:tcPr>
          <w:p w14:paraId="18F999B5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620" w:type="dxa"/>
            <w:vAlign w:val="center"/>
          </w:tcPr>
          <w:p w14:paraId="45DD4A80" w14:textId="77777777" w:rsidR="00C003D4" w:rsidRPr="00B56D83" w:rsidRDefault="00450156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Obje</w:t>
            </w:r>
            <w:r w:rsidR="00C003D4" w:rsidRPr="00B56D83">
              <w:rPr>
                <w:rFonts w:ascii="Arial" w:hAnsi="Arial" w:cs="Arial"/>
                <w:sz w:val="18"/>
                <w:szCs w:val="18"/>
              </w:rPr>
              <w:t>tivo</w:t>
            </w:r>
          </w:p>
        </w:tc>
        <w:tc>
          <w:tcPr>
            <w:tcW w:w="7560" w:type="dxa"/>
            <w:vAlign w:val="center"/>
          </w:tcPr>
          <w:p w14:paraId="03EFCA41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14:paraId="5F96A722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 w:val="restart"/>
            <w:vAlign w:val="center"/>
          </w:tcPr>
          <w:p w14:paraId="5B95CD12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220BBB2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3CB595B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05C8571E" w14:textId="77777777" w:rsidTr="00CB4D30">
        <w:trPr>
          <w:trHeight w:val="1245"/>
        </w:trPr>
        <w:tc>
          <w:tcPr>
            <w:tcW w:w="360" w:type="dxa"/>
            <w:vMerge/>
            <w:vAlign w:val="center"/>
          </w:tcPr>
          <w:p w14:paraId="6D9C8D39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BD986CD" w14:textId="77777777" w:rsidR="00CD2E81" w:rsidRPr="00B56D83" w:rsidRDefault="00CD2E81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Indicador (</w:t>
            </w:r>
            <w:proofErr w:type="spellStart"/>
            <w:r w:rsidRPr="00B56D83">
              <w:rPr>
                <w:rFonts w:ascii="Arial" w:hAnsi="Arial" w:cs="Arial"/>
                <w:sz w:val="18"/>
                <w:szCs w:val="18"/>
              </w:rPr>
              <w:t>es</w:t>
            </w:r>
            <w:proofErr w:type="spellEnd"/>
            <w:r w:rsidRPr="00B56D83">
              <w:rPr>
                <w:rFonts w:ascii="Arial" w:hAnsi="Arial" w:cs="Arial"/>
                <w:sz w:val="18"/>
                <w:szCs w:val="18"/>
              </w:rPr>
              <w:t>) de medida e</w:t>
            </w:r>
          </w:p>
          <w:p w14:paraId="2EE86E73" w14:textId="77777777" w:rsidR="00C003D4" w:rsidRPr="00B56D83" w:rsidRDefault="00CD2E81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forma de verificação</w:t>
            </w:r>
          </w:p>
        </w:tc>
        <w:tc>
          <w:tcPr>
            <w:tcW w:w="7560" w:type="dxa"/>
            <w:vAlign w:val="center"/>
          </w:tcPr>
          <w:p w14:paraId="675E05EE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Merge/>
          </w:tcPr>
          <w:p w14:paraId="2FC17F8B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14:paraId="0A4F7224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AE48A43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0F40DEB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5F069DD2" w14:textId="77777777" w:rsidTr="00CB4D30">
        <w:trPr>
          <w:trHeight w:val="1293"/>
        </w:trPr>
        <w:tc>
          <w:tcPr>
            <w:tcW w:w="360" w:type="dxa"/>
            <w:vMerge/>
            <w:vAlign w:val="center"/>
          </w:tcPr>
          <w:p w14:paraId="77A52294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19D1F8FD" w14:textId="77777777" w:rsidR="00C003D4" w:rsidRPr="00B56D83" w:rsidRDefault="00CD2E81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Critérios de cumprimento e de superação</w:t>
            </w:r>
          </w:p>
        </w:tc>
        <w:tc>
          <w:tcPr>
            <w:tcW w:w="7560" w:type="dxa"/>
            <w:vAlign w:val="center"/>
          </w:tcPr>
          <w:p w14:paraId="007DCDA8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450EA2D7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14:paraId="3DD355C9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1A81F0B1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17AAFBA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EE48EE" w14:textId="77777777" w:rsidR="00C003D4" w:rsidRPr="00B56D83" w:rsidRDefault="00C003D4" w:rsidP="00CB4D30">
      <w:pPr>
        <w:spacing w:after="240"/>
        <w:rPr>
          <w:rFonts w:ascii="Arial" w:hAnsi="Arial" w:cs="Arial"/>
          <w:sz w:val="18"/>
          <w:szCs w:val="1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620"/>
        <w:gridCol w:w="7560"/>
        <w:gridCol w:w="236"/>
        <w:gridCol w:w="1706"/>
        <w:gridCol w:w="1701"/>
        <w:gridCol w:w="1701"/>
      </w:tblGrid>
      <w:tr w:rsidR="00C003D4" w:rsidRPr="00B56D83" w14:paraId="22542519" w14:textId="77777777" w:rsidTr="00CB4D30">
        <w:trPr>
          <w:trHeight w:val="1361"/>
        </w:trPr>
        <w:tc>
          <w:tcPr>
            <w:tcW w:w="360" w:type="dxa"/>
            <w:vMerge w:val="restart"/>
            <w:vAlign w:val="center"/>
          </w:tcPr>
          <w:p w14:paraId="5FCD5EC4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620" w:type="dxa"/>
            <w:vAlign w:val="center"/>
          </w:tcPr>
          <w:p w14:paraId="2207F699" w14:textId="77777777" w:rsidR="00C003D4" w:rsidRPr="00B56D83" w:rsidRDefault="00450156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Obje</w:t>
            </w:r>
            <w:r w:rsidR="00C003D4" w:rsidRPr="00B56D83">
              <w:rPr>
                <w:rFonts w:ascii="Arial" w:hAnsi="Arial" w:cs="Arial"/>
                <w:sz w:val="18"/>
                <w:szCs w:val="18"/>
              </w:rPr>
              <w:t>tivo</w:t>
            </w:r>
          </w:p>
        </w:tc>
        <w:tc>
          <w:tcPr>
            <w:tcW w:w="7560" w:type="dxa"/>
            <w:vAlign w:val="center"/>
          </w:tcPr>
          <w:p w14:paraId="2908EB2C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14:paraId="121FD38A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 w:val="restart"/>
            <w:vAlign w:val="center"/>
          </w:tcPr>
          <w:p w14:paraId="1FE2DD96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7357532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7F023C8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13329355" w14:textId="77777777" w:rsidTr="00CB4D30">
        <w:trPr>
          <w:trHeight w:val="1307"/>
        </w:trPr>
        <w:tc>
          <w:tcPr>
            <w:tcW w:w="360" w:type="dxa"/>
            <w:vMerge/>
            <w:vAlign w:val="center"/>
          </w:tcPr>
          <w:p w14:paraId="4BDB5498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FD766E8" w14:textId="77777777" w:rsidR="00CD2E81" w:rsidRPr="00B56D83" w:rsidRDefault="00CD2E81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Indicador (</w:t>
            </w:r>
            <w:proofErr w:type="spellStart"/>
            <w:r w:rsidRPr="00B56D83">
              <w:rPr>
                <w:rFonts w:ascii="Arial" w:hAnsi="Arial" w:cs="Arial"/>
                <w:sz w:val="18"/>
                <w:szCs w:val="18"/>
              </w:rPr>
              <w:t>es</w:t>
            </w:r>
            <w:proofErr w:type="spellEnd"/>
            <w:r w:rsidRPr="00B56D83">
              <w:rPr>
                <w:rFonts w:ascii="Arial" w:hAnsi="Arial" w:cs="Arial"/>
                <w:sz w:val="18"/>
                <w:szCs w:val="18"/>
              </w:rPr>
              <w:t>) de medida e</w:t>
            </w:r>
          </w:p>
          <w:p w14:paraId="202A6BBC" w14:textId="77777777" w:rsidR="00C003D4" w:rsidRPr="00B56D83" w:rsidRDefault="00CD2E81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forma de verificação</w:t>
            </w:r>
          </w:p>
        </w:tc>
        <w:tc>
          <w:tcPr>
            <w:tcW w:w="7560" w:type="dxa"/>
            <w:vAlign w:val="center"/>
          </w:tcPr>
          <w:p w14:paraId="2916C19D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Merge/>
          </w:tcPr>
          <w:p w14:paraId="74869460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14:paraId="187F57B8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4738AF4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6ABBD8F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33C3F78A" w14:textId="77777777" w:rsidTr="00CB4D30">
        <w:trPr>
          <w:trHeight w:val="1411"/>
        </w:trPr>
        <w:tc>
          <w:tcPr>
            <w:tcW w:w="360" w:type="dxa"/>
            <w:vMerge/>
            <w:vAlign w:val="center"/>
          </w:tcPr>
          <w:p w14:paraId="06BBA33E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2042D773" w14:textId="77777777" w:rsidR="00C003D4" w:rsidRPr="00B56D83" w:rsidRDefault="00CD2E81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Critérios de cumprimento e de superação</w:t>
            </w:r>
          </w:p>
        </w:tc>
        <w:tc>
          <w:tcPr>
            <w:tcW w:w="7560" w:type="dxa"/>
            <w:vAlign w:val="center"/>
          </w:tcPr>
          <w:p w14:paraId="464FCBC1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5C8C6B09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14:paraId="3382A365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C71F136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2199465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A123B1" w14:textId="77777777" w:rsidR="00CB4D30" w:rsidRDefault="00CB4D30" w:rsidP="00C003D4">
      <w:pPr>
        <w:rPr>
          <w:rFonts w:ascii="Arial" w:hAnsi="Arial" w:cs="Arial"/>
          <w:sz w:val="18"/>
          <w:szCs w:val="18"/>
        </w:rPr>
        <w:sectPr w:rsidR="00CB4D30" w:rsidSect="0064227D">
          <w:pgSz w:w="16838" w:h="11906" w:orient="landscape"/>
          <w:pgMar w:top="907" w:right="902" w:bottom="340" w:left="1418" w:header="624" w:footer="113" w:gutter="0"/>
          <w:cols w:space="708"/>
          <w:docGrid w:linePitch="360"/>
        </w:sectPr>
      </w:pPr>
    </w:p>
    <w:p w14:paraId="4C4CEA3D" w14:textId="77777777" w:rsidR="00C003D4" w:rsidRPr="00B56D83" w:rsidRDefault="00C003D4" w:rsidP="00C003D4">
      <w:pPr>
        <w:rPr>
          <w:rFonts w:ascii="Arial" w:hAnsi="Arial" w:cs="Arial"/>
          <w:sz w:val="18"/>
          <w:szCs w:val="18"/>
        </w:rPr>
      </w:pPr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620"/>
        <w:gridCol w:w="7560"/>
        <w:gridCol w:w="236"/>
        <w:gridCol w:w="1706"/>
        <w:gridCol w:w="1701"/>
        <w:gridCol w:w="1701"/>
      </w:tblGrid>
      <w:tr w:rsidR="00DA5625" w:rsidRPr="00B56D83" w14:paraId="56B08C3D" w14:textId="77777777" w:rsidTr="00CB4D30">
        <w:trPr>
          <w:trHeight w:val="1049"/>
          <w:jc w:val="center"/>
        </w:trPr>
        <w:tc>
          <w:tcPr>
            <w:tcW w:w="360" w:type="dxa"/>
            <w:vMerge w:val="restart"/>
            <w:vAlign w:val="center"/>
          </w:tcPr>
          <w:p w14:paraId="2598DEE6" w14:textId="77777777" w:rsidR="00DA5625" w:rsidRPr="00B56D83" w:rsidRDefault="00CF0602" w:rsidP="00120C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620" w:type="dxa"/>
            <w:vAlign w:val="center"/>
          </w:tcPr>
          <w:p w14:paraId="1A4D5145" w14:textId="77777777" w:rsidR="00DA5625" w:rsidRPr="00B56D83" w:rsidRDefault="00DA5625" w:rsidP="00120C6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Objetivo</w:t>
            </w:r>
          </w:p>
        </w:tc>
        <w:tc>
          <w:tcPr>
            <w:tcW w:w="7560" w:type="dxa"/>
            <w:vAlign w:val="center"/>
          </w:tcPr>
          <w:p w14:paraId="50895670" w14:textId="77777777" w:rsidR="00DA5625" w:rsidRPr="00B56D83" w:rsidRDefault="00DA5625" w:rsidP="00120C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14:paraId="38C1F859" w14:textId="77777777" w:rsidR="00DA5625" w:rsidRPr="00B56D83" w:rsidRDefault="00DA5625" w:rsidP="00120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 w:val="restart"/>
            <w:vAlign w:val="center"/>
          </w:tcPr>
          <w:p w14:paraId="0C8FE7CE" w14:textId="77777777" w:rsidR="00DA5625" w:rsidRPr="00B56D83" w:rsidRDefault="00DA5625" w:rsidP="00CB4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1004F19" w14:textId="77777777" w:rsidR="00DA5625" w:rsidRPr="00B56D83" w:rsidRDefault="00DA5625" w:rsidP="00CB4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7C0C651" w14:textId="77777777" w:rsidR="00DA5625" w:rsidRPr="00B56D83" w:rsidRDefault="00DA5625" w:rsidP="00CB4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5625" w:rsidRPr="00B56D83" w14:paraId="530CD551" w14:textId="77777777" w:rsidTr="00CB4D30">
        <w:trPr>
          <w:trHeight w:val="1129"/>
          <w:jc w:val="center"/>
        </w:trPr>
        <w:tc>
          <w:tcPr>
            <w:tcW w:w="360" w:type="dxa"/>
            <w:vMerge/>
            <w:vAlign w:val="center"/>
          </w:tcPr>
          <w:p w14:paraId="308D56CC" w14:textId="77777777" w:rsidR="00DA5625" w:rsidRPr="00B56D83" w:rsidRDefault="00DA5625" w:rsidP="00120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3BB3CDC" w14:textId="77777777" w:rsidR="00CD2E81" w:rsidRPr="00B56D83" w:rsidRDefault="00CD2E81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Indicador (</w:t>
            </w:r>
            <w:proofErr w:type="spellStart"/>
            <w:r w:rsidRPr="00B56D83">
              <w:rPr>
                <w:rFonts w:ascii="Arial" w:hAnsi="Arial" w:cs="Arial"/>
                <w:sz w:val="18"/>
                <w:szCs w:val="18"/>
              </w:rPr>
              <w:t>es</w:t>
            </w:r>
            <w:proofErr w:type="spellEnd"/>
            <w:r w:rsidRPr="00B56D83">
              <w:rPr>
                <w:rFonts w:ascii="Arial" w:hAnsi="Arial" w:cs="Arial"/>
                <w:sz w:val="18"/>
                <w:szCs w:val="18"/>
              </w:rPr>
              <w:t>) de medida e</w:t>
            </w:r>
          </w:p>
          <w:p w14:paraId="054A8CEC" w14:textId="77777777" w:rsidR="00DA5625" w:rsidRPr="00B56D83" w:rsidRDefault="00CD2E81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forma de verificação</w:t>
            </w:r>
          </w:p>
        </w:tc>
        <w:tc>
          <w:tcPr>
            <w:tcW w:w="7560" w:type="dxa"/>
            <w:vAlign w:val="center"/>
          </w:tcPr>
          <w:p w14:paraId="797E50C6" w14:textId="77777777" w:rsidR="00DA5625" w:rsidRPr="00B56D83" w:rsidRDefault="00DA5625" w:rsidP="00120C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Merge/>
          </w:tcPr>
          <w:p w14:paraId="7B04FA47" w14:textId="77777777" w:rsidR="00DA5625" w:rsidRPr="00B56D83" w:rsidRDefault="00DA5625" w:rsidP="00120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14:paraId="568C698B" w14:textId="77777777" w:rsidR="00DA5625" w:rsidRPr="00B56D83" w:rsidRDefault="00DA5625" w:rsidP="00120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1A939487" w14:textId="77777777" w:rsidR="00DA5625" w:rsidRPr="00B56D83" w:rsidRDefault="00DA5625" w:rsidP="00120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AA258D8" w14:textId="77777777" w:rsidR="00DA5625" w:rsidRPr="00B56D83" w:rsidRDefault="00DA5625" w:rsidP="00120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5625" w:rsidRPr="00B56D83" w14:paraId="2808DBE9" w14:textId="77777777" w:rsidTr="00CB4D30">
        <w:trPr>
          <w:trHeight w:val="1115"/>
          <w:jc w:val="center"/>
        </w:trPr>
        <w:tc>
          <w:tcPr>
            <w:tcW w:w="360" w:type="dxa"/>
            <w:vMerge/>
            <w:vAlign w:val="center"/>
          </w:tcPr>
          <w:p w14:paraId="6FFBD3EC" w14:textId="77777777" w:rsidR="00DA5625" w:rsidRPr="00B56D83" w:rsidRDefault="00DA5625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1A36600" w14:textId="77777777" w:rsidR="00DA5625" w:rsidRPr="00B56D83" w:rsidRDefault="00CD2E81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Critérios de cumprimento e de superação</w:t>
            </w:r>
          </w:p>
        </w:tc>
        <w:tc>
          <w:tcPr>
            <w:tcW w:w="7560" w:type="dxa"/>
            <w:vAlign w:val="center"/>
          </w:tcPr>
          <w:p w14:paraId="30DCCCAD" w14:textId="77777777" w:rsidR="00DA5625" w:rsidRPr="00B56D83" w:rsidRDefault="00DA5625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36AF6883" w14:textId="77777777" w:rsidR="00DA5625" w:rsidRPr="00B56D83" w:rsidRDefault="00DA5625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14:paraId="54C529ED" w14:textId="77777777" w:rsidR="00DA5625" w:rsidRPr="00B56D83" w:rsidRDefault="00DA5625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1C0157D6" w14:textId="77777777" w:rsidR="00DA5625" w:rsidRPr="00B56D83" w:rsidRDefault="00DA5625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3691E7B2" w14:textId="77777777" w:rsidR="00DA5625" w:rsidRPr="00B56D83" w:rsidRDefault="00DA5625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6770CE" w14:textId="351280F5" w:rsidR="00C003D4" w:rsidRDefault="00C003D4" w:rsidP="00CB4D30">
      <w:pPr>
        <w:spacing w:after="240" w:line="288" w:lineRule="auto"/>
        <w:rPr>
          <w:rFonts w:ascii="Arial" w:hAnsi="Arial" w:cs="Arial"/>
          <w:sz w:val="18"/>
          <w:szCs w:val="18"/>
        </w:rPr>
      </w:pPr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620"/>
        <w:gridCol w:w="7560"/>
        <w:gridCol w:w="236"/>
        <w:gridCol w:w="1706"/>
        <w:gridCol w:w="1701"/>
        <w:gridCol w:w="1701"/>
      </w:tblGrid>
      <w:tr w:rsidR="00435BE3" w:rsidRPr="00B56D83" w14:paraId="7E17EEB4" w14:textId="77777777" w:rsidTr="004F023A">
        <w:trPr>
          <w:trHeight w:val="1049"/>
          <w:jc w:val="center"/>
        </w:trPr>
        <w:tc>
          <w:tcPr>
            <w:tcW w:w="360" w:type="dxa"/>
            <w:vMerge w:val="restart"/>
            <w:vAlign w:val="center"/>
          </w:tcPr>
          <w:p w14:paraId="01C2A2CC" w14:textId="297B44A0" w:rsidR="00435BE3" w:rsidRPr="00B56D83" w:rsidRDefault="00E11204" w:rsidP="004F023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620" w:type="dxa"/>
            <w:vAlign w:val="center"/>
          </w:tcPr>
          <w:p w14:paraId="22EC152C" w14:textId="77777777" w:rsidR="00435BE3" w:rsidRPr="00B56D83" w:rsidRDefault="00435BE3" w:rsidP="004F023A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Objetivo</w:t>
            </w:r>
          </w:p>
        </w:tc>
        <w:tc>
          <w:tcPr>
            <w:tcW w:w="7560" w:type="dxa"/>
            <w:vAlign w:val="center"/>
          </w:tcPr>
          <w:p w14:paraId="55F50124" w14:textId="77777777" w:rsidR="00435BE3" w:rsidRPr="00B56D83" w:rsidRDefault="00435BE3" w:rsidP="004F02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14:paraId="3339AFD9" w14:textId="77777777" w:rsidR="00435BE3" w:rsidRPr="00B56D83" w:rsidRDefault="00435BE3" w:rsidP="004F02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 w:val="restart"/>
            <w:vAlign w:val="center"/>
          </w:tcPr>
          <w:p w14:paraId="471BF5A4" w14:textId="77777777" w:rsidR="00435BE3" w:rsidRPr="00B56D83" w:rsidRDefault="00435BE3" w:rsidP="004F02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6AB7E4E" w14:textId="77777777" w:rsidR="00435BE3" w:rsidRPr="00B56D83" w:rsidRDefault="00435BE3" w:rsidP="004F02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C193520" w14:textId="77777777" w:rsidR="00435BE3" w:rsidRPr="00B56D83" w:rsidRDefault="00435BE3" w:rsidP="004F02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5BE3" w:rsidRPr="00B56D83" w14:paraId="20C5CFF9" w14:textId="77777777" w:rsidTr="004F023A">
        <w:trPr>
          <w:trHeight w:val="1129"/>
          <w:jc w:val="center"/>
        </w:trPr>
        <w:tc>
          <w:tcPr>
            <w:tcW w:w="360" w:type="dxa"/>
            <w:vMerge/>
            <w:vAlign w:val="center"/>
          </w:tcPr>
          <w:p w14:paraId="772D66AC" w14:textId="77777777" w:rsidR="00435BE3" w:rsidRPr="00B56D83" w:rsidRDefault="00435BE3" w:rsidP="004F02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23C8DB48" w14:textId="77777777" w:rsidR="00435BE3" w:rsidRPr="00B56D83" w:rsidRDefault="00435BE3" w:rsidP="004F023A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Indicador (</w:t>
            </w:r>
            <w:proofErr w:type="spellStart"/>
            <w:r w:rsidRPr="00B56D83">
              <w:rPr>
                <w:rFonts w:ascii="Arial" w:hAnsi="Arial" w:cs="Arial"/>
                <w:sz w:val="18"/>
                <w:szCs w:val="18"/>
              </w:rPr>
              <w:t>es</w:t>
            </w:r>
            <w:proofErr w:type="spellEnd"/>
            <w:r w:rsidRPr="00B56D83">
              <w:rPr>
                <w:rFonts w:ascii="Arial" w:hAnsi="Arial" w:cs="Arial"/>
                <w:sz w:val="18"/>
                <w:szCs w:val="18"/>
              </w:rPr>
              <w:t>) de medida e</w:t>
            </w:r>
          </w:p>
          <w:p w14:paraId="6B912A4D" w14:textId="77777777" w:rsidR="00435BE3" w:rsidRPr="00B56D83" w:rsidRDefault="00435BE3" w:rsidP="004F023A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forma de verificação</w:t>
            </w:r>
          </w:p>
        </w:tc>
        <w:tc>
          <w:tcPr>
            <w:tcW w:w="7560" w:type="dxa"/>
            <w:vAlign w:val="center"/>
          </w:tcPr>
          <w:p w14:paraId="3B10C150" w14:textId="77777777" w:rsidR="00435BE3" w:rsidRPr="00B56D83" w:rsidRDefault="00435BE3" w:rsidP="004F02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Merge/>
          </w:tcPr>
          <w:p w14:paraId="0CD4DEED" w14:textId="77777777" w:rsidR="00435BE3" w:rsidRPr="00B56D83" w:rsidRDefault="00435BE3" w:rsidP="004F02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14:paraId="5D78DACD" w14:textId="77777777" w:rsidR="00435BE3" w:rsidRPr="00B56D83" w:rsidRDefault="00435BE3" w:rsidP="004F02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06EC6DD" w14:textId="77777777" w:rsidR="00435BE3" w:rsidRPr="00B56D83" w:rsidRDefault="00435BE3" w:rsidP="004F02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34CFBE57" w14:textId="77777777" w:rsidR="00435BE3" w:rsidRPr="00B56D83" w:rsidRDefault="00435BE3" w:rsidP="004F02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5BE3" w:rsidRPr="00B56D83" w14:paraId="08D4E303" w14:textId="77777777" w:rsidTr="004F023A">
        <w:trPr>
          <w:trHeight w:val="1115"/>
          <w:jc w:val="center"/>
        </w:trPr>
        <w:tc>
          <w:tcPr>
            <w:tcW w:w="360" w:type="dxa"/>
            <w:vMerge/>
            <w:vAlign w:val="center"/>
          </w:tcPr>
          <w:p w14:paraId="5FC8438E" w14:textId="77777777" w:rsidR="00435BE3" w:rsidRPr="00B56D83" w:rsidRDefault="00435BE3" w:rsidP="004F023A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20D49AB5" w14:textId="77777777" w:rsidR="00435BE3" w:rsidRPr="00B56D83" w:rsidRDefault="00435BE3" w:rsidP="004F023A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Critérios de cumprimento e de superação</w:t>
            </w:r>
          </w:p>
        </w:tc>
        <w:tc>
          <w:tcPr>
            <w:tcW w:w="7560" w:type="dxa"/>
            <w:vAlign w:val="center"/>
          </w:tcPr>
          <w:p w14:paraId="173FD425" w14:textId="77777777" w:rsidR="00435BE3" w:rsidRPr="00B56D83" w:rsidRDefault="00435BE3" w:rsidP="004F023A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06BA4060" w14:textId="77777777" w:rsidR="00435BE3" w:rsidRPr="00B56D83" w:rsidRDefault="00435BE3" w:rsidP="004F023A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14:paraId="32444771" w14:textId="77777777" w:rsidR="00435BE3" w:rsidRPr="00B56D83" w:rsidRDefault="00435BE3" w:rsidP="004F023A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075861B" w14:textId="77777777" w:rsidR="00435BE3" w:rsidRPr="00B56D83" w:rsidRDefault="00435BE3" w:rsidP="004F023A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37A67B4C" w14:textId="77777777" w:rsidR="00435BE3" w:rsidRPr="00B56D83" w:rsidRDefault="00435BE3" w:rsidP="004F023A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15A535" w14:textId="77777777" w:rsidR="00435BE3" w:rsidRPr="00B56D83" w:rsidRDefault="00435BE3" w:rsidP="00435BE3">
      <w:pPr>
        <w:spacing w:after="240" w:line="288" w:lineRule="auto"/>
        <w:rPr>
          <w:rFonts w:ascii="Arial" w:hAnsi="Arial" w:cs="Arial"/>
          <w:sz w:val="18"/>
          <w:szCs w:val="18"/>
        </w:rPr>
      </w:pPr>
    </w:p>
    <w:p w14:paraId="55FDB982" w14:textId="77777777" w:rsidR="00435BE3" w:rsidRDefault="00435BE3" w:rsidP="00CB4D30">
      <w:pPr>
        <w:spacing w:after="240" w:line="288" w:lineRule="auto"/>
        <w:rPr>
          <w:rFonts w:ascii="Arial" w:hAnsi="Arial" w:cs="Arial"/>
          <w:sz w:val="18"/>
          <w:szCs w:val="18"/>
        </w:rPr>
      </w:pPr>
    </w:p>
    <w:p w14:paraId="33AA7193" w14:textId="77777777" w:rsidR="00435BE3" w:rsidRDefault="00435BE3" w:rsidP="00CB4D30">
      <w:pPr>
        <w:spacing w:after="240" w:line="288" w:lineRule="auto"/>
        <w:rPr>
          <w:rFonts w:ascii="Arial" w:hAnsi="Arial" w:cs="Arial"/>
          <w:sz w:val="18"/>
          <w:szCs w:val="18"/>
        </w:rPr>
      </w:pPr>
    </w:p>
    <w:p w14:paraId="7084E357" w14:textId="77777777" w:rsidR="00435BE3" w:rsidRPr="00B56D83" w:rsidRDefault="00435BE3" w:rsidP="00CB4D30">
      <w:pPr>
        <w:spacing w:after="240" w:line="288" w:lineRule="auto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XSpec="right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384"/>
      </w:tblGrid>
      <w:tr w:rsidR="00B20EC9" w:rsidRPr="00B56D83" w14:paraId="339E8F3E" w14:textId="77777777" w:rsidTr="00E930EA">
        <w:tc>
          <w:tcPr>
            <w:tcW w:w="3402" w:type="dxa"/>
          </w:tcPr>
          <w:p w14:paraId="4377812C" w14:textId="77777777" w:rsidR="00B20EC9" w:rsidRPr="00B56D83" w:rsidRDefault="00B20EC9" w:rsidP="00AC4BEB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t>Pontuação do Parâmetro</w:t>
            </w:r>
          </w:p>
        </w:tc>
        <w:tc>
          <w:tcPr>
            <w:tcW w:w="1384" w:type="dxa"/>
          </w:tcPr>
          <w:p w14:paraId="7CBEED82" w14:textId="77777777" w:rsidR="00B20EC9" w:rsidRPr="00B56D83" w:rsidRDefault="00B20EC9" w:rsidP="00AC4BE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6E36661F" w14:textId="77777777" w:rsidR="00C003D4" w:rsidRPr="00B56D83" w:rsidRDefault="00C003D4" w:rsidP="00C003D4">
      <w:pPr>
        <w:rPr>
          <w:rFonts w:ascii="Arial" w:hAnsi="Arial" w:cs="Arial"/>
          <w:sz w:val="18"/>
          <w:szCs w:val="18"/>
        </w:rPr>
      </w:pPr>
    </w:p>
    <w:p w14:paraId="38645DC7" w14:textId="77777777" w:rsidR="00EA4FAA" w:rsidRPr="00B56D83" w:rsidRDefault="00EA4FAA" w:rsidP="00C003D4">
      <w:pPr>
        <w:rPr>
          <w:rFonts w:ascii="Arial" w:hAnsi="Arial" w:cs="Arial"/>
          <w:sz w:val="18"/>
          <w:szCs w:val="18"/>
        </w:rPr>
      </w:pPr>
    </w:p>
    <w:p w14:paraId="135E58C4" w14:textId="77777777" w:rsidR="00EA4FAA" w:rsidRPr="00B56D83" w:rsidRDefault="00EA4FAA" w:rsidP="00C003D4">
      <w:pPr>
        <w:rPr>
          <w:rFonts w:ascii="Arial" w:hAnsi="Arial" w:cs="Arial"/>
          <w:sz w:val="18"/>
          <w:szCs w:val="18"/>
        </w:rPr>
      </w:pPr>
    </w:p>
    <w:p w14:paraId="62EBF9A1" w14:textId="77777777" w:rsidR="00EA4FAA" w:rsidRDefault="00EA4FAA" w:rsidP="00C003D4">
      <w:pPr>
        <w:rPr>
          <w:rFonts w:ascii="Arial" w:hAnsi="Arial" w:cs="Arial"/>
          <w:sz w:val="18"/>
          <w:szCs w:val="18"/>
        </w:rPr>
      </w:pPr>
    </w:p>
    <w:p w14:paraId="0C6C2CD5" w14:textId="77777777" w:rsidR="004C07D1" w:rsidRPr="00B56D83" w:rsidRDefault="004C07D1" w:rsidP="00C003D4">
      <w:pPr>
        <w:rPr>
          <w:rFonts w:ascii="Arial" w:hAnsi="Arial" w:cs="Arial"/>
          <w:sz w:val="18"/>
          <w:szCs w:val="18"/>
        </w:rPr>
      </w:pPr>
    </w:p>
    <w:p w14:paraId="709E88E4" w14:textId="77777777" w:rsidR="00EA4FAA" w:rsidRPr="00B56D83" w:rsidRDefault="00EA4FAA" w:rsidP="00C003D4">
      <w:pPr>
        <w:rPr>
          <w:rFonts w:ascii="Arial" w:hAnsi="Arial" w:cs="Arial"/>
          <w:sz w:val="18"/>
          <w:szCs w:val="18"/>
        </w:rPr>
      </w:pPr>
    </w:p>
    <w:p w14:paraId="0494BBEC" w14:textId="77777777" w:rsidR="001D05CE" w:rsidRPr="00B56D83" w:rsidRDefault="001D05CE" w:rsidP="00C003D4">
      <w:pPr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b/>
          <w:smallCaps/>
          <w:sz w:val="18"/>
          <w:szCs w:val="18"/>
        </w:rPr>
        <w:lastRenderedPageBreak/>
        <w:t>4.1.1. Identificação dos motivos de discordância</w:t>
      </w:r>
      <w:r w:rsidR="006F2C2F">
        <w:rPr>
          <w:rFonts w:ascii="Arial" w:hAnsi="Arial" w:cs="Arial"/>
          <w:b/>
          <w:smallCaps/>
          <w:sz w:val="18"/>
          <w:szCs w:val="18"/>
        </w:rPr>
        <w:t xml:space="preserve"> sobre a contratualização do parâmetro de avaliação</w:t>
      </w:r>
    </w:p>
    <w:p w14:paraId="508C98E9" w14:textId="77777777" w:rsidR="001D05CE" w:rsidRPr="00B56D83" w:rsidRDefault="001D05CE" w:rsidP="00C003D4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8"/>
      </w:tblGrid>
      <w:tr w:rsidR="00F44B3E" w:rsidRPr="00B56D83" w14:paraId="44375F75" w14:textId="77777777" w:rsidTr="004C07D1">
        <w:trPr>
          <w:trHeight w:val="966"/>
        </w:trPr>
        <w:tc>
          <w:tcPr>
            <w:tcW w:w="14658" w:type="dxa"/>
            <w:shd w:val="clear" w:color="auto" w:fill="auto"/>
          </w:tcPr>
          <w:p w14:paraId="5B547269" w14:textId="77777777" w:rsidR="00F44B3E" w:rsidRPr="00B56D83" w:rsidRDefault="00F44B3E" w:rsidP="00F44B3E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Objetivo n.º(s): </w:t>
            </w:r>
          </w:p>
        </w:tc>
      </w:tr>
      <w:tr w:rsidR="00F44B3E" w:rsidRPr="00B56D83" w14:paraId="7CA71300" w14:textId="77777777" w:rsidTr="004C07D1">
        <w:trPr>
          <w:trHeight w:val="1561"/>
        </w:trPr>
        <w:tc>
          <w:tcPr>
            <w:tcW w:w="14658" w:type="dxa"/>
            <w:shd w:val="clear" w:color="auto" w:fill="auto"/>
          </w:tcPr>
          <w:p w14:paraId="30C92DF4" w14:textId="77777777" w:rsidR="00F44B3E" w:rsidRPr="00B56D83" w:rsidRDefault="00F44B3E" w:rsidP="00C003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Motivos</w:t>
            </w:r>
            <w:r w:rsidR="001D05CE" w:rsidRPr="00B56D83">
              <w:rPr>
                <w:rFonts w:ascii="Arial" w:hAnsi="Arial" w:cs="Arial"/>
                <w:sz w:val="18"/>
                <w:szCs w:val="18"/>
              </w:rPr>
              <w:t xml:space="preserve"> de discordância</w:t>
            </w:r>
            <w:r w:rsidRPr="00B56D83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79F8E76" w14:textId="77777777" w:rsidR="00F44B3E" w:rsidRDefault="00F44B3E" w:rsidP="00C003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18863E" w14:textId="77777777" w:rsidR="004C07D1" w:rsidRDefault="004C07D1" w:rsidP="00C003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F69B9A" w14:textId="77777777" w:rsidR="004C07D1" w:rsidRDefault="004C07D1" w:rsidP="00C003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07D11E" w14:textId="77777777" w:rsidR="004C07D1" w:rsidRPr="00B56D83" w:rsidRDefault="004C07D1" w:rsidP="00C003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508A3C" w14:textId="77777777" w:rsidR="00F44B3E" w:rsidRPr="00B56D83" w:rsidRDefault="00F44B3E" w:rsidP="00C003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D6B1D6" w14:textId="77777777" w:rsidR="004C07D1" w:rsidRDefault="004C07D1" w:rsidP="00C003D4">
      <w:pPr>
        <w:rPr>
          <w:rFonts w:ascii="Arial" w:hAnsi="Arial" w:cs="Arial"/>
          <w:sz w:val="18"/>
          <w:szCs w:val="18"/>
        </w:rPr>
        <w:sectPr w:rsidR="004C07D1" w:rsidSect="0064227D">
          <w:pgSz w:w="16838" w:h="11906" w:orient="landscape"/>
          <w:pgMar w:top="907" w:right="902" w:bottom="340" w:left="1418" w:header="624" w:footer="113" w:gutter="0"/>
          <w:cols w:space="708"/>
          <w:docGrid w:linePitch="360"/>
        </w:sectPr>
      </w:pPr>
    </w:p>
    <w:p w14:paraId="17DBC151" w14:textId="77777777" w:rsidR="00035EF1" w:rsidRPr="00B56D83" w:rsidRDefault="00035EF1" w:rsidP="00C003D4">
      <w:pPr>
        <w:rPr>
          <w:rFonts w:ascii="Arial" w:hAnsi="Arial" w:cs="Arial"/>
          <w:sz w:val="18"/>
          <w:szCs w:val="18"/>
        </w:rPr>
      </w:pPr>
    </w:p>
    <w:p w14:paraId="6F8BD81B" w14:textId="77777777" w:rsidR="00E930EA" w:rsidRDefault="00E930EA" w:rsidP="00C003D4">
      <w:pPr>
        <w:rPr>
          <w:rFonts w:ascii="Arial" w:hAnsi="Arial" w:cs="Arial"/>
          <w:sz w:val="18"/>
          <w:szCs w:val="18"/>
        </w:rPr>
      </w:pPr>
    </w:p>
    <w:p w14:paraId="2613E9C1" w14:textId="77777777" w:rsidR="00D24AED" w:rsidRPr="00B56D83" w:rsidRDefault="00D24AED" w:rsidP="00C003D4">
      <w:pPr>
        <w:rPr>
          <w:rFonts w:ascii="Arial" w:hAnsi="Arial" w:cs="Arial"/>
          <w:sz w:val="18"/>
          <w:szCs w:val="18"/>
        </w:rPr>
      </w:pPr>
    </w:p>
    <w:p w14:paraId="6DC684EA" w14:textId="77777777" w:rsidR="00A24494" w:rsidRPr="00B56D83" w:rsidRDefault="001D05CE" w:rsidP="002615DA">
      <w:pPr>
        <w:rPr>
          <w:rFonts w:ascii="Arial" w:hAnsi="Arial" w:cs="Arial"/>
          <w:b/>
          <w:sz w:val="18"/>
          <w:szCs w:val="18"/>
        </w:rPr>
      </w:pPr>
      <w:r w:rsidRPr="00B56D83">
        <w:rPr>
          <w:rFonts w:ascii="Arial" w:hAnsi="Arial" w:cs="Arial"/>
          <w:b/>
          <w:sz w:val="18"/>
          <w:szCs w:val="18"/>
        </w:rPr>
        <w:t>4</w:t>
      </w:r>
      <w:r w:rsidR="00772AFE" w:rsidRPr="00B56D83">
        <w:rPr>
          <w:rFonts w:ascii="Arial" w:hAnsi="Arial" w:cs="Arial"/>
          <w:b/>
          <w:sz w:val="18"/>
          <w:szCs w:val="18"/>
        </w:rPr>
        <w:t xml:space="preserve">.1.2 </w:t>
      </w:r>
      <w:r w:rsidR="00A24494" w:rsidRPr="00B56D83">
        <w:rPr>
          <w:rFonts w:ascii="Arial" w:hAnsi="Arial" w:cs="Arial"/>
          <w:b/>
          <w:smallCaps/>
          <w:sz w:val="18"/>
          <w:szCs w:val="18"/>
        </w:rPr>
        <w:t>Reformulação de objetivo</w:t>
      </w:r>
      <w:r w:rsidR="00535FC1" w:rsidRPr="00B56D83">
        <w:rPr>
          <w:rFonts w:ascii="Arial" w:hAnsi="Arial" w:cs="Arial"/>
          <w:b/>
          <w:smallCaps/>
          <w:sz w:val="18"/>
          <w:szCs w:val="18"/>
        </w:rPr>
        <w:t>(</w:t>
      </w:r>
      <w:r w:rsidRPr="00B56D83">
        <w:rPr>
          <w:rFonts w:ascii="Arial" w:hAnsi="Arial" w:cs="Arial"/>
          <w:b/>
          <w:smallCaps/>
          <w:sz w:val="18"/>
          <w:szCs w:val="18"/>
        </w:rPr>
        <w:t>s</w:t>
      </w:r>
      <w:r w:rsidR="00535FC1" w:rsidRPr="00B56D83">
        <w:rPr>
          <w:rFonts w:ascii="Arial" w:hAnsi="Arial" w:cs="Arial"/>
          <w:b/>
          <w:smallCaps/>
          <w:sz w:val="18"/>
          <w:szCs w:val="18"/>
        </w:rPr>
        <w:t>)</w:t>
      </w:r>
      <w:r w:rsidR="00A24494" w:rsidRPr="00B56D83">
        <w:rPr>
          <w:rFonts w:ascii="Arial" w:hAnsi="Arial" w:cs="Arial"/>
          <w:b/>
          <w:sz w:val="18"/>
          <w:szCs w:val="18"/>
        </w:rPr>
        <w:t xml:space="preserve"> </w:t>
      </w:r>
    </w:p>
    <w:p w14:paraId="1037B8A3" w14:textId="77777777" w:rsidR="001D05CE" w:rsidRDefault="001D05CE" w:rsidP="002615DA">
      <w:pPr>
        <w:rPr>
          <w:rFonts w:ascii="Arial" w:hAnsi="Arial" w:cs="Arial"/>
          <w:b/>
          <w:sz w:val="18"/>
          <w:szCs w:val="18"/>
        </w:rPr>
      </w:pPr>
    </w:p>
    <w:p w14:paraId="687C6DE0" w14:textId="77777777" w:rsidR="00D24AED" w:rsidRPr="00B56D83" w:rsidRDefault="00D24AED" w:rsidP="00D24AED">
      <w:pPr>
        <w:spacing w:after="240"/>
        <w:rPr>
          <w:rFonts w:ascii="Arial" w:hAnsi="Arial" w:cs="Arial"/>
          <w:b/>
          <w:sz w:val="18"/>
          <w:szCs w:val="18"/>
        </w:rPr>
      </w:pPr>
    </w:p>
    <w:p w14:paraId="0CE12DF8" w14:textId="77777777" w:rsidR="002615DA" w:rsidRPr="00B56D83" w:rsidRDefault="002615DA" w:rsidP="002615DA">
      <w:pPr>
        <w:rPr>
          <w:rFonts w:ascii="Arial" w:hAnsi="Arial" w:cs="Arial"/>
          <w:b/>
          <w:sz w:val="18"/>
          <w:szCs w:val="18"/>
        </w:rPr>
      </w:pPr>
      <w:r w:rsidRPr="00B56D83">
        <w:rPr>
          <w:rFonts w:ascii="Arial" w:hAnsi="Arial" w:cs="Arial"/>
          <w:b/>
          <w:sz w:val="18"/>
          <w:szCs w:val="18"/>
        </w:rPr>
        <w:t xml:space="preserve">Os objetivos n.º (s)_________ foram reformulados em ____/___/_____ constando de anexo a esta ficha. </w:t>
      </w:r>
    </w:p>
    <w:p w14:paraId="5B2F9378" w14:textId="77777777" w:rsidR="002615DA" w:rsidRDefault="002615DA" w:rsidP="002615DA">
      <w:pPr>
        <w:rPr>
          <w:rFonts w:ascii="Arial" w:hAnsi="Arial" w:cs="Arial"/>
          <w:sz w:val="18"/>
          <w:szCs w:val="18"/>
        </w:rPr>
      </w:pPr>
    </w:p>
    <w:p w14:paraId="58E6DD4E" w14:textId="77777777" w:rsidR="00D24AED" w:rsidRPr="00B56D83" w:rsidRDefault="00D24AED" w:rsidP="00D24AED">
      <w:pPr>
        <w:spacing w:after="240"/>
        <w:rPr>
          <w:rFonts w:ascii="Arial" w:hAnsi="Arial" w:cs="Arial"/>
          <w:sz w:val="18"/>
          <w:szCs w:val="18"/>
        </w:rPr>
      </w:pPr>
    </w:p>
    <w:p w14:paraId="7777FE40" w14:textId="77777777" w:rsidR="002615DA" w:rsidRDefault="002615DA" w:rsidP="002615DA">
      <w:pPr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>O avaliador, em ___/___/_____, _______________________________________________________</w:t>
      </w:r>
    </w:p>
    <w:p w14:paraId="7D3BEE8F" w14:textId="77777777" w:rsidR="00D24AED" w:rsidRPr="00B56D83" w:rsidRDefault="00D24AED" w:rsidP="002615DA">
      <w:pPr>
        <w:rPr>
          <w:rFonts w:ascii="Arial" w:hAnsi="Arial" w:cs="Arial"/>
          <w:sz w:val="18"/>
          <w:szCs w:val="18"/>
        </w:rPr>
      </w:pPr>
    </w:p>
    <w:p w14:paraId="3B88899E" w14:textId="77777777" w:rsidR="002615DA" w:rsidRPr="00B56D83" w:rsidRDefault="002615DA" w:rsidP="00D24AED">
      <w:pPr>
        <w:spacing w:after="240"/>
        <w:rPr>
          <w:rFonts w:ascii="Arial" w:hAnsi="Arial" w:cs="Arial"/>
          <w:sz w:val="18"/>
          <w:szCs w:val="18"/>
        </w:rPr>
      </w:pPr>
    </w:p>
    <w:p w14:paraId="0DB0470C" w14:textId="77777777" w:rsidR="00C003D4" w:rsidRDefault="002615DA" w:rsidP="002615DA">
      <w:pPr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>O avaliado, em ___/___/_____, _______________________________________________________</w:t>
      </w:r>
    </w:p>
    <w:p w14:paraId="69E2BB2B" w14:textId="77777777" w:rsidR="00D24AED" w:rsidRPr="00B56D83" w:rsidRDefault="00D24AED" w:rsidP="002615DA">
      <w:pPr>
        <w:rPr>
          <w:rFonts w:ascii="Arial" w:hAnsi="Arial" w:cs="Arial"/>
          <w:sz w:val="18"/>
          <w:szCs w:val="18"/>
        </w:rPr>
      </w:pPr>
    </w:p>
    <w:p w14:paraId="57C0D796" w14:textId="77777777" w:rsidR="00734728" w:rsidRPr="00B56D83" w:rsidRDefault="00734728" w:rsidP="00C003D4">
      <w:pPr>
        <w:rPr>
          <w:rFonts w:ascii="Arial" w:hAnsi="Arial" w:cs="Arial"/>
          <w:sz w:val="18"/>
          <w:szCs w:val="18"/>
        </w:rPr>
      </w:pPr>
    </w:p>
    <w:p w14:paraId="0D142F6F" w14:textId="77777777" w:rsidR="002615DA" w:rsidRPr="00B56D83" w:rsidRDefault="002615DA" w:rsidP="00C003D4">
      <w:pPr>
        <w:rPr>
          <w:rFonts w:ascii="Arial" w:hAnsi="Arial" w:cs="Arial"/>
          <w:sz w:val="18"/>
          <w:szCs w:val="18"/>
        </w:rPr>
        <w:sectPr w:rsidR="002615DA" w:rsidRPr="00B56D83" w:rsidSect="0064227D">
          <w:pgSz w:w="16838" w:h="11906" w:orient="landscape"/>
          <w:pgMar w:top="907" w:right="902" w:bottom="340" w:left="1418" w:header="624" w:footer="113" w:gutter="0"/>
          <w:cols w:space="708"/>
          <w:docGrid w:linePitch="360"/>
        </w:sectPr>
      </w:pPr>
    </w:p>
    <w:p w14:paraId="6910C9D0" w14:textId="77777777" w:rsidR="00C003D4" w:rsidRPr="00B56D83" w:rsidRDefault="006046BB" w:rsidP="00D24AED">
      <w:pPr>
        <w:spacing w:after="240"/>
        <w:rPr>
          <w:rFonts w:ascii="Arial" w:hAnsi="Arial" w:cs="Arial"/>
          <w:b/>
          <w:smallCaps/>
          <w:sz w:val="18"/>
          <w:szCs w:val="18"/>
        </w:rPr>
      </w:pPr>
      <w:r w:rsidRPr="00B56D83">
        <w:rPr>
          <w:rFonts w:ascii="Arial" w:hAnsi="Arial" w:cs="Arial"/>
          <w:b/>
          <w:sz w:val="18"/>
          <w:szCs w:val="18"/>
        </w:rPr>
        <w:lastRenderedPageBreak/>
        <w:t>4.2</w:t>
      </w:r>
      <w:r w:rsidR="002C73F5" w:rsidRPr="00B56D83">
        <w:rPr>
          <w:rFonts w:ascii="Arial" w:hAnsi="Arial" w:cs="Arial"/>
          <w:b/>
          <w:sz w:val="18"/>
          <w:szCs w:val="18"/>
        </w:rPr>
        <w:t>.</w:t>
      </w:r>
      <w:r w:rsidR="00C003D4" w:rsidRPr="00B56D83">
        <w:rPr>
          <w:rFonts w:ascii="Arial" w:hAnsi="Arial" w:cs="Arial"/>
          <w:b/>
          <w:sz w:val="18"/>
          <w:szCs w:val="18"/>
        </w:rPr>
        <w:t xml:space="preserve"> </w:t>
      </w:r>
      <w:r w:rsidR="00C003D4" w:rsidRPr="00B56D83">
        <w:rPr>
          <w:rFonts w:ascii="Arial" w:hAnsi="Arial" w:cs="Arial"/>
          <w:b/>
          <w:smallCaps/>
          <w:sz w:val="18"/>
          <w:szCs w:val="18"/>
        </w:rPr>
        <w:t>Competência</w:t>
      </w:r>
      <w:r w:rsidR="00590EA8" w:rsidRPr="00B56D83">
        <w:rPr>
          <w:rFonts w:ascii="Arial" w:hAnsi="Arial" w:cs="Arial"/>
          <w:b/>
          <w:smallCaps/>
          <w:sz w:val="18"/>
          <w:szCs w:val="18"/>
        </w:rPr>
        <w:t>s</w:t>
      </w:r>
    </w:p>
    <w:p w14:paraId="2709F486" w14:textId="77777777" w:rsidR="00C003D4" w:rsidRPr="00B56D83" w:rsidRDefault="00C003D4" w:rsidP="00C003D4">
      <w:pPr>
        <w:jc w:val="both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>(A preencher no início do período de avaliação)</w:t>
      </w:r>
      <w:r w:rsidRPr="00B56D83">
        <w:rPr>
          <w:rFonts w:ascii="Arial" w:hAnsi="Arial" w:cs="Arial"/>
          <w:sz w:val="18"/>
          <w:szCs w:val="18"/>
        </w:rPr>
        <w:tab/>
        <w:t xml:space="preserve">       </w:t>
      </w:r>
      <w:r w:rsidR="00BF64B5" w:rsidRPr="00B56D83">
        <w:rPr>
          <w:rFonts w:ascii="Arial" w:hAnsi="Arial" w:cs="Arial"/>
          <w:sz w:val="18"/>
          <w:szCs w:val="18"/>
        </w:rPr>
        <w:t xml:space="preserve">        </w:t>
      </w:r>
      <w:r w:rsidR="00C84137" w:rsidRPr="00B56D83">
        <w:rPr>
          <w:rFonts w:ascii="Arial" w:hAnsi="Arial" w:cs="Arial"/>
          <w:sz w:val="18"/>
          <w:szCs w:val="18"/>
        </w:rPr>
        <w:t xml:space="preserve"> </w:t>
      </w:r>
      <w:r w:rsidR="00546D60" w:rsidRPr="00B56D83">
        <w:rPr>
          <w:rFonts w:ascii="Arial" w:hAnsi="Arial" w:cs="Arial"/>
          <w:sz w:val="18"/>
          <w:szCs w:val="18"/>
        </w:rPr>
        <w:t xml:space="preserve">                                             </w:t>
      </w:r>
      <w:r w:rsidR="00121E7B" w:rsidRPr="00B56D83">
        <w:rPr>
          <w:rFonts w:ascii="Arial" w:hAnsi="Arial" w:cs="Arial"/>
          <w:sz w:val="18"/>
          <w:szCs w:val="18"/>
        </w:rPr>
        <w:t xml:space="preserve">        </w:t>
      </w:r>
      <w:r w:rsidR="00F46015" w:rsidRPr="00B56D83">
        <w:rPr>
          <w:rFonts w:ascii="Arial" w:hAnsi="Arial" w:cs="Arial"/>
          <w:sz w:val="18"/>
          <w:szCs w:val="18"/>
        </w:rPr>
        <w:t xml:space="preserve">         </w:t>
      </w:r>
      <w:r w:rsidR="00D24AED">
        <w:rPr>
          <w:rFonts w:ascii="Arial" w:hAnsi="Arial" w:cs="Arial"/>
          <w:sz w:val="18"/>
          <w:szCs w:val="18"/>
        </w:rPr>
        <w:t xml:space="preserve">       </w:t>
      </w:r>
      <w:r w:rsidR="00F46015" w:rsidRPr="00B56D83">
        <w:rPr>
          <w:rFonts w:ascii="Arial" w:hAnsi="Arial" w:cs="Arial"/>
          <w:sz w:val="18"/>
          <w:szCs w:val="18"/>
        </w:rPr>
        <w:t xml:space="preserve">      </w:t>
      </w:r>
      <w:r w:rsidR="00546D60" w:rsidRPr="00B56D83">
        <w:rPr>
          <w:rFonts w:ascii="Arial" w:hAnsi="Arial" w:cs="Arial"/>
          <w:sz w:val="18"/>
          <w:szCs w:val="18"/>
        </w:rPr>
        <w:t xml:space="preserve">    </w:t>
      </w:r>
      <w:proofErr w:type="gramStart"/>
      <w:r w:rsidR="00546D60" w:rsidRPr="00B56D83">
        <w:rPr>
          <w:rFonts w:ascii="Arial" w:hAnsi="Arial" w:cs="Arial"/>
          <w:sz w:val="18"/>
          <w:szCs w:val="18"/>
        </w:rPr>
        <w:t xml:space="preserve">  </w:t>
      </w:r>
      <w:r w:rsidR="00BF64B5" w:rsidRPr="00B56D83">
        <w:rPr>
          <w:rFonts w:ascii="Arial" w:hAnsi="Arial" w:cs="Arial"/>
          <w:sz w:val="18"/>
          <w:szCs w:val="18"/>
        </w:rPr>
        <w:t xml:space="preserve"> </w:t>
      </w:r>
      <w:r w:rsidRPr="00B56D83">
        <w:rPr>
          <w:rFonts w:ascii="Arial" w:hAnsi="Arial" w:cs="Arial"/>
          <w:sz w:val="18"/>
          <w:szCs w:val="18"/>
        </w:rPr>
        <w:t>(</w:t>
      </w:r>
      <w:proofErr w:type="gramEnd"/>
      <w:r w:rsidRPr="00B56D83">
        <w:rPr>
          <w:rFonts w:ascii="Arial" w:hAnsi="Arial" w:cs="Arial"/>
          <w:sz w:val="18"/>
          <w:szCs w:val="18"/>
        </w:rPr>
        <w:t>A preencher no final</w:t>
      </w:r>
      <w:r w:rsidR="00BF64B5" w:rsidRPr="00B56D83">
        <w:rPr>
          <w:rFonts w:ascii="Arial" w:hAnsi="Arial" w:cs="Arial"/>
          <w:sz w:val="18"/>
          <w:szCs w:val="18"/>
        </w:rPr>
        <w:t xml:space="preserve"> </w:t>
      </w:r>
      <w:r w:rsidRPr="00B56D83">
        <w:rPr>
          <w:rFonts w:ascii="Arial" w:hAnsi="Arial" w:cs="Arial"/>
          <w:sz w:val="18"/>
          <w:szCs w:val="18"/>
        </w:rPr>
        <w:t xml:space="preserve">do período de avaliação) </w:t>
      </w:r>
    </w:p>
    <w:p w14:paraId="4475AD14" w14:textId="77777777" w:rsidR="00A00428" w:rsidRPr="00B56D83" w:rsidRDefault="00A00428" w:rsidP="00C003D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"/>
        <w:gridCol w:w="461"/>
        <w:gridCol w:w="5903"/>
        <w:gridCol w:w="2135"/>
        <w:gridCol w:w="1594"/>
        <w:gridCol w:w="1464"/>
        <w:gridCol w:w="1461"/>
        <w:gridCol w:w="1425"/>
      </w:tblGrid>
      <w:tr w:rsidR="00AF004A" w:rsidRPr="00B56D83" w14:paraId="17939A0D" w14:textId="77777777" w:rsidTr="004E6091">
        <w:trPr>
          <w:trHeight w:val="657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5DEA2BAE" w14:textId="77777777" w:rsidR="00AA70BB" w:rsidRPr="00B56D83" w:rsidRDefault="00EA4FAA" w:rsidP="009D6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COMPETÊNCIAS ESCOLHIDAS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281C05D3" w14:textId="77777777" w:rsidR="00AA70BB" w:rsidRPr="00B56D83" w:rsidRDefault="00AA70BB" w:rsidP="009D6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</w:t>
            </w:r>
            <w:r w:rsidR="00AF004A"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s</w:t>
            </w:r>
          </w:p>
        </w:tc>
        <w:tc>
          <w:tcPr>
            <w:tcW w:w="1034" w:type="pct"/>
            <w:gridSpan w:val="2"/>
            <w:vMerge w:val="restart"/>
            <w:shd w:val="clear" w:color="auto" w:fill="auto"/>
            <w:vAlign w:val="center"/>
          </w:tcPr>
          <w:p w14:paraId="423E0584" w14:textId="77777777" w:rsidR="00D24AED" w:rsidRDefault="00AA70BB" w:rsidP="009D6625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smallCaps/>
                <w:sz w:val="18"/>
                <w:szCs w:val="18"/>
              </w:rPr>
              <w:t xml:space="preserve">Competência objeto de </w:t>
            </w:r>
          </w:p>
          <w:p w14:paraId="02721F7B" w14:textId="77777777" w:rsidR="00AA70BB" w:rsidRPr="00B56D83" w:rsidRDefault="00AA70BB" w:rsidP="009D6625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smallCaps/>
                <w:sz w:val="18"/>
                <w:szCs w:val="18"/>
              </w:rPr>
              <w:t>formação</w:t>
            </w:r>
          </w:p>
        </w:tc>
        <w:tc>
          <w:tcPr>
            <w:tcW w:w="494" w:type="pct"/>
            <w:vMerge w:val="restart"/>
            <w:vAlign w:val="center"/>
          </w:tcPr>
          <w:p w14:paraId="7044363E" w14:textId="77777777" w:rsidR="00AA70BB" w:rsidRPr="00B56D83" w:rsidRDefault="00AA70BB" w:rsidP="009D6625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smallCaps/>
                <w:sz w:val="18"/>
                <w:szCs w:val="18"/>
              </w:rPr>
              <w:t>Competência objeto de majoração*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3619E2A8" w14:textId="77777777" w:rsidR="00AA70BB" w:rsidRPr="00B56D83" w:rsidRDefault="00AA70BB" w:rsidP="009D6625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Avaliação competência</w:t>
            </w:r>
          </w:p>
        </w:tc>
      </w:tr>
      <w:tr w:rsidR="00AF004A" w:rsidRPr="00B56D83" w14:paraId="48C30806" w14:textId="77777777" w:rsidTr="000B7DB1">
        <w:trPr>
          <w:trHeight w:val="607"/>
          <w:jc w:val="center"/>
        </w:trPr>
        <w:tc>
          <w:tcPr>
            <w:tcW w:w="272" w:type="pct"/>
            <w:gridSpan w:val="2"/>
            <w:shd w:val="clear" w:color="auto" w:fill="auto"/>
            <w:vAlign w:val="center"/>
          </w:tcPr>
          <w:p w14:paraId="02B7C35B" w14:textId="77777777" w:rsidR="00AA70BB" w:rsidRPr="00B56D83" w:rsidRDefault="00AA70BB" w:rsidP="00987881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N.º</w:t>
            </w:r>
            <w:r w:rsidR="000B7DB1"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19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264CA" w14:textId="77777777" w:rsidR="00AA70BB" w:rsidRPr="00B56D83" w:rsidRDefault="00AA70BB" w:rsidP="009D6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/>
            <w:shd w:val="clear" w:color="auto" w:fill="auto"/>
          </w:tcPr>
          <w:p w14:paraId="120C4E94" w14:textId="77777777" w:rsidR="00AA70BB" w:rsidRPr="00B56D83" w:rsidRDefault="00AA70BB" w:rsidP="009D66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" w:type="pct"/>
            <w:gridSpan w:val="2"/>
            <w:vMerge/>
            <w:shd w:val="clear" w:color="auto" w:fill="auto"/>
            <w:vAlign w:val="center"/>
          </w:tcPr>
          <w:p w14:paraId="42AFC42D" w14:textId="77777777" w:rsidR="00AA70BB" w:rsidRPr="00B56D83" w:rsidRDefault="00AA70BB" w:rsidP="009D6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271CA723" w14:textId="77777777" w:rsidR="00AA70BB" w:rsidRPr="00B56D83" w:rsidRDefault="00AA70BB" w:rsidP="009D6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14:paraId="75FBE423" w14:textId="77777777" w:rsidR="00AA70BB" w:rsidRPr="00B56D83" w:rsidRDefault="00AA70BB" w:rsidP="009D6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2D3F0BEC" w14:textId="77777777" w:rsidTr="00987881">
        <w:trPr>
          <w:trHeight w:val="583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75CF4315" w14:textId="77777777" w:rsidR="00987881" w:rsidRPr="00B56D83" w:rsidRDefault="00987881" w:rsidP="003373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pct"/>
            <w:vMerge/>
            <w:shd w:val="clear" w:color="auto" w:fill="auto"/>
          </w:tcPr>
          <w:p w14:paraId="3CB648E9" w14:textId="77777777" w:rsidR="00987881" w:rsidRPr="00B56D83" w:rsidRDefault="00987881" w:rsidP="009D66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" w:type="pct"/>
            <w:gridSpan w:val="2"/>
            <w:vMerge/>
            <w:shd w:val="clear" w:color="auto" w:fill="auto"/>
          </w:tcPr>
          <w:p w14:paraId="0C178E9E" w14:textId="77777777" w:rsidR="00987881" w:rsidRPr="00B56D83" w:rsidRDefault="00987881" w:rsidP="009D66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3C0395D3" w14:textId="77777777" w:rsidR="00987881" w:rsidRPr="00B56D83" w:rsidRDefault="00987881" w:rsidP="009D66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14:paraId="3254BC2F" w14:textId="77777777" w:rsidR="00987881" w:rsidRPr="00B56D83" w:rsidRDefault="00987881" w:rsidP="009D66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7CA23275" w14:textId="77777777" w:rsidTr="00987881">
        <w:trPr>
          <w:trHeight w:val="525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30C194D0" w14:textId="77777777" w:rsidR="00987881" w:rsidRPr="00B56D83" w:rsidRDefault="00987881" w:rsidP="00F4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651E9592" w14:textId="77777777" w:rsidR="00987881" w:rsidRPr="00B56D83" w:rsidRDefault="00987881" w:rsidP="00877C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269E314A" w14:textId="77777777" w:rsidR="00987881" w:rsidRPr="00B56D83" w:rsidRDefault="00987881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013B20" w14:textId="77777777" w:rsidR="00987881" w:rsidRPr="00B56D83" w:rsidRDefault="00987881" w:rsidP="007E76C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47341341" w14:textId="77777777" w:rsidR="00D24AED" w:rsidRDefault="00D24AED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726A9D" w14:textId="77777777" w:rsidR="00987881" w:rsidRPr="00B56D83" w:rsidRDefault="00841082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192DD32C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10795" t="8890" r="8255" b="10160"/>
                      <wp:wrapNone/>
                      <wp:docPr id="341394839" name="Rectangle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DE993" id="Rectangle 491" o:spid="_x0000_s1026" style="position:absolute;margin-left:36.1pt;margin-top:11.2pt;width:15pt;height:14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"/>
                  </w:pict>
                </mc:Fallback>
              </mc:AlternateContent>
            </w:r>
          </w:p>
          <w:p w14:paraId="4C269087" w14:textId="77777777" w:rsidR="00987881" w:rsidRPr="00B56D83" w:rsidRDefault="00987881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42EF2083" w14:textId="77777777" w:rsidR="00D24AED" w:rsidRDefault="00D24AED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40C951" w14:textId="77777777" w:rsidR="00D24AED" w:rsidRDefault="00D24AED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2DA82B" w14:textId="77777777" w:rsidR="00987881" w:rsidRPr="00B56D83" w:rsidRDefault="00841082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74BEA576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0795" t="8890" r="8255" b="10160"/>
                      <wp:wrapNone/>
                      <wp:docPr id="1458116283" name="Rectangle 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7515E" id="Rectangle 492" o:spid="_x0000_s1026" style="position:absolute;margin-left:36.1pt;margin-top:10.45pt;width:15pt;height:14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4OKAIAAEY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"/>
                  </w:pict>
                </mc:Fallback>
              </mc:AlternateContent>
            </w:r>
          </w:p>
          <w:p w14:paraId="0BDADC93" w14:textId="77777777" w:rsidR="00987881" w:rsidRPr="00B56D83" w:rsidRDefault="00987881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95" w:type="pct"/>
            <w:vMerge w:val="restart"/>
            <w:vAlign w:val="center"/>
          </w:tcPr>
          <w:p w14:paraId="4B4D7232" w14:textId="77777777" w:rsidR="00987881" w:rsidRPr="00B56D83" w:rsidRDefault="00987881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39903C" w14:textId="77777777" w:rsidR="00987881" w:rsidRPr="00B56D83" w:rsidRDefault="00987881" w:rsidP="007E76C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2093CA67" w14:textId="77777777" w:rsidR="00D24AED" w:rsidRDefault="00D24AED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C2217E" w14:textId="77777777" w:rsidR="00987881" w:rsidRPr="00B56D83" w:rsidRDefault="00841082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07366B34" wp14:editId="07777777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0795" t="12700" r="8255" b="6350"/>
                      <wp:wrapNone/>
                      <wp:docPr id="1779063567" name="Rectangle 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B4624" id="Rectangle 493" o:spid="_x0000_s1026" style="position:absolute;margin-left:46.6pt;margin-top:11.5pt;width:15pt;height:14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"/>
                  </w:pict>
                </mc:Fallback>
              </mc:AlternateContent>
            </w:r>
          </w:p>
          <w:p w14:paraId="37519AEC" w14:textId="77777777" w:rsidR="00987881" w:rsidRPr="00B56D83" w:rsidRDefault="00987881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2503B197" w14:textId="77777777" w:rsidR="00D24AED" w:rsidRDefault="00D24AED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288749" w14:textId="77777777" w:rsidR="00D24AED" w:rsidRDefault="00D24AED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1ECA5B" w14:textId="77777777" w:rsidR="00987881" w:rsidRPr="00B56D83" w:rsidRDefault="00841082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14623664" wp14:editId="07777777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0795" t="7620" r="8255" b="11430"/>
                      <wp:wrapNone/>
                      <wp:docPr id="1376238640" name="Rectangle 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F3272" id="Rectangle 494" o:spid="_x0000_s1026" style="position:absolute;margin-left:46.6pt;margin-top:9.6pt;width:15pt;height:14.2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"/>
                  </w:pict>
                </mc:Fallback>
              </mc:AlternateContent>
            </w:r>
          </w:p>
          <w:p w14:paraId="3C28B262" w14:textId="77777777" w:rsidR="00987881" w:rsidRPr="00B56D83" w:rsidRDefault="00987881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  <w:vAlign w:val="center"/>
          </w:tcPr>
          <w:p w14:paraId="20BD9A1A" w14:textId="77777777" w:rsidR="00987881" w:rsidRPr="00B56D83" w:rsidRDefault="00987881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136CF1" w14:textId="77777777" w:rsidR="00D24AED" w:rsidRDefault="00D24AED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392C6A" w14:textId="77777777" w:rsidR="00D24AED" w:rsidRDefault="00D24AED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DF6003" w14:textId="77777777" w:rsidR="00987881" w:rsidRPr="00B56D83" w:rsidRDefault="00841082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5C09180D" wp14:editId="07777777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7620" t="10160" r="11430" b="8890"/>
                      <wp:wrapNone/>
                      <wp:docPr id="1154398351" name="Rectangle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A8226" id="Rectangle 495" o:spid="_x0000_s1026" style="position:absolute;margin-left:36.6pt;margin-top:12.8pt;width:15pt;height:14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"/>
                  </w:pict>
                </mc:Fallback>
              </mc:AlternateContent>
            </w:r>
          </w:p>
          <w:p w14:paraId="22457BB3" w14:textId="77777777" w:rsidR="00987881" w:rsidRPr="00B56D83" w:rsidRDefault="00987881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290583F9" w14:textId="77777777" w:rsidR="00987881" w:rsidRPr="00B56D83" w:rsidRDefault="00987881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F21D90" w14:textId="77777777" w:rsidR="00D24AED" w:rsidRDefault="00D24AED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CFDCCF" w14:textId="77777777" w:rsidR="00987881" w:rsidRPr="00B56D83" w:rsidRDefault="00841082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2400BD1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0795" t="8890" r="8255" b="10160"/>
                      <wp:wrapNone/>
                      <wp:docPr id="1708362688" name="Rectangle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BB8F4" id="Rectangle 496" o:spid="_x0000_s1026" style="position:absolute;margin-left:36.1pt;margin-top:10.45pt;width:15pt;height:14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"/>
                  </w:pict>
                </mc:Fallback>
              </mc:AlternateContent>
            </w:r>
          </w:p>
          <w:p w14:paraId="618E64C6" w14:textId="77777777" w:rsidR="00987881" w:rsidRPr="00B56D83" w:rsidRDefault="00987881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13C326F3" w14:textId="77777777" w:rsidR="00987881" w:rsidRPr="00B56D83" w:rsidRDefault="00987881" w:rsidP="00E165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5316D17B" w14:textId="77777777" w:rsidTr="00987881">
        <w:trPr>
          <w:trHeight w:val="70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0C2DCDA8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52" w:type="pct"/>
            <w:gridSpan w:val="2"/>
            <w:vAlign w:val="center"/>
          </w:tcPr>
          <w:p w14:paraId="4853B841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50125231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14:paraId="5A25747A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09B8D95D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78BEFD2A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14:paraId="27A76422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61ED4E73" w14:textId="77777777" w:rsidTr="00987881">
        <w:trPr>
          <w:trHeight w:val="691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737D107D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52" w:type="pct"/>
            <w:gridSpan w:val="2"/>
            <w:vAlign w:val="center"/>
          </w:tcPr>
          <w:p w14:paraId="49206A88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67B7A70C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14:paraId="71887C79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3B7FD67C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38D6B9B6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14:paraId="22F860BB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37AAF844" w14:textId="77777777" w:rsidTr="00987881">
        <w:trPr>
          <w:trHeight w:val="691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32497ED0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52" w:type="pct"/>
            <w:gridSpan w:val="2"/>
            <w:vAlign w:val="center"/>
          </w:tcPr>
          <w:p w14:paraId="698536F5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7BC1BAF2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14:paraId="61C988F9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3B22BB7D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17B246DD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14:paraId="6BF89DA3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7BDFA4EA" w14:textId="77777777" w:rsidTr="000B7DB1">
        <w:trPr>
          <w:trHeight w:val="577"/>
          <w:jc w:val="center"/>
        </w:trPr>
        <w:tc>
          <w:tcPr>
            <w:tcW w:w="272" w:type="pct"/>
            <w:gridSpan w:val="2"/>
            <w:shd w:val="clear" w:color="auto" w:fill="auto"/>
            <w:vAlign w:val="center"/>
          </w:tcPr>
          <w:p w14:paraId="2415E847" w14:textId="77777777" w:rsidR="00987881" w:rsidRPr="00B56D83" w:rsidRDefault="00987881" w:rsidP="00987881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t>N.º</w:t>
            </w:r>
            <w:r w:rsidR="006A4C42" w:rsidRPr="00B56D8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96" w:type="pct"/>
            <w:vAlign w:val="center"/>
          </w:tcPr>
          <w:p w14:paraId="381311C0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 w:val="restart"/>
            <w:vAlign w:val="center"/>
          </w:tcPr>
          <w:p w14:paraId="5A89C083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010" w:type="pct"/>
            <w:gridSpan w:val="4"/>
          </w:tcPr>
          <w:p w14:paraId="5C3E0E74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987881" w:rsidRPr="00B56D83" w14:paraId="4802A8B2" w14:textId="77777777" w:rsidTr="00987881">
        <w:trPr>
          <w:trHeight w:val="707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66A1FAB9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76BB753C" w14:textId="77777777" w:rsidR="00987881" w:rsidRPr="00B56D83" w:rsidRDefault="00987881" w:rsidP="00987881">
            <w:pPr>
              <w:ind w:left="-2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513DA1E0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CAC6F5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EE6891" w14:textId="77777777" w:rsidR="00987881" w:rsidRPr="00B56D83" w:rsidRDefault="00987881" w:rsidP="007E76C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66060428" w14:textId="77777777" w:rsidR="00D24AED" w:rsidRDefault="00D24AE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5D53F9" w14:textId="77777777" w:rsidR="00987881" w:rsidRPr="00B56D83" w:rsidRDefault="00841082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5DD18C38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10795" t="8890" r="8255" b="10160"/>
                      <wp:wrapNone/>
                      <wp:docPr id="1506931115" name="Rectangle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364E8" id="Rectangle 539" o:spid="_x0000_s1026" style="position:absolute;margin-left:36.1pt;margin-top:11.2pt;width:15pt;height:14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o8SKAIAAEY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"/>
                  </w:pict>
                </mc:Fallback>
              </mc:AlternateContent>
            </w:r>
          </w:p>
          <w:p w14:paraId="3FBAC8E5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Sim</w:t>
            </w:r>
          </w:p>
          <w:p w14:paraId="1D0656FE" w14:textId="77777777" w:rsidR="00D24AED" w:rsidRDefault="00D24AE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37605A" w14:textId="77777777" w:rsidR="00D24AED" w:rsidRDefault="00D24AE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BB5C62" w14:textId="77777777" w:rsidR="00987881" w:rsidRPr="00B56D83" w:rsidRDefault="00841082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EFC95DA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0795" t="8890" r="8255" b="10160"/>
                      <wp:wrapNone/>
                      <wp:docPr id="830591620" name="Rectangle 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725656" id="Rectangle 540" o:spid="_x0000_s1026" style="position:absolute;margin-left:36.1pt;margin-top:10.45pt;width:15pt;height:14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"/>
                  </w:pict>
                </mc:Fallback>
              </mc:AlternateContent>
            </w:r>
          </w:p>
          <w:p w14:paraId="5D6332DC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  <w:tc>
          <w:tcPr>
            <w:tcW w:w="495" w:type="pct"/>
            <w:vMerge w:val="restart"/>
            <w:vAlign w:val="center"/>
          </w:tcPr>
          <w:p w14:paraId="394798F2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89A505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BDB707" w14:textId="77777777" w:rsidR="00987881" w:rsidRPr="00B56D83" w:rsidRDefault="00987881" w:rsidP="007E76C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29079D35" w14:textId="77777777" w:rsidR="00D24AED" w:rsidRDefault="00D24AE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7C160E" w14:textId="77777777" w:rsidR="00987881" w:rsidRPr="00B56D83" w:rsidRDefault="00841082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DE81CE7" wp14:editId="07777777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0795" t="12700" r="8255" b="6350"/>
                      <wp:wrapNone/>
                      <wp:docPr id="2073310539" name="Rectangle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AC5B0" id="Rectangle 541" o:spid="_x0000_s1026" style="position:absolute;margin-left:46.6pt;margin-top:11.5pt;width:15pt;height:14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"/>
                  </w:pict>
                </mc:Fallback>
              </mc:AlternateContent>
            </w:r>
          </w:p>
          <w:p w14:paraId="0ECC9E17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17686DC7" w14:textId="77777777" w:rsidR="00D24AED" w:rsidRDefault="00D24AE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BD644D" w14:textId="77777777" w:rsidR="00D24AED" w:rsidRDefault="00D24AE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43EB3D" w14:textId="77777777" w:rsidR="00987881" w:rsidRPr="00B56D83" w:rsidRDefault="00841082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40B1507" wp14:editId="07777777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0795" t="7620" r="8255" b="11430"/>
                      <wp:wrapNone/>
                      <wp:docPr id="128754898" name="Rectangle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DF73B" id="Rectangle 542" o:spid="_x0000_s1026" style="position:absolute;margin-left:46.6pt;margin-top:9.6pt;width:15pt;height:14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"/>
                  </w:pict>
                </mc:Fallback>
              </mc:AlternateContent>
            </w:r>
          </w:p>
          <w:p w14:paraId="0B626236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  <w:vAlign w:val="center"/>
          </w:tcPr>
          <w:p w14:paraId="1A3FAC43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BD94B2" w14:textId="77777777" w:rsidR="00D24AED" w:rsidRDefault="00D24AE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54DE7F" w14:textId="77777777" w:rsidR="00D24AED" w:rsidRDefault="00D24AE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A7ADD4" w14:textId="77777777" w:rsidR="00D24AED" w:rsidRDefault="00D24AE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870C89" w14:textId="77777777" w:rsidR="00987881" w:rsidRPr="00B56D83" w:rsidRDefault="00841082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27907EF5" wp14:editId="07777777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7620" t="10160" r="11430" b="8890"/>
                      <wp:wrapNone/>
                      <wp:docPr id="1093200920" name="Rectangle 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73F33" id="Rectangle 543" o:spid="_x0000_s1026" style="position:absolute;margin-left:36.6pt;margin-top:12.8pt;width:15pt;height:14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"/>
                  </w:pict>
                </mc:Fallback>
              </mc:AlternateContent>
            </w:r>
          </w:p>
          <w:p w14:paraId="266575D5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314EE24A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614669" w14:textId="77777777" w:rsidR="00D24AED" w:rsidRDefault="00D24AE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7BC0D9" w14:textId="77777777" w:rsidR="00987881" w:rsidRPr="00B56D83" w:rsidRDefault="00841082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440D785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0795" t="8890" r="8255" b="10160"/>
                      <wp:wrapNone/>
                      <wp:docPr id="281741764" name="Rectangle 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25824" id="Rectangle 544" o:spid="_x0000_s1026" style="position:absolute;margin-left:36.1pt;margin-top:10.45pt;width:15pt;height:14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yQoJwIAAEUEAAAOAAAAZHJzL2Uyb0RvYy54bWysU9uO0zAQfUfiHyy/0yRVum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"/>
                  </w:pict>
                </mc:Fallback>
              </mc:AlternateContent>
            </w:r>
          </w:p>
          <w:p w14:paraId="26F9FAB0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57590049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6B2E76B3" w14:textId="77777777" w:rsidTr="00987881">
        <w:trPr>
          <w:trHeight w:val="704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701D9014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0C5B615A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14:paraId="792F1AA2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1A499DFC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5E7E3C41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14:paraId="03F828E4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02D9AB17" w14:textId="77777777" w:rsidTr="00987881">
        <w:trPr>
          <w:trHeight w:val="677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3B26D869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52" w:type="pct"/>
            <w:gridSpan w:val="2"/>
            <w:vAlign w:val="center"/>
          </w:tcPr>
          <w:p w14:paraId="2AC57CB0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5186B13D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14:paraId="6C57C439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3D404BC9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61319B8A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14:paraId="31A560F4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502C79F1" w14:textId="77777777" w:rsidTr="00987881">
        <w:trPr>
          <w:trHeight w:val="701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34E17E90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52" w:type="pct"/>
            <w:gridSpan w:val="2"/>
            <w:vAlign w:val="center"/>
          </w:tcPr>
          <w:p w14:paraId="70DF735C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3A413BF6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14:paraId="33D28B4B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37EFA3E3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41C6AC2A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14:paraId="2DC44586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430505FE" w14:textId="77777777" w:rsidTr="00987881">
        <w:trPr>
          <w:trHeight w:val="571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6843B7AD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52" w:type="pct"/>
            <w:gridSpan w:val="2"/>
            <w:vAlign w:val="center"/>
          </w:tcPr>
          <w:p w14:paraId="4FFCBC07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1728B4D0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14:paraId="34959D4B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7BD58BA2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4357A966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14:paraId="44690661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7879491D" w14:textId="77777777" w:rsidTr="00D24AED">
        <w:trPr>
          <w:trHeight w:val="853"/>
          <w:jc w:val="center"/>
        </w:trPr>
        <w:tc>
          <w:tcPr>
            <w:tcW w:w="272" w:type="pct"/>
            <w:gridSpan w:val="2"/>
            <w:shd w:val="clear" w:color="auto" w:fill="auto"/>
            <w:vAlign w:val="center"/>
          </w:tcPr>
          <w:p w14:paraId="25412413" w14:textId="77777777" w:rsidR="00987881" w:rsidRPr="00B56D83" w:rsidRDefault="00987881" w:rsidP="009878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lastRenderedPageBreak/>
              <w:t>N.º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40E09EC6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15F20B72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010" w:type="pct"/>
            <w:gridSpan w:val="4"/>
            <w:shd w:val="clear" w:color="auto" w:fill="auto"/>
          </w:tcPr>
          <w:p w14:paraId="74539910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51B27FF3" w14:textId="77777777" w:rsidTr="00987881">
        <w:trPr>
          <w:trHeight w:val="692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5A7E0CF2" w14:textId="77777777" w:rsidR="00987881" w:rsidRPr="00B56D83" w:rsidRDefault="00987881" w:rsidP="00987881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722" w:type="pct"/>
            <w:vMerge/>
          </w:tcPr>
          <w:p w14:paraId="60FA6563" w14:textId="77777777" w:rsidR="00987881" w:rsidRPr="00B56D83" w:rsidRDefault="00987881" w:rsidP="00987881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</w:tcPr>
          <w:p w14:paraId="1AC5CDBE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2D4C27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1153B2" w14:textId="77777777" w:rsidR="00987881" w:rsidRPr="00B56D83" w:rsidRDefault="00987881" w:rsidP="007E76C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3572E399" w14:textId="77777777" w:rsidR="00D24AED" w:rsidRDefault="00D24AED" w:rsidP="007E76C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0C0C2FBD" w14:textId="77777777" w:rsidR="00987881" w:rsidRPr="00B56D83" w:rsidRDefault="00841082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940C292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10795" t="8890" r="8255" b="10160"/>
                      <wp:wrapNone/>
                      <wp:docPr id="788630420" name="Rectangle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AA2E7" id="Rectangle 581" o:spid="_x0000_s1026" style="position:absolute;margin-left:36.1pt;margin-top:11.2pt;width:15pt;height:14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"/>
                  </w:pict>
                </mc:Fallback>
              </mc:AlternateContent>
            </w:r>
          </w:p>
          <w:p w14:paraId="2D231468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6CEB15CE" w14:textId="77777777" w:rsidR="00D24AED" w:rsidRDefault="00D24AE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518E39" w14:textId="77777777" w:rsidR="007E76CD" w:rsidRDefault="007E76C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953626" w14:textId="77777777" w:rsidR="00987881" w:rsidRPr="00B56D83" w:rsidRDefault="00841082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3B21F0A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0795" t="8890" r="8255" b="10160"/>
                      <wp:wrapNone/>
                      <wp:docPr id="1545791395" name="Rectangle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06AF0" id="Rectangle 582" o:spid="_x0000_s1026" style="position:absolute;margin-left:36.1pt;margin-top:10.45pt;width:15pt;height:14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"/>
                  </w:pict>
                </mc:Fallback>
              </mc:AlternateContent>
            </w:r>
          </w:p>
          <w:p w14:paraId="6D9517CE" w14:textId="77777777" w:rsidR="00987881" w:rsidRPr="00B56D83" w:rsidRDefault="00987881" w:rsidP="00987881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95" w:type="pct"/>
            <w:vMerge w:val="restart"/>
          </w:tcPr>
          <w:p w14:paraId="7E75FCD0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FDAA0E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DC7F18" w14:textId="77777777" w:rsidR="00987881" w:rsidRPr="00B56D83" w:rsidRDefault="00987881" w:rsidP="007E76C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774AF2BF" w14:textId="77777777" w:rsidR="00D24AED" w:rsidRDefault="00D24AED" w:rsidP="007E76C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39059D99" w14:textId="77777777" w:rsidR="00987881" w:rsidRPr="00B56D83" w:rsidRDefault="00841082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FBD6E20" wp14:editId="07777777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0795" t="12700" r="8255" b="6350"/>
                      <wp:wrapNone/>
                      <wp:docPr id="2080088502" name="Rectangle 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508D37" id="Rectangle 583" o:spid="_x0000_s1026" style="position:absolute;margin-left:46.6pt;margin-top:11.5pt;width:15pt;height:14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"/>
                  </w:pict>
                </mc:Fallback>
              </mc:AlternateContent>
            </w:r>
          </w:p>
          <w:p w14:paraId="3C6BDB4D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7A292896" w14:textId="77777777" w:rsidR="00D24AED" w:rsidRDefault="00D24AE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91599E" w14:textId="77777777" w:rsidR="007E76CD" w:rsidRDefault="007E76C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EB245F" w14:textId="77777777" w:rsidR="00987881" w:rsidRPr="00B56D83" w:rsidRDefault="00841082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3FD25D7" wp14:editId="07777777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0795" t="7620" r="8255" b="11430"/>
                      <wp:wrapNone/>
                      <wp:docPr id="267915574" name="Rectangle 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0E856" id="Rectangle 584" o:spid="_x0000_s1026" style="position:absolute;margin-left:46.6pt;margin-top:9.6pt;width:15pt;height:1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uOVJwIAAEU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"/>
                  </w:pict>
                </mc:Fallback>
              </mc:AlternateContent>
            </w:r>
          </w:p>
          <w:p w14:paraId="39E6018C" w14:textId="77777777" w:rsidR="00987881" w:rsidRPr="00B56D83" w:rsidRDefault="00987881" w:rsidP="00987881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</w:tcPr>
          <w:p w14:paraId="7673E5AE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1D98D7" w14:textId="77777777" w:rsidR="00D24AED" w:rsidRDefault="00D24AE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B7C0C5" w14:textId="77777777" w:rsidR="00D24AED" w:rsidRDefault="00D24AE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B33694" w14:textId="77777777" w:rsidR="00D24AED" w:rsidRDefault="00D24AE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55F193" w14:textId="77777777" w:rsidR="007E76CD" w:rsidRDefault="007E76C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D53645" w14:textId="77777777" w:rsidR="00987881" w:rsidRPr="00B56D83" w:rsidRDefault="00841082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8F819DE" wp14:editId="07777777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110490</wp:posOffset>
                      </wp:positionV>
                      <wp:extent cx="190500" cy="180975"/>
                      <wp:effectExtent l="8890" t="5715" r="10160" b="13335"/>
                      <wp:wrapNone/>
                      <wp:docPr id="931887173" name="Rectangle 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7F655" id="Rectangle 585" o:spid="_x0000_s1026" style="position:absolute;margin-left:35.2pt;margin-top:8.7pt;width:15pt;height:1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"/>
                  </w:pict>
                </mc:Fallback>
              </mc:AlternateContent>
            </w:r>
          </w:p>
          <w:p w14:paraId="072FCA4B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1C2776EB" w14:textId="77777777" w:rsidR="00987881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342E60" w14:textId="77777777" w:rsidR="00D24AED" w:rsidRPr="00B56D83" w:rsidRDefault="00D24AE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B89DE8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520A4F" w14:textId="77777777" w:rsidR="00987881" w:rsidRPr="00B56D83" w:rsidRDefault="00841082" w:rsidP="00987881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B756055" wp14:editId="07777777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60325</wp:posOffset>
                      </wp:positionV>
                      <wp:extent cx="190500" cy="180975"/>
                      <wp:effectExtent l="12700" t="12700" r="6350" b="6350"/>
                      <wp:wrapNone/>
                      <wp:docPr id="1471751497" name="Rectangle 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2114D" id="Rectangle 586" o:spid="_x0000_s1026" style="position:absolute;margin-left:35.5pt;margin-top:4.75pt;width:15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X9vKAIAAEY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"/>
                  </w:pict>
                </mc:Fallback>
              </mc:AlternateContent>
            </w:r>
            <w:r w:rsidR="00987881"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82" w:type="pct"/>
            <w:vMerge w:val="restart"/>
            <w:vAlign w:val="center"/>
          </w:tcPr>
          <w:p w14:paraId="7D62D461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987881" w:rsidRPr="00B56D83" w14:paraId="5C40EFA2" w14:textId="77777777" w:rsidTr="00987881">
        <w:trPr>
          <w:trHeight w:val="700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048FE7EB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078B034E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492506DD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  <w:vAlign w:val="center"/>
          </w:tcPr>
          <w:p w14:paraId="31CD0C16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  <w:vAlign w:val="center"/>
          </w:tcPr>
          <w:p w14:paraId="7FD8715F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6BDFDFC2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35A5D023" w14:textId="77777777" w:rsidTr="00987881">
        <w:trPr>
          <w:trHeight w:val="709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4874E72C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52" w:type="pct"/>
            <w:gridSpan w:val="2"/>
            <w:vAlign w:val="center"/>
          </w:tcPr>
          <w:p w14:paraId="41F9AE5E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00F03A6D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6930E822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20E36DAB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32D85219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0CE19BC3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789D9A66" w14:textId="77777777" w:rsidTr="00987881">
        <w:trPr>
          <w:trHeight w:val="692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75DB54F7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52" w:type="pct"/>
            <w:gridSpan w:val="2"/>
            <w:vAlign w:val="center"/>
          </w:tcPr>
          <w:p w14:paraId="63966B72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23536548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271AE1F2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4AE5B7AF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3955E093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12C42424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28F8B1D3" w14:textId="77777777" w:rsidTr="00987881">
        <w:trPr>
          <w:trHeight w:val="689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31C6196B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52" w:type="pct"/>
            <w:gridSpan w:val="2"/>
            <w:vAlign w:val="center"/>
          </w:tcPr>
          <w:p w14:paraId="379CA55B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5ABF93C4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71DCB018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4B644A8D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082C48EB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2677290C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7984804A" w14:textId="77777777" w:rsidTr="00D24AED">
        <w:trPr>
          <w:trHeight w:val="844"/>
          <w:jc w:val="center"/>
        </w:trPr>
        <w:tc>
          <w:tcPr>
            <w:tcW w:w="272" w:type="pct"/>
            <w:gridSpan w:val="2"/>
            <w:shd w:val="clear" w:color="auto" w:fill="auto"/>
            <w:vAlign w:val="center"/>
          </w:tcPr>
          <w:p w14:paraId="3812A0CA" w14:textId="77777777" w:rsidR="00987881" w:rsidRPr="00B56D83" w:rsidRDefault="00987881" w:rsidP="009878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t>N.º</w:t>
            </w:r>
          </w:p>
        </w:tc>
        <w:tc>
          <w:tcPr>
            <w:tcW w:w="1996" w:type="pct"/>
            <w:vAlign w:val="center"/>
          </w:tcPr>
          <w:p w14:paraId="6796481D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 w:val="restart"/>
            <w:vAlign w:val="center"/>
          </w:tcPr>
          <w:p w14:paraId="2B591118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010" w:type="pct"/>
            <w:gridSpan w:val="4"/>
          </w:tcPr>
          <w:p w14:paraId="249BF8C6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4B787C7C" w14:textId="77777777" w:rsidTr="00987881">
        <w:trPr>
          <w:cantSplit/>
          <w:trHeight w:val="689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0EF46479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3AB58C42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4EA9BA15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32107B" w14:textId="77777777" w:rsidR="00987881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98A3F1" w14:textId="77777777" w:rsidR="00D24AED" w:rsidRPr="00B56D83" w:rsidRDefault="00D24AE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6F7C83" w14:textId="77777777" w:rsidR="00987881" w:rsidRPr="00B56D83" w:rsidRDefault="00987881" w:rsidP="007E76C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50C86B8C" w14:textId="77777777" w:rsidR="00D24AED" w:rsidRDefault="00D24AE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774A88" w14:textId="77777777" w:rsidR="00987881" w:rsidRPr="00B56D83" w:rsidRDefault="00841082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4EF9AAD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10795" t="8890" r="8255" b="10160"/>
                      <wp:wrapNone/>
                      <wp:docPr id="282775743" name="Rectangle 6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69E4F" id="Rectangle 617" o:spid="_x0000_s1026" style="position:absolute;margin-left:36.1pt;margin-top:11.2pt;width:15pt;height:1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"/>
                  </w:pict>
                </mc:Fallback>
              </mc:AlternateContent>
            </w:r>
          </w:p>
          <w:p w14:paraId="72356983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60EDCC55" w14:textId="77777777" w:rsidR="00D24AED" w:rsidRDefault="00D24AE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898CB1" w14:textId="77777777" w:rsidR="00987881" w:rsidRPr="00B56D83" w:rsidRDefault="00841082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04BD7F2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0795" t="8890" r="8255" b="10160"/>
                      <wp:wrapNone/>
                      <wp:docPr id="852646984" name="Rectangle 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3150A" id="Rectangle 618" o:spid="_x0000_s1026" style="position:absolute;margin-left:36.1pt;margin-top:10.45pt;width:1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"/>
                  </w:pict>
                </mc:Fallback>
              </mc:AlternateContent>
            </w:r>
          </w:p>
          <w:p w14:paraId="7C805B38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95" w:type="pct"/>
            <w:vMerge w:val="restart"/>
            <w:vAlign w:val="center"/>
          </w:tcPr>
          <w:p w14:paraId="3BBB8815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B91B0D" w14:textId="77777777" w:rsidR="00987881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10F0D1" w14:textId="77777777" w:rsidR="00D24AED" w:rsidRPr="00B56D83" w:rsidRDefault="00D24AE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D66824" w14:textId="77777777" w:rsidR="00987881" w:rsidRPr="00B56D83" w:rsidRDefault="00987881" w:rsidP="007E76C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74E797DC" w14:textId="77777777" w:rsidR="00D24AED" w:rsidRDefault="00D24AED" w:rsidP="007E76C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0D16D04B" w14:textId="77777777" w:rsidR="00987881" w:rsidRPr="00B56D83" w:rsidRDefault="00841082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7533668" wp14:editId="07777777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0795" t="12700" r="8255" b="6350"/>
                      <wp:wrapNone/>
                      <wp:docPr id="567421585" name="Rectangle 6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0604DD" id="Rectangle 619" o:spid="_x0000_s1026" style="position:absolute;margin-left:46.6pt;margin-top:11.5pt;width:1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"/>
                  </w:pict>
                </mc:Fallback>
              </mc:AlternateContent>
            </w:r>
          </w:p>
          <w:p w14:paraId="525381F6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25AF7EAE" w14:textId="77777777" w:rsidR="00D24AED" w:rsidRDefault="00D24AE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02ADBC" w14:textId="77777777" w:rsidR="00987881" w:rsidRPr="00B56D83" w:rsidRDefault="00841082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BEB246E" wp14:editId="07777777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0795" t="7620" r="8255" b="11430"/>
                      <wp:wrapNone/>
                      <wp:docPr id="1226757807" name="Rectangle 6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90AAD" id="Rectangle 620" o:spid="_x0000_s1026" style="position:absolute;margin-left:46.6pt;margin-top:9.6pt;width:1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"/>
                  </w:pict>
                </mc:Fallback>
              </mc:AlternateContent>
            </w:r>
          </w:p>
          <w:p w14:paraId="36F4C848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  <w:vAlign w:val="center"/>
          </w:tcPr>
          <w:p w14:paraId="2633CEB9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1D477B" w14:textId="77777777" w:rsidR="00D24AED" w:rsidRDefault="00D24AE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BE1F1D" w14:textId="77777777" w:rsidR="00D24AED" w:rsidRDefault="00D24AE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FAB436" w14:textId="77777777" w:rsidR="00D24AED" w:rsidRDefault="00D24AE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8AD136" w14:textId="77777777" w:rsidR="00987881" w:rsidRPr="00B56D83" w:rsidRDefault="00841082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3626016" wp14:editId="07777777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7620" t="10160" r="11430" b="8890"/>
                      <wp:wrapNone/>
                      <wp:docPr id="551432602" name="Rectangle 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B029CA" id="Rectangle 621" o:spid="_x0000_s1026" style="position:absolute;margin-left:36.6pt;margin-top:12.8pt;width:15pt;height:1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"/>
                  </w:pict>
                </mc:Fallback>
              </mc:AlternateContent>
            </w:r>
          </w:p>
          <w:p w14:paraId="1E8E5FA3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042C5D41" w14:textId="77777777" w:rsidR="00987881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2E12B8" w14:textId="77777777" w:rsidR="00D24AED" w:rsidRPr="00B56D83" w:rsidRDefault="00D24AE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0C20E5" w14:textId="77777777" w:rsidR="00987881" w:rsidRPr="00B56D83" w:rsidRDefault="00841082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D744819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0795" t="8890" r="8255" b="10160"/>
                      <wp:wrapNone/>
                      <wp:docPr id="803762746" name="Rectangle 6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2FF9F" id="Rectangle 622" o:spid="_x0000_s1026" style="position:absolute;margin-left:36.1pt;margin-top:10.45pt;width:15pt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"/>
                  </w:pict>
                </mc:Fallback>
              </mc:AlternateContent>
            </w:r>
          </w:p>
          <w:p w14:paraId="06BAC3F6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308F224F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473E6965" w14:textId="77777777" w:rsidTr="00987881">
        <w:trPr>
          <w:trHeight w:val="711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18E7F786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5E6D6F63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7B969857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0FE634FD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62A1F980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300079F4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4D76284F" w14:textId="77777777" w:rsidTr="00D24AED">
        <w:trPr>
          <w:trHeight w:val="834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3DB40119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52" w:type="pct"/>
            <w:gridSpan w:val="2"/>
            <w:vAlign w:val="center"/>
          </w:tcPr>
          <w:p w14:paraId="299D8616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491D2769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6F5CD9ED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4EF7FBD7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740C982E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15C78039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1C43FD66" w14:textId="77777777" w:rsidTr="00D24AED">
        <w:trPr>
          <w:trHeight w:val="844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5BBC08D7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52" w:type="pct"/>
            <w:gridSpan w:val="2"/>
            <w:vAlign w:val="center"/>
          </w:tcPr>
          <w:p w14:paraId="527D639D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5101B52C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3C8EC45C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326DC100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0A821549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66FDCF4E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4AFE18F0" w14:textId="77777777" w:rsidTr="00D24AED">
        <w:trPr>
          <w:trHeight w:val="855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4ACE758E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52" w:type="pct"/>
            <w:gridSpan w:val="2"/>
            <w:vAlign w:val="center"/>
          </w:tcPr>
          <w:p w14:paraId="3BEE236D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0CCC0888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4A990D24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603CC4DB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5BAD3425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0C7D08AC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78C7E8DE" w14:textId="77777777" w:rsidTr="007E76CD">
        <w:trPr>
          <w:trHeight w:val="853"/>
          <w:jc w:val="center"/>
        </w:trPr>
        <w:tc>
          <w:tcPr>
            <w:tcW w:w="272" w:type="pct"/>
            <w:gridSpan w:val="2"/>
            <w:shd w:val="clear" w:color="auto" w:fill="auto"/>
            <w:vAlign w:val="center"/>
          </w:tcPr>
          <w:p w14:paraId="1FB87FD0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lastRenderedPageBreak/>
              <w:t>N.º</w:t>
            </w:r>
          </w:p>
        </w:tc>
        <w:tc>
          <w:tcPr>
            <w:tcW w:w="1996" w:type="pct"/>
            <w:vAlign w:val="center"/>
          </w:tcPr>
          <w:p w14:paraId="72129738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 w:val="restart"/>
            <w:vAlign w:val="center"/>
          </w:tcPr>
          <w:p w14:paraId="0D54ADED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010" w:type="pct"/>
            <w:gridSpan w:val="4"/>
          </w:tcPr>
          <w:p w14:paraId="37A31054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490748B1" w14:textId="77777777" w:rsidTr="00987881">
        <w:trPr>
          <w:trHeight w:val="706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7DC8C081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0477E574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3FD9042A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2D4810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0EEA87" w14:textId="77777777" w:rsidR="00987881" w:rsidRPr="00B56D83" w:rsidRDefault="00987881" w:rsidP="007E76C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62D3F89E" w14:textId="77777777" w:rsidR="007E76CD" w:rsidRDefault="007E76C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43254C" w14:textId="77777777" w:rsidR="00987881" w:rsidRPr="00B56D83" w:rsidRDefault="00841082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44F2787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10795" t="8890" r="8255" b="10160"/>
                      <wp:wrapNone/>
                      <wp:docPr id="468890377" name="Rectangle 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E2771" id="Rectangle 647" o:spid="_x0000_s1026" style="position:absolute;margin-left:36.1pt;margin-top:11.2pt;width:15pt;height:14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"/>
                  </w:pict>
                </mc:Fallback>
              </mc:AlternateContent>
            </w:r>
          </w:p>
          <w:p w14:paraId="506BE8ED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2780AF0D" w14:textId="77777777" w:rsidR="007E76CD" w:rsidRDefault="007E76C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FC4A0D" w14:textId="77777777" w:rsidR="007E76CD" w:rsidRDefault="007E76C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B9D58E" w14:textId="77777777" w:rsidR="00987881" w:rsidRPr="00B56D83" w:rsidRDefault="00841082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C64178E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0795" t="8890" r="8255" b="10160"/>
                      <wp:wrapNone/>
                      <wp:docPr id="1914728704" name="Rectangle 6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6A5095" id="Rectangle 648" o:spid="_x0000_s1026" style="position:absolute;margin-left:36.1pt;margin-top:10.45pt;width:15pt;height:14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"/>
                  </w:pict>
                </mc:Fallback>
              </mc:AlternateContent>
            </w:r>
          </w:p>
          <w:p w14:paraId="40F2A7AF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95" w:type="pct"/>
            <w:vMerge w:val="restart"/>
            <w:vAlign w:val="center"/>
          </w:tcPr>
          <w:p w14:paraId="4DC2ECC6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796693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1B5390" w14:textId="77777777" w:rsidR="00987881" w:rsidRPr="00B56D83" w:rsidRDefault="00987881" w:rsidP="007E76C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47297C67" w14:textId="77777777" w:rsidR="007E76CD" w:rsidRDefault="007E76C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0632FA" w14:textId="77777777" w:rsidR="00987881" w:rsidRPr="00B56D83" w:rsidRDefault="00841082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D8F9728" wp14:editId="07777777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0795" t="12700" r="8255" b="6350"/>
                      <wp:wrapNone/>
                      <wp:docPr id="442625329" name="Rectangle 6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4DCA5" id="Rectangle 649" o:spid="_x0000_s1026" style="position:absolute;margin-left:46.6pt;margin-top:11.5pt;width:15pt;height:14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"/>
                  </w:pict>
                </mc:Fallback>
              </mc:AlternateContent>
            </w:r>
          </w:p>
          <w:p w14:paraId="4A066E28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048740F3" w14:textId="77777777" w:rsidR="007E76CD" w:rsidRDefault="007E76C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371A77" w14:textId="77777777" w:rsidR="007E76CD" w:rsidRDefault="007E76C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7CA60F" w14:textId="77777777" w:rsidR="00987881" w:rsidRPr="00B56D83" w:rsidRDefault="00841082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6D4B654" wp14:editId="07777777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0795" t="7620" r="8255" b="11430"/>
                      <wp:wrapNone/>
                      <wp:docPr id="904825000" name="Rectangle 6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352253" id="Rectangle 650" o:spid="_x0000_s1026" style="position:absolute;margin-left:46.6pt;margin-top:9.6pt;width:15pt;height:14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"/>
                  </w:pict>
                </mc:Fallback>
              </mc:AlternateContent>
            </w:r>
          </w:p>
          <w:p w14:paraId="48630321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  <w:vAlign w:val="center"/>
          </w:tcPr>
          <w:p w14:paraId="732434A0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28BB07" w14:textId="77777777" w:rsidR="007E76CD" w:rsidRDefault="007E76C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6AC6DA" w14:textId="77777777" w:rsidR="007E76CD" w:rsidRDefault="007E76C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AA98D6" w14:textId="77777777" w:rsidR="007E76CD" w:rsidRDefault="007E76C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1F5791" w14:textId="77777777" w:rsidR="00987881" w:rsidRPr="00B56D83" w:rsidRDefault="00841082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06593B4" wp14:editId="07777777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7620" t="10160" r="11430" b="8890"/>
                      <wp:wrapNone/>
                      <wp:docPr id="1192563274" name="Rectangle 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0B4BD" id="Rectangle 651" o:spid="_x0000_s1026" style="position:absolute;margin-left:36.6pt;margin-top:12.8pt;width:1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"/>
                  </w:pict>
                </mc:Fallback>
              </mc:AlternateContent>
            </w:r>
          </w:p>
          <w:p w14:paraId="4B2E54E8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665A1408" w14:textId="77777777" w:rsidR="00987881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049383" w14:textId="77777777" w:rsidR="007E76CD" w:rsidRPr="00B56D83" w:rsidRDefault="007E76C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68D8AB" w14:textId="77777777" w:rsidR="00987881" w:rsidRPr="00B56D83" w:rsidRDefault="00841082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F03D0E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0795" t="8890" r="8255" b="10160"/>
                      <wp:wrapNone/>
                      <wp:docPr id="287638788" name="Rectangle 6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6143A" id="Rectangle 652" o:spid="_x0000_s1026" style="position:absolute;margin-left:36.1pt;margin-top:10.45pt;width:15pt;height:14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"/>
                  </w:pict>
                </mc:Fallback>
              </mc:AlternateContent>
            </w:r>
          </w:p>
          <w:p w14:paraId="29C876A5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4D16AC41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5D2DA704" w14:textId="77777777" w:rsidTr="007E76CD">
        <w:trPr>
          <w:trHeight w:val="818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471F7EDD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12A4EA11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5A1EA135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58717D39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5338A720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61DAA4D5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57B4129E" w14:textId="77777777" w:rsidTr="00987881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388C6479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52" w:type="pct"/>
            <w:gridSpan w:val="2"/>
            <w:vAlign w:val="center"/>
          </w:tcPr>
          <w:p w14:paraId="2AEAF47F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281B37BA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2E500C74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74CD1D1F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1C5BEDD8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02915484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1A62820E" w14:textId="77777777" w:rsidTr="00987881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77164DEC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52" w:type="pct"/>
            <w:gridSpan w:val="2"/>
            <w:vAlign w:val="center"/>
          </w:tcPr>
          <w:p w14:paraId="03B94F49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6D846F5D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62F015AF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1B15DD1D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6E681184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230165FA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1E19BF87" w14:textId="77777777" w:rsidTr="00987881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6BF20CBC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52" w:type="pct"/>
            <w:gridSpan w:val="2"/>
            <w:vAlign w:val="center"/>
          </w:tcPr>
          <w:p w14:paraId="7CB33CA5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17414610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781DF2CB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16788234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57A6A0F0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7DF0CA62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53D4EF9F" w14:textId="77777777" w:rsidTr="007E76CD">
        <w:trPr>
          <w:trHeight w:val="805"/>
          <w:jc w:val="center"/>
        </w:trPr>
        <w:tc>
          <w:tcPr>
            <w:tcW w:w="272" w:type="pct"/>
            <w:gridSpan w:val="2"/>
            <w:shd w:val="clear" w:color="auto" w:fill="auto"/>
            <w:vAlign w:val="center"/>
          </w:tcPr>
          <w:p w14:paraId="6876C0B9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t>N.º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00CF5B8E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49EFA891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010" w:type="pct"/>
            <w:gridSpan w:val="4"/>
            <w:shd w:val="clear" w:color="auto" w:fill="auto"/>
            <w:vAlign w:val="center"/>
          </w:tcPr>
          <w:p w14:paraId="44BA3426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3DEF1C2A" w14:textId="77777777" w:rsidTr="00987881">
        <w:trPr>
          <w:trHeight w:val="713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175D53C2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7DB1D1D4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0841E4F5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1A9A35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70027A" w14:textId="77777777" w:rsidR="00987881" w:rsidRPr="00B56D83" w:rsidRDefault="00987881" w:rsidP="007E76C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4EE333D4" w14:textId="77777777" w:rsidR="007E76CD" w:rsidRDefault="007E76C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9CF0F1" w14:textId="77777777" w:rsidR="00987881" w:rsidRPr="00B56D83" w:rsidRDefault="00841082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3B61B27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10795" t="8890" r="8255" b="10160"/>
                      <wp:wrapNone/>
                      <wp:docPr id="618498435" name="Rectangle 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65646" id="Rectangle 671" o:spid="_x0000_s1026" style="position:absolute;margin-left:36.1pt;margin-top:11.2pt;width:15pt;height:14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"/>
                  </w:pict>
                </mc:Fallback>
              </mc:AlternateContent>
            </w:r>
          </w:p>
          <w:p w14:paraId="7825E4EA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0D6BC734" w14:textId="77777777" w:rsidR="007E76CD" w:rsidRDefault="007E76C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A104AC" w14:textId="77777777" w:rsidR="007E76CD" w:rsidRDefault="007E76C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F817D2" w14:textId="77777777" w:rsidR="00987881" w:rsidRPr="00B56D83" w:rsidRDefault="00841082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3D5FD6F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0795" t="8890" r="8255" b="10160"/>
                      <wp:wrapNone/>
                      <wp:docPr id="1902422005" name="Rectangle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8EB10" id="Rectangle 672" o:spid="_x0000_s1026" style="position:absolute;margin-left:36.1pt;margin-top:10.45pt;width:15pt;height:14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tS4JgIAAEY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"/>
                  </w:pict>
                </mc:Fallback>
              </mc:AlternateContent>
            </w:r>
          </w:p>
          <w:p w14:paraId="14757B40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95" w:type="pct"/>
            <w:vMerge w:val="restart"/>
            <w:vAlign w:val="center"/>
          </w:tcPr>
          <w:p w14:paraId="114B4F84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ABDC09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0FBD3F" w14:textId="77777777" w:rsidR="00987881" w:rsidRPr="00B56D83" w:rsidRDefault="00987881" w:rsidP="007E76C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3F82752B" w14:textId="77777777" w:rsidR="007E76CD" w:rsidRDefault="007E76C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CA7442" w14:textId="77777777" w:rsidR="00987881" w:rsidRPr="00B56D83" w:rsidRDefault="00841082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48487B2" wp14:editId="07777777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0795" t="12700" r="8255" b="6350"/>
                      <wp:wrapNone/>
                      <wp:docPr id="405761130" name="Rectangle 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35A74" id="Rectangle 673" o:spid="_x0000_s1026" style="position:absolute;margin-left:46.6pt;margin-top:11.5pt;width:15pt;height:14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"/>
                  </w:pict>
                </mc:Fallback>
              </mc:AlternateContent>
            </w:r>
          </w:p>
          <w:p w14:paraId="6C57C482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6CA203BD" w14:textId="77777777" w:rsidR="007E76CD" w:rsidRDefault="007E76C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EB5C65" w14:textId="77777777" w:rsidR="007E76CD" w:rsidRDefault="007E76C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3D047" w14:textId="77777777" w:rsidR="00987881" w:rsidRPr="00B56D83" w:rsidRDefault="00841082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28E2626" wp14:editId="07777777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0795" t="7620" r="8255" b="11430"/>
                      <wp:wrapNone/>
                      <wp:docPr id="1451283738" name="Rectangle 6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42677" id="Rectangle 674" o:spid="_x0000_s1026" style="position:absolute;margin-left:46.6pt;margin-top:9.6pt;width:15pt;height:14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"/>
                  </w:pict>
                </mc:Fallback>
              </mc:AlternateContent>
            </w:r>
          </w:p>
          <w:p w14:paraId="50C4C10B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  <w:vAlign w:val="center"/>
          </w:tcPr>
          <w:p w14:paraId="27EFE50A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D1216F" w14:textId="77777777" w:rsidR="007E76CD" w:rsidRDefault="007E76C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17F98F" w14:textId="77777777" w:rsidR="007E76CD" w:rsidRDefault="007E76C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223B45" w14:textId="77777777" w:rsidR="007E76CD" w:rsidRDefault="007E76C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B515A3" w14:textId="77777777" w:rsidR="00987881" w:rsidRPr="00B56D83" w:rsidRDefault="00841082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F0377F4" wp14:editId="07777777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7620" t="10160" r="11430" b="8890"/>
                      <wp:wrapNone/>
                      <wp:docPr id="1603756692" name="Rectangle 6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39718" id="Rectangle 675" o:spid="_x0000_s1026" style="position:absolute;margin-left:36.6pt;margin-top:12.8pt;width:15pt;height:14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"/>
                  </w:pict>
                </mc:Fallback>
              </mc:AlternateContent>
            </w:r>
          </w:p>
          <w:p w14:paraId="6EF20F20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539CD7A1" w14:textId="77777777" w:rsidR="00987881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9A2604" w14:textId="77777777" w:rsidR="007E76CD" w:rsidRPr="00B56D83" w:rsidRDefault="007E76C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96FCEA" w14:textId="77777777" w:rsidR="00987881" w:rsidRPr="00B56D83" w:rsidRDefault="00841082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3EAA041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0795" t="8890" r="8255" b="10160"/>
                      <wp:wrapNone/>
                      <wp:docPr id="1743094408" name="Rectangle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BCB287" id="Rectangle 676" o:spid="_x0000_s1026" style="position:absolute;margin-left:36.1pt;margin-top:10.45pt;width:15pt;height:14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"/>
                  </w:pict>
                </mc:Fallback>
              </mc:AlternateContent>
            </w:r>
          </w:p>
          <w:p w14:paraId="41378130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3DD220FA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4C713501" w14:textId="77777777" w:rsidTr="007E76CD">
        <w:trPr>
          <w:trHeight w:val="840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2F3A9307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7B186A81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4F24943C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6AD9664E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6BF7610E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25DC539F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1267BB14" w14:textId="77777777" w:rsidTr="00987881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1A629927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52" w:type="pct"/>
            <w:gridSpan w:val="2"/>
            <w:vAlign w:val="center"/>
          </w:tcPr>
          <w:p w14:paraId="63E83F18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6FBAD364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5DC4596E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71E9947C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1413D853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2A7A9836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22BA50C3" w14:textId="77777777" w:rsidTr="00987881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6A619705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52" w:type="pct"/>
            <w:gridSpan w:val="2"/>
            <w:vAlign w:val="center"/>
          </w:tcPr>
          <w:p w14:paraId="47CE7A2C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2C7DA92C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3F904CCB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040360B8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17A1CA98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1A55251A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2E9242C5" w14:textId="77777777" w:rsidTr="00987881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42BC021C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52" w:type="pct"/>
            <w:gridSpan w:val="2"/>
            <w:vAlign w:val="center"/>
          </w:tcPr>
          <w:p w14:paraId="4F6D2C48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31F27C88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79B88F8C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145C11DD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6B40E7A7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3FFF7D4A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60D69F77" w14:textId="77777777" w:rsidTr="000B7DB1">
        <w:trPr>
          <w:trHeight w:val="713"/>
          <w:jc w:val="center"/>
        </w:trPr>
        <w:tc>
          <w:tcPr>
            <w:tcW w:w="272" w:type="pct"/>
            <w:gridSpan w:val="2"/>
            <w:shd w:val="clear" w:color="auto" w:fill="auto"/>
            <w:vAlign w:val="center"/>
          </w:tcPr>
          <w:p w14:paraId="6ED92FE0" w14:textId="77777777" w:rsidR="00987881" w:rsidRPr="00B56D83" w:rsidRDefault="00987881" w:rsidP="009878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lastRenderedPageBreak/>
              <w:t>N.º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45F3D40C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19B24069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010" w:type="pct"/>
            <w:gridSpan w:val="4"/>
            <w:shd w:val="clear" w:color="auto" w:fill="auto"/>
            <w:vAlign w:val="center"/>
          </w:tcPr>
          <w:p w14:paraId="287B69A3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2614ADD7" w14:textId="77777777" w:rsidTr="00C5700E">
        <w:trPr>
          <w:trHeight w:val="552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63A0829D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39CA8924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1BB6F150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338875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C43B45" w14:textId="77777777" w:rsidR="00987881" w:rsidRPr="00B56D83" w:rsidRDefault="00987881" w:rsidP="007E76C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2CCB938B" w14:textId="77777777" w:rsidR="007E76CD" w:rsidRDefault="007E76C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723F87" w14:textId="77777777" w:rsidR="00987881" w:rsidRPr="00B56D83" w:rsidRDefault="00841082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8C1889E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10795" t="8890" r="8255" b="10160"/>
                      <wp:wrapNone/>
                      <wp:docPr id="1746380625" name="Rectangle 6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61877" id="Rectangle 689" o:spid="_x0000_s1026" style="position:absolute;margin-left:36.1pt;margin-top:11.2pt;width:15pt;height:14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"/>
                  </w:pict>
                </mc:Fallback>
              </mc:AlternateContent>
            </w:r>
          </w:p>
          <w:p w14:paraId="0D052BCC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796B98D5" w14:textId="77777777" w:rsidR="007E76CD" w:rsidRDefault="007E76C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4BE600" w14:textId="77777777" w:rsidR="007E76CD" w:rsidRDefault="007E76C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BE503B" w14:textId="77777777" w:rsidR="00987881" w:rsidRPr="00B56D83" w:rsidRDefault="00841082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C5410C5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0795" t="8890" r="8255" b="10160"/>
                      <wp:wrapNone/>
                      <wp:docPr id="1971458893" name="Rectangle 6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D652B" id="Rectangle 690" o:spid="_x0000_s1026" style="position:absolute;margin-left:36.1pt;margin-top:10.45pt;width:15pt;height:14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"/>
                  </w:pict>
                </mc:Fallback>
              </mc:AlternateContent>
            </w:r>
          </w:p>
          <w:p w14:paraId="1F3ACF22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95" w:type="pct"/>
            <w:vMerge w:val="restart"/>
            <w:vAlign w:val="center"/>
          </w:tcPr>
          <w:p w14:paraId="7EE3B4B9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D63EA2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C85B5B" w14:textId="77777777" w:rsidR="00987881" w:rsidRPr="00B56D83" w:rsidRDefault="00987881" w:rsidP="007E76C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52E608EF" w14:textId="77777777" w:rsidR="007E76CD" w:rsidRDefault="007E76C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695D3E" w14:textId="77777777" w:rsidR="00987881" w:rsidRPr="00B56D83" w:rsidRDefault="00841082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70666F94" wp14:editId="07777777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0795" t="12700" r="8255" b="6350"/>
                      <wp:wrapNone/>
                      <wp:docPr id="1661692085" name="Rectangle 6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D07A9" id="Rectangle 691" o:spid="_x0000_s1026" style="position:absolute;margin-left:46.6pt;margin-top:11.5pt;width:15pt;height:14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"/>
                  </w:pict>
                </mc:Fallback>
              </mc:AlternateContent>
            </w:r>
          </w:p>
          <w:p w14:paraId="56C28C18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074E47F7" w14:textId="77777777" w:rsidR="007E76CD" w:rsidRDefault="007E76C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852BA6" w14:textId="77777777" w:rsidR="007E76CD" w:rsidRDefault="007E76C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5AC064" w14:textId="77777777" w:rsidR="00987881" w:rsidRPr="00B56D83" w:rsidRDefault="00841082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A0902A9" wp14:editId="07777777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0795" t="7620" r="8255" b="11430"/>
                      <wp:wrapNone/>
                      <wp:docPr id="1925808966" name="Rectangle 6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3E4F82" id="Rectangle 692" o:spid="_x0000_s1026" style="position:absolute;margin-left:46.6pt;margin-top:9.6pt;width:15pt;height:14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"/>
                  </w:pict>
                </mc:Fallback>
              </mc:AlternateContent>
            </w:r>
          </w:p>
          <w:p w14:paraId="08626205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  <w:vAlign w:val="center"/>
          </w:tcPr>
          <w:p w14:paraId="1299FC03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508331" w14:textId="77777777" w:rsidR="007E76CD" w:rsidRDefault="007E76C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694B97" w14:textId="77777777" w:rsidR="007E76CD" w:rsidRDefault="007E76C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B26D91" w14:textId="77777777" w:rsidR="007E76CD" w:rsidRDefault="007E76C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D6D9CE" w14:textId="77777777" w:rsidR="00987881" w:rsidRPr="00B56D83" w:rsidRDefault="00841082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67137D25" wp14:editId="07777777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7620" t="10160" r="11430" b="8890"/>
                      <wp:wrapNone/>
                      <wp:docPr id="886416754" name="Rectangle 6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7A499" id="Rectangle 693" o:spid="_x0000_s1026" style="position:absolute;margin-left:36.6pt;margin-top:12.8pt;width:15pt;height:14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"/>
                  </w:pict>
                </mc:Fallback>
              </mc:AlternateContent>
            </w:r>
          </w:p>
          <w:p w14:paraId="7557E971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3BC8F9AD" w14:textId="77777777" w:rsidR="00987881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D160CB" w14:textId="77777777" w:rsidR="007E76CD" w:rsidRPr="00B56D83" w:rsidRDefault="007E76C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24AC0E" w14:textId="77777777" w:rsidR="00987881" w:rsidRPr="00B56D83" w:rsidRDefault="00841082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43E7C85B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0795" t="8890" r="8255" b="10160"/>
                      <wp:wrapNone/>
                      <wp:docPr id="308771671" name="Rectangle 6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5C643E" id="Rectangle 694" o:spid="_x0000_s1026" style="position:absolute;margin-left:36.1pt;margin-top:10.45pt;width:15pt;height:14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"/>
                  </w:pict>
                </mc:Fallback>
              </mc:AlternateContent>
            </w:r>
          </w:p>
          <w:p w14:paraId="643894B7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61AC30FB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29CF553F" w14:textId="77777777" w:rsidTr="00987881">
        <w:trPr>
          <w:trHeight w:val="713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772DF67F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26B1A375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211FC6EA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  <w:vAlign w:val="center"/>
          </w:tcPr>
          <w:p w14:paraId="764ED501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  <w:vAlign w:val="center"/>
          </w:tcPr>
          <w:p w14:paraId="0AB93745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49635555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35FA8DFA" w14:textId="77777777" w:rsidTr="00C5700E">
        <w:trPr>
          <w:trHeight w:val="68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53AA5492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52" w:type="pct"/>
            <w:gridSpan w:val="2"/>
            <w:vAlign w:val="center"/>
          </w:tcPr>
          <w:p w14:paraId="17A53FC6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1CDEAE01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50F07069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2FF85D32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1E954643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627AA0AC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12B9EBA6" w14:textId="77777777" w:rsidTr="00987881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6948A8E8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52" w:type="pct"/>
            <w:gridSpan w:val="2"/>
            <w:vAlign w:val="center"/>
          </w:tcPr>
          <w:p w14:paraId="5A7AF15D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06686FEF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401A7268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752F30A4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3048BA75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3793568E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690A64A7" w14:textId="77777777" w:rsidTr="00C5700E">
        <w:trPr>
          <w:trHeight w:val="689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3C13D2F7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52" w:type="pct"/>
            <w:gridSpan w:val="2"/>
            <w:vAlign w:val="center"/>
          </w:tcPr>
          <w:p w14:paraId="081CEB47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54D4AFED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0FBA7733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506B019F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4F7836D1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478D7399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67A4B438" w14:textId="77777777" w:rsidTr="000B7DB1">
        <w:trPr>
          <w:trHeight w:val="713"/>
          <w:jc w:val="center"/>
        </w:trPr>
        <w:tc>
          <w:tcPr>
            <w:tcW w:w="272" w:type="pct"/>
            <w:gridSpan w:val="2"/>
            <w:shd w:val="clear" w:color="auto" w:fill="auto"/>
            <w:vAlign w:val="center"/>
          </w:tcPr>
          <w:p w14:paraId="725708C0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t>N.º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35A7E88A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6E14D66B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010" w:type="pct"/>
            <w:gridSpan w:val="4"/>
            <w:shd w:val="clear" w:color="auto" w:fill="auto"/>
            <w:vAlign w:val="center"/>
          </w:tcPr>
          <w:p w14:paraId="1AB2B8F9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71AEB1C7" w14:textId="77777777" w:rsidTr="00C5700E">
        <w:trPr>
          <w:trHeight w:val="625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3FBF0C5E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7896E9D9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1B319C6E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CF0334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BB4F17" w14:textId="77777777" w:rsidR="00987881" w:rsidRPr="00B56D83" w:rsidRDefault="00987881" w:rsidP="007E76C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2E780729" w14:textId="77777777" w:rsidR="00C5700E" w:rsidRDefault="00C5700E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6F8DEF" w14:textId="77777777" w:rsidR="00987881" w:rsidRPr="00B56D83" w:rsidRDefault="00841082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5BF7439C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10795" t="8890" r="8255" b="10160"/>
                      <wp:wrapNone/>
                      <wp:docPr id="616817896" name="Rectangle 7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8B6D9" id="Rectangle 701" o:spid="_x0000_s1026" style="position:absolute;margin-left:36.1pt;margin-top:11.2pt;width:15pt;height:14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"/>
                  </w:pict>
                </mc:Fallback>
              </mc:AlternateContent>
            </w:r>
          </w:p>
          <w:p w14:paraId="65CD8737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7118DC78" w14:textId="77777777" w:rsidR="00C5700E" w:rsidRDefault="00C5700E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76FC12" w14:textId="77777777" w:rsidR="008F5D8C" w:rsidRDefault="008F5D8C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D5A11D" w14:textId="77777777" w:rsidR="00987881" w:rsidRPr="00B56D83" w:rsidRDefault="00841082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07AA7614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0795" t="8890" r="8255" b="10160"/>
                      <wp:wrapNone/>
                      <wp:docPr id="287742755" name="Rectangle 7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034F9" id="Rectangle 702" o:spid="_x0000_s1026" style="position:absolute;margin-left:36.1pt;margin-top:10.45pt;width:15pt;height:14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"/>
                  </w:pict>
                </mc:Fallback>
              </mc:AlternateContent>
            </w:r>
          </w:p>
          <w:p w14:paraId="0CDA4904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95" w:type="pct"/>
            <w:vMerge w:val="restart"/>
            <w:vAlign w:val="center"/>
          </w:tcPr>
          <w:p w14:paraId="35703EDE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6F948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BA9672" w14:textId="77777777" w:rsidR="00987881" w:rsidRPr="00B56D83" w:rsidRDefault="00987881" w:rsidP="007E76C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1946BE5E" w14:textId="77777777" w:rsidR="00C5700E" w:rsidRDefault="00C5700E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9E694C" w14:textId="77777777" w:rsidR="00987881" w:rsidRPr="00B56D83" w:rsidRDefault="00841082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59D29E1D" wp14:editId="07777777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0795" t="12700" r="8255" b="6350"/>
                      <wp:wrapNone/>
                      <wp:docPr id="2062971838" name="Rectangle 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88250" id="Rectangle 703" o:spid="_x0000_s1026" style="position:absolute;margin-left:46.6pt;margin-top:11.5pt;width:15pt;height:14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"/>
                  </w:pict>
                </mc:Fallback>
              </mc:AlternateContent>
            </w:r>
          </w:p>
          <w:p w14:paraId="16CB0106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51C34A15" w14:textId="77777777" w:rsidR="00C5700E" w:rsidRDefault="00C5700E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051CA8" w14:textId="77777777" w:rsidR="008F5D8C" w:rsidRDefault="008F5D8C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0922F9" w14:textId="77777777" w:rsidR="00987881" w:rsidRPr="00B56D83" w:rsidRDefault="00841082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5E357682" wp14:editId="07777777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0795" t="7620" r="8255" b="11430"/>
                      <wp:wrapNone/>
                      <wp:docPr id="594906778" name="Rectangle 7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0B226" id="Rectangle 704" o:spid="_x0000_s1026" style="position:absolute;margin-left:46.6pt;margin-top:9.6pt;width:15pt;height:14.2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"/>
                  </w:pict>
                </mc:Fallback>
              </mc:AlternateContent>
            </w:r>
          </w:p>
          <w:p w14:paraId="11607B57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  <w:vAlign w:val="center"/>
          </w:tcPr>
          <w:p w14:paraId="126953D2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5BF58C" w14:textId="77777777" w:rsidR="00C5700E" w:rsidRDefault="00C5700E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3A08E0" w14:textId="77777777" w:rsidR="00C5700E" w:rsidRDefault="00C5700E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74D195" w14:textId="77777777" w:rsidR="00C5700E" w:rsidRDefault="00C5700E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C7520E" w14:textId="77777777" w:rsidR="00987881" w:rsidRPr="00B56D83" w:rsidRDefault="00841082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4F39F28B" wp14:editId="07777777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7620" t="10160" r="11430" b="8890"/>
                      <wp:wrapNone/>
                      <wp:docPr id="1923704144" name="Rectangle 7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CBBB9" id="Rectangle 705" o:spid="_x0000_s1026" style="position:absolute;margin-left:36.6pt;margin-top:12.8pt;width:15pt;height:14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"/>
                  </w:pict>
                </mc:Fallback>
              </mc:AlternateContent>
            </w:r>
          </w:p>
          <w:p w14:paraId="582FFC06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3C72A837" w14:textId="77777777" w:rsidR="00987881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9A139D" w14:textId="77777777" w:rsidR="00C5700E" w:rsidRDefault="00C5700E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2F2F86" w14:textId="77777777" w:rsidR="00987881" w:rsidRPr="00B56D83" w:rsidRDefault="00841082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08B25B4B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0795" t="8890" r="8255" b="10160"/>
                      <wp:wrapNone/>
                      <wp:docPr id="1030149654" name="Rectangle 7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2F3BA" id="Rectangle 706" o:spid="_x0000_s1026" style="position:absolute;margin-left:36.1pt;margin-top:10.45pt;width:15pt;height:14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"/>
                  </w:pict>
                </mc:Fallback>
              </mc:AlternateContent>
            </w:r>
          </w:p>
          <w:p w14:paraId="1B32E41B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56A0069A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7BDB0D0F" w14:textId="77777777" w:rsidTr="00987881">
        <w:trPr>
          <w:trHeight w:val="713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2A279B16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7DF6F7AA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320646EB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31ED7778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532070F0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1A9B60E1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48F7360C" w14:textId="77777777" w:rsidTr="00987881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3B3DDA38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52" w:type="pct"/>
            <w:gridSpan w:val="2"/>
            <w:vAlign w:val="center"/>
          </w:tcPr>
          <w:p w14:paraId="3E190F5E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0FB76C7C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00EE7A80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1E8E47C2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52E12EC1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6A2BC471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789B52EF" w14:textId="77777777" w:rsidTr="00987881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2D63609A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52" w:type="pct"/>
            <w:gridSpan w:val="2"/>
            <w:vAlign w:val="center"/>
          </w:tcPr>
          <w:p w14:paraId="4DCC6F47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1B5E47D9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25D6C40E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18E7D592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4CC8AA0D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0387D0D6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5EE7C8D2" w14:textId="77777777" w:rsidTr="00987881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67D50DF5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52" w:type="pct"/>
            <w:gridSpan w:val="2"/>
            <w:vAlign w:val="center"/>
          </w:tcPr>
          <w:p w14:paraId="565BFF5B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34CDD9EB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498AF0D8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263F3B9E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16E5E008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40D2860B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050CB3" w14:textId="77777777" w:rsidR="00A24208" w:rsidRPr="00B56D83" w:rsidRDefault="00A24208" w:rsidP="00C003D4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XSpec="right" w:tblpY="110"/>
        <w:tblW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851"/>
      </w:tblGrid>
      <w:tr w:rsidR="006644C7" w:rsidRPr="00B56D83" w14:paraId="14C8099E" w14:textId="77777777" w:rsidTr="00C5700E">
        <w:trPr>
          <w:trHeight w:val="555"/>
        </w:trPr>
        <w:tc>
          <w:tcPr>
            <w:tcW w:w="2943" w:type="dxa"/>
            <w:vAlign w:val="center"/>
          </w:tcPr>
          <w:p w14:paraId="3F5C08A8" w14:textId="77777777" w:rsidR="006644C7" w:rsidRPr="00B56D83" w:rsidRDefault="006644C7" w:rsidP="00A2420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t>Pontuação do Parâmetro</w:t>
            </w:r>
          </w:p>
        </w:tc>
        <w:tc>
          <w:tcPr>
            <w:tcW w:w="851" w:type="dxa"/>
            <w:vAlign w:val="center"/>
          </w:tcPr>
          <w:p w14:paraId="130CC4CD" w14:textId="77777777" w:rsidR="006644C7" w:rsidRPr="00B56D83" w:rsidRDefault="006644C7" w:rsidP="004804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5D7E41" w14:textId="77777777" w:rsidR="00C5700E" w:rsidRDefault="00C003D4" w:rsidP="000C74DD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B56D83">
        <w:rPr>
          <w:rFonts w:ascii="Arial" w:hAnsi="Arial" w:cs="Arial"/>
          <w:sz w:val="18"/>
          <w:szCs w:val="18"/>
        </w:rPr>
        <w:t>Obs</w:t>
      </w:r>
      <w:proofErr w:type="spellEnd"/>
      <w:r w:rsidRPr="00B56D83">
        <w:rPr>
          <w:rFonts w:ascii="Arial" w:hAnsi="Arial" w:cs="Arial"/>
          <w:sz w:val="18"/>
          <w:szCs w:val="18"/>
        </w:rPr>
        <w:t xml:space="preserve">: A </w:t>
      </w:r>
      <w:r w:rsidR="000C74DD" w:rsidRPr="00B56D83">
        <w:rPr>
          <w:rFonts w:ascii="Arial" w:hAnsi="Arial" w:cs="Arial"/>
          <w:sz w:val="18"/>
          <w:szCs w:val="18"/>
        </w:rPr>
        <w:t xml:space="preserve">demonstração dos comportamentos associados à competência constantes das </w:t>
      </w:r>
    </w:p>
    <w:p w14:paraId="63B6E516" w14:textId="77777777" w:rsidR="00C5700E" w:rsidRDefault="000C74DD" w:rsidP="000C74DD">
      <w:pPr>
        <w:jc w:val="both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>Listas de Competências, referem-se ao</w:t>
      </w:r>
      <w:r w:rsidR="00C003D4" w:rsidRPr="00B56D83">
        <w:rPr>
          <w:rFonts w:ascii="Arial" w:hAnsi="Arial" w:cs="Arial"/>
          <w:sz w:val="18"/>
          <w:szCs w:val="18"/>
        </w:rPr>
        <w:t xml:space="preserve"> padrão médio exigível </w:t>
      </w:r>
      <w:r w:rsidRPr="00B56D83">
        <w:rPr>
          <w:rFonts w:ascii="Arial" w:hAnsi="Arial" w:cs="Arial"/>
          <w:sz w:val="18"/>
          <w:szCs w:val="18"/>
        </w:rPr>
        <w:t>que corresponde</w:t>
      </w:r>
      <w:r w:rsidR="00480483" w:rsidRPr="00B56D83">
        <w:rPr>
          <w:rFonts w:ascii="Arial" w:hAnsi="Arial" w:cs="Arial"/>
          <w:sz w:val="18"/>
          <w:szCs w:val="18"/>
        </w:rPr>
        <w:t xml:space="preserve"> </w:t>
      </w:r>
      <w:r w:rsidRPr="00B56D83">
        <w:rPr>
          <w:rFonts w:ascii="Arial" w:hAnsi="Arial" w:cs="Arial"/>
          <w:sz w:val="18"/>
          <w:szCs w:val="18"/>
        </w:rPr>
        <w:t>à</w:t>
      </w:r>
    </w:p>
    <w:p w14:paraId="57EA0E9F" w14:textId="77777777" w:rsidR="00C003D4" w:rsidRPr="00B56D83" w:rsidRDefault="000C74DD" w:rsidP="000C74DD">
      <w:pPr>
        <w:jc w:val="both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 xml:space="preserve"> demonstração do comportamento com carácter de regularidade, de modo</w:t>
      </w:r>
      <w:r w:rsidR="00480483" w:rsidRPr="00B56D83">
        <w:rPr>
          <w:rFonts w:ascii="Arial" w:hAnsi="Arial" w:cs="Arial"/>
          <w:sz w:val="18"/>
          <w:szCs w:val="18"/>
        </w:rPr>
        <w:t xml:space="preserve"> </w:t>
      </w:r>
      <w:r w:rsidRPr="00B56D83">
        <w:rPr>
          <w:rFonts w:ascii="Arial" w:hAnsi="Arial" w:cs="Arial"/>
          <w:sz w:val="18"/>
          <w:szCs w:val="18"/>
        </w:rPr>
        <w:t>consistente e eficaz.</w:t>
      </w:r>
    </w:p>
    <w:p w14:paraId="055BFDB1" w14:textId="77777777" w:rsidR="00480483" w:rsidRPr="00B56D83" w:rsidRDefault="00480483" w:rsidP="000C74DD">
      <w:pPr>
        <w:jc w:val="both"/>
        <w:rPr>
          <w:rFonts w:ascii="Arial" w:hAnsi="Arial" w:cs="Arial"/>
          <w:sz w:val="18"/>
          <w:szCs w:val="18"/>
        </w:rPr>
      </w:pPr>
    </w:p>
    <w:p w14:paraId="168381E3" w14:textId="77777777" w:rsidR="0035522B" w:rsidRPr="00B56D83" w:rsidRDefault="0035522B" w:rsidP="0035522B">
      <w:pPr>
        <w:jc w:val="both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>*Se a avaliação obtida na ação de formação foi positiva, a competência deve ser majorada em um nível.</w:t>
      </w:r>
    </w:p>
    <w:p w14:paraId="38E78751" w14:textId="77777777" w:rsidR="007F74F4" w:rsidRPr="00B56D83" w:rsidRDefault="007F74F4" w:rsidP="00C003D4">
      <w:pPr>
        <w:ind w:left="540" w:hanging="540"/>
        <w:rPr>
          <w:rFonts w:ascii="Arial" w:hAnsi="Arial" w:cs="Arial"/>
          <w:sz w:val="18"/>
          <w:szCs w:val="18"/>
        </w:rPr>
      </w:pPr>
    </w:p>
    <w:p w14:paraId="71605439" w14:textId="77777777" w:rsidR="006046BB" w:rsidRPr="00B56D83" w:rsidRDefault="006046BB" w:rsidP="006046BB">
      <w:pPr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b/>
          <w:smallCaps/>
          <w:sz w:val="18"/>
          <w:szCs w:val="18"/>
        </w:rPr>
        <w:t>4.2.1. Identificação dos motivos de discordância</w:t>
      </w:r>
      <w:r w:rsidR="00A626C4">
        <w:rPr>
          <w:rFonts w:ascii="Arial" w:hAnsi="Arial" w:cs="Arial"/>
          <w:b/>
          <w:smallCaps/>
          <w:sz w:val="18"/>
          <w:szCs w:val="18"/>
        </w:rPr>
        <w:t xml:space="preserve"> sobre a contratualização do parâmetro de avaliação</w:t>
      </w:r>
    </w:p>
    <w:p w14:paraId="62A75F99" w14:textId="77777777" w:rsidR="00DD50E7" w:rsidRPr="00B56D83" w:rsidRDefault="00DD50E7" w:rsidP="00C003D4">
      <w:pPr>
        <w:ind w:left="540" w:hanging="540"/>
        <w:rPr>
          <w:rFonts w:ascii="Arial" w:hAnsi="Arial" w:cs="Arial"/>
          <w:sz w:val="18"/>
          <w:szCs w:val="1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8"/>
      </w:tblGrid>
      <w:tr w:rsidR="00A63D91" w:rsidRPr="00B56D83" w14:paraId="6CBC9C9D" w14:textId="77777777" w:rsidTr="00A626C4">
        <w:trPr>
          <w:trHeight w:val="650"/>
        </w:trPr>
        <w:tc>
          <w:tcPr>
            <w:tcW w:w="15168" w:type="dxa"/>
            <w:shd w:val="clear" w:color="auto" w:fill="auto"/>
            <w:vAlign w:val="center"/>
          </w:tcPr>
          <w:p w14:paraId="08ED3E87" w14:textId="77777777" w:rsidR="00A63D91" w:rsidRPr="00B56D83" w:rsidRDefault="00A63D91" w:rsidP="0096061E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Competência n.º(s): </w:t>
            </w:r>
          </w:p>
        </w:tc>
      </w:tr>
      <w:tr w:rsidR="00A63D91" w:rsidRPr="00B56D83" w14:paraId="384A2949" w14:textId="77777777" w:rsidTr="00A626C4">
        <w:trPr>
          <w:trHeight w:val="2328"/>
        </w:trPr>
        <w:tc>
          <w:tcPr>
            <w:tcW w:w="15168" w:type="dxa"/>
            <w:shd w:val="clear" w:color="auto" w:fill="auto"/>
          </w:tcPr>
          <w:p w14:paraId="6F6A0E6C" w14:textId="77777777" w:rsidR="00A63D91" w:rsidRPr="00B56D83" w:rsidRDefault="00A63D91" w:rsidP="0096061E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Motivos:</w:t>
            </w:r>
          </w:p>
          <w:p w14:paraId="2ECAA31B" w14:textId="77777777" w:rsidR="00A63D91" w:rsidRPr="00B56D83" w:rsidRDefault="00A63D91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BD1CFD" w14:textId="77777777" w:rsidR="00A63D91" w:rsidRPr="00B56D83" w:rsidRDefault="00A63D91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DCE676" w14:textId="77777777" w:rsidR="00A63D91" w:rsidRPr="00B56D83" w:rsidRDefault="00A63D91" w:rsidP="009606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C0A1CB" w14:textId="77777777" w:rsidR="00CA5232" w:rsidRPr="00B56D83" w:rsidRDefault="00CA5232" w:rsidP="00C003D4">
      <w:pPr>
        <w:rPr>
          <w:rFonts w:ascii="Arial" w:hAnsi="Arial" w:cs="Arial"/>
          <w:sz w:val="18"/>
          <w:szCs w:val="18"/>
        </w:rPr>
        <w:sectPr w:rsidR="00CA5232" w:rsidRPr="00B56D83" w:rsidSect="0064227D">
          <w:headerReference w:type="default" r:id="rId15"/>
          <w:footerReference w:type="even" r:id="rId16"/>
          <w:footerReference w:type="default" r:id="rId17"/>
          <w:pgSz w:w="16838" w:h="11906" w:orient="landscape"/>
          <w:pgMar w:top="1134" w:right="1021" w:bottom="1134" w:left="1021" w:header="709" w:footer="709" w:gutter="0"/>
          <w:cols w:space="708"/>
          <w:docGrid w:linePitch="360"/>
        </w:sectPr>
      </w:pPr>
    </w:p>
    <w:p w14:paraId="3A2BAADD" w14:textId="77777777" w:rsidR="00A63D91" w:rsidRPr="006F2C2F" w:rsidRDefault="00A63D91" w:rsidP="00C003D4">
      <w:pPr>
        <w:rPr>
          <w:rFonts w:ascii="Arial" w:hAnsi="Arial" w:cs="Arial"/>
          <w:sz w:val="18"/>
          <w:szCs w:val="18"/>
        </w:rPr>
      </w:pPr>
    </w:p>
    <w:p w14:paraId="7B86D447" w14:textId="77777777" w:rsidR="00CA5232" w:rsidRPr="006F2C2F" w:rsidRDefault="006046BB" w:rsidP="00CA5232">
      <w:pPr>
        <w:jc w:val="both"/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4</w:t>
      </w:r>
      <w:r w:rsidR="00CA5232" w:rsidRPr="006F2C2F">
        <w:rPr>
          <w:rFonts w:ascii="Arial" w:hAnsi="Arial" w:cs="Arial"/>
          <w:b/>
          <w:smallCaps/>
          <w:sz w:val="18"/>
          <w:szCs w:val="18"/>
        </w:rPr>
        <w:t>.</w:t>
      </w:r>
      <w:r w:rsidR="00CE2583" w:rsidRPr="006F2C2F">
        <w:rPr>
          <w:rFonts w:ascii="Arial" w:hAnsi="Arial" w:cs="Arial"/>
          <w:b/>
          <w:smallCaps/>
          <w:sz w:val="18"/>
          <w:szCs w:val="18"/>
        </w:rPr>
        <w:t>3</w:t>
      </w:r>
      <w:r w:rsidR="00CA5232" w:rsidRPr="006F2C2F">
        <w:rPr>
          <w:rFonts w:ascii="Arial" w:hAnsi="Arial" w:cs="Arial"/>
          <w:b/>
          <w:smallCaps/>
          <w:sz w:val="18"/>
          <w:szCs w:val="18"/>
        </w:rPr>
        <w:t xml:space="preserve"> </w:t>
      </w:r>
      <w:r w:rsidR="00123CA8" w:rsidRPr="006F2C2F">
        <w:rPr>
          <w:rFonts w:ascii="Arial" w:hAnsi="Arial" w:cs="Arial"/>
          <w:b/>
          <w:smallCaps/>
          <w:sz w:val="18"/>
          <w:szCs w:val="18"/>
        </w:rPr>
        <w:t>Contratualização dos parâmetros de avaliação</w:t>
      </w:r>
    </w:p>
    <w:p w14:paraId="3BD21634" w14:textId="77777777" w:rsidR="00CA5232" w:rsidRPr="006F2C2F" w:rsidRDefault="00841082" w:rsidP="00CA5232">
      <w:pPr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31104" behindDoc="0" locked="0" layoutInCell="1" allowOverlap="1" wp14:anchorId="3CCF2545" wp14:editId="07777777">
                <wp:simplePos x="0" y="0"/>
                <wp:positionH relativeFrom="column">
                  <wp:posOffset>-31115</wp:posOffset>
                </wp:positionH>
                <wp:positionV relativeFrom="paragraph">
                  <wp:posOffset>247015</wp:posOffset>
                </wp:positionV>
                <wp:extent cx="6054725" cy="1720215"/>
                <wp:effectExtent l="6985" t="8890" r="5715" b="13970"/>
                <wp:wrapSquare wrapText="bothSides"/>
                <wp:docPr id="197493909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725" cy="172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B6A3E" w14:textId="77777777" w:rsidR="00123CA8" w:rsidRPr="003500AB" w:rsidRDefault="00123CA8" w:rsidP="00123CA8">
                            <w:p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553D7F67" w14:textId="77777777" w:rsidR="00123CA8" w:rsidRDefault="00123CA8" w:rsidP="00123CA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C2ECB">
                              <w:rPr>
                                <w:rFonts w:ascii="Calibri" w:hAnsi="Calibri" w:cs="Calibri"/>
                              </w:rPr>
                              <w:t xml:space="preserve">Os </w:t>
                            </w:r>
                            <w:r w:rsidRPr="006F2C2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parâmetros de avaliação foram contratualizados em reunião realizada em ___/___/______</w:t>
                            </w:r>
                          </w:p>
                          <w:p w14:paraId="7EF37AA3" w14:textId="77777777" w:rsidR="00C04B9A" w:rsidRPr="006F2C2F" w:rsidRDefault="00C04B9A" w:rsidP="00123CA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C7576EC" w14:textId="77777777" w:rsidR="00123CA8" w:rsidRPr="006F2C2F" w:rsidRDefault="00123CA8" w:rsidP="00123CA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CC7738C" w14:textId="77777777" w:rsidR="00123CA8" w:rsidRPr="006F2C2F" w:rsidRDefault="00123CA8" w:rsidP="00123CA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F2C2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 avaliador, ______________________________________________________</w:t>
                            </w:r>
                          </w:p>
                          <w:p w14:paraId="6000547E" w14:textId="77777777" w:rsidR="00123CA8" w:rsidRDefault="00123CA8" w:rsidP="00123CA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1F798A8" w14:textId="77777777" w:rsidR="00C04B9A" w:rsidRDefault="00C04B9A" w:rsidP="00123CA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BC294DE" w14:textId="77777777" w:rsidR="00C04B9A" w:rsidRPr="006F2C2F" w:rsidRDefault="00C04B9A" w:rsidP="00123CA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1429B67" w14:textId="77777777" w:rsidR="00123CA8" w:rsidRPr="006F2C2F" w:rsidRDefault="00123CA8" w:rsidP="00123CA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F2C2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 avaliado, 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F254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.45pt;margin-top:19.45pt;width:476.75pt;height:135.45pt;z-index:251631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">
                <v:textbox>
                  <w:txbxContent>
                    <w:p w14:paraId="2E4B6A3E" w14:textId="77777777" w:rsidR="00123CA8" w:rsidRPr="003500AB" w:rsidRDefault="00123CA8" w:rsidP="00123CA8">
                      <w:pPr>
                        <w:jc w:val="both"/>
                        <w:rPr>
                          <w:rFonts w:ascii="Calibri" w:hAnsi="Calibri" w:cs="Calibri"/>
                        </w:rPr>
                      </w:pPr>
                    </w:p>
                    <w:p w14:paraId="553D7F67" w14:textId="77777777" w:rsidR="00123CA8" w:rsidRDefault="00123CA8" w:rsidP="00123CA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C2ECB">
                        <w:rPr>
                          <w:rFonts w:ascii="Calibri" w:hAnsi="Calibri" w:cs="Calibri"/>
                        </w:rPr>
                        <w:t xml:space="preserve">Os </w:t>
                      </w:r>
                      <w:r w:rsidRPr="006F2C2F">
                        <w:rPr>
                          <w:rFonts w:ascii="Arial" w:hAnsi="Arial" w:cs="Arial"/>
                          <w:sz w:val="18"/>
                          <w:szCs w:val="18"/>
                        </w:rPr>
                        <w:t>parâmetros de avaliação foram contratualizados em reunião realizada em ___/___/______</w:t>
                      </w:r>
                    </w:p>
                    <w:p w14:paraId="7EF37AA3" w14:textId="77777777" w:rsidR="00C04B9A" w:rsidRPr="006F2C2F" w:rsidRDefault="00C04B9A" w:rsidP="00123CA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C7576EC" w14:textId="77777777" w:rsidR="00123CA8" w:rsidRPr="006F2C2F" w:rsidRDefault="00123CA8" w:rsidP="00123CA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CC7738C" w14:textId="77777777" w:rsidR="00123CA8" w:rsidRPr="006F2C2F" w:rsidRDefault="00123CA8" w:rsidP="00123CA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F2C2F">
                        <w:rPr>
                          <w:rFonts w:ascii="Arial" w:hAnsi="Arial" w:cs="Arial"/>
                          <w:sz w:val="18"/>
                          <w:szCs w:val="18"/>
                        </w:rPr>
                        <w:t>O avaliador, ______________________________________________________</w:t>
                      </w:r>
                    </w:p>
                    <w:p w14:paraId="6000547E" w14:textId="77777777" w:rsidR="00123CA8" w:rsidRDefault="00123CA8" w:rsidP="00123CA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1F798A8" w14:textId="77777777" w:rsidR="00C04B9A" w:rsidRDefault="00C04B9A" w:rsidP="00123CA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BC294DE" w14:textId="77777777" w:rsidR="00C04B9A" w:rsidRPr="006F2C2F" w:rsidRDefault="00C04B9A" w:rsidP="00123CA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1429B67" w14:textId="77777777" w:rsidR="00123CA8" w:rsidRPr="006F2C2F" w:rsidRDefault="00123CA8" w:rsidP="00123CA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F2C2F">
                        <w:rPr>
                          <w:rFonts w:ascii="Arial" w:hAnsi="Arial" w:cs="Arial"/>
                          <w:sz w:val="18"/>
                          <w:szCs w:val="18"/>
                        </w:rPr>
                        <w:t>O avaliado, 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F9E10C" w14:textId="77777777" w:rsidR="00123CA8" w:rsidRPr="006F2C2F" w:rsidRDefault="00123CA8" w:rsidP="00CA5232">
      <w:pPr>
        <w:jc w:val="both"/>
        <w:rPr>
          <w:rFonts w:ascii="Arial" w:hAnsi="Arial" w:cs="Arial"/>
          <w:sz w:val="18"/>
          <w:szCs w:val="18"/>
        </w:rPr>
      </w:pPr>
    </w:p>
    <w:p w14:paraId="2A243E61" w14:textId="77777777" w:rsidR="00123CA8" w:rsidRPr="006F2C2F" w:rsidRDefault="00123CA8" w:rsidP="00C003D4">
      <w:pPr>
        <w:rPr>
          <w:rFonts w:ascii="Arial" w:hAnsi="Arial" w:cs="Arial"/>
          <w:smallCaps/>
          <w:sz w:val="18"/>
          <w:szCs w:val="18"/>
        </w:rPr>
      </w:pPr>
    </w:p>
    <w:p w14:paraId="2649D242" w14:textId="77777777" w:rsidR="00FC5DDF" w:rsidRPr="006F2C2F" w:rsidRDefault="006046BB" w:rsidP="00121E7B">
      <w:pPr>
        <w:spacing w:after="240"/>
        <w:rPr>
          <w:rFonts w:ascii="Arial" w:hAnsi="Arial" w:cs="Arial"/>
          <w:smallCaps/>
          <w:sz w:val="18"/>
          <w:szCs w:val="18"/>
        </w:rPr>
      </w:pPr>
      <w:r w:rsidRPr="006F2C2F">
        <w:rPr>
          <w:rFonts w:ascii="Arial" w:hAnsi="Arial" w:cs="Arial"/>
          <w:b/>
          <w:sz w:val="18"/>
          <w:szCs w:val="18"/>
        </w:rPr>
        <w:t>4</w:t>
      </w:r>
      <w:r w:rsidR="00FC5DDF" w:rsidRPr="006F2C2F">
        <w:rPr>
          <w:rFonts w:ascii="Arial" w:hAnsi="Arial" w:cs="Arial"/>
          <w:b/>
          <w:sz w:val="18"/>
          <w:szCs w:val="18"/>
        </w:rPr>
        <w:t>.</w:t>
      </w:r>
      <w:r w:rsidR="00CE2583" w:rsidRPr="006F2C2F">
        <w:rPr>
          <w:rFonts w:ascii="Arial" w:hAnsi="Arial" w:cs="Arial"/>
          <w:b/>
          <w:sz w:val="18"/>
          <w:szCs w:val="18"/>
        </w:rPr>
        <w:t>4</w:t>
      </w:r>
      <w:r w:rsidR="00FC5DDF" w:rsidRPr="006F2C2F">
        <w:rPr>
          <w:rFonts w:ascii="Arial" w:hAnsi="Arial" w:cs="Arial"/>
          <w:b/>
          <w:sz w:val="18"/>
          <w:szCs w:val="18"/>
        </w:rPr>
        <w:t xml:space="preserve"> </w:t>
      </w:r>
      <w:r w:rsidR="00FC5DDF" w:rsidRPr="006F2C2F">
        <w:rPr>
          <w:rFonts w:ascii="Arial" w:hAnsi="Arial" w:cs="Arial"/>
          <w:b/>
          <w:smallCaps/>
          <w:sz w:val="18"/>
          <w:szCs w:val="18"/>
        </w:rPr>
        <w:t>Controlo do cumprimento da contratualização dos parâmetros de avaliação</w:t>
      </w:r>
    </w:p>
    <w:p w14:paraId="2F76BBFB" w14:textId="77777777" w:rsidR="00480483" w:rsidRPr="006F2C2F" w:rsidRDefault="00FC5DDF" w:rsidP="0043481F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sz w:val="18"/>
          <w:szCs w:val="18"/>
        </w:rPr>
        <w:t>(A preencher pelo Conselho Coordenador de Avaliação após reunião de avaliação, em conformidade com o determinado no artigo 65.º-A da Lei n.º 66-B/2007, de 28 de dezembro)</w:t>
      </w:r>
    </w:p>
    <w:p w14:paraId="43D98CF8" w14:textId="77777777" w:rsidR="00917438" w:rsidRPr="006F2C2F" w:rsidRDefault="00917438" w:rsidP="00FC5DDF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17438" w:rsidRPr="006F2C2F" w14:paraId="13CC3F56" w14:textId="77777777" w:rsidTr="00C04B9A">
        <w:trPr>
          <w:trHeight w:val="2629"/>
        </w:trPr>
        <w:tc>
          <w:tcPr>
            <w:tcW w:w="5000" w:type="pct"/>
          </w:tcPr>
          <w:p w14:paraId="75C32BFB" w14:textId="77777777" w:rsidR="00917438" w:rsidRPr="006F2C2F" w:rsidRDefault="00917438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DB761" w14:textId="77777777" w:rsidR="00917438" w:rsidRDefault="00917438" w:rsidP="00C04B9A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O Conselho Coordenador de Avaliação verificou o cumprimento da contratualização dos parâmetros de avaliação, em _</w:t>
            </w:r>
            <w:r w:rsidR="00C04B9A">
              <w:rPr>
                <w:rFonts w:ascii="Arial" w:hAnsi="Arial" w:cs="Arial"/>
                <w:sz w:val="18"/>
                <w:szCs w:val="18"/>
              </w:rPr>
              <w:t>_</w:t>
            </w:r>
            <w:r w:rsidRPr="006F2C2F">
              <w:rPr>
                <w:rFonts w:ascii="Arial" w:hAnsi="Arial" w:cs="Arial"/>
                <w:sz w:val="18"/>
                <w:szCs w:val="18"/>
              </w:rPr>
              <w:t xml:space="preserve">__/___/_____ </w:t>
            </w:r>
          </w:p>
          <w:p w14:paraId="0662AD45" w14:textId="77777777" w:rsidR="00C04B9A" w:rsidRPr="006F2C2F" w:rsidRDefault="00C04B9A" w:rsidP="00C04B9A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757622BD" w14:textId="77777777" w:rsidR="00917438" w:rsidRPr="006F2C2F" w:rsidRDefault="00917438" w:rsidP="00C04B9A">
            <w:pPr>
              <w:spacing w:after="2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CF9463" w14:textId="77777777" w:rsidR="00917438" w:rsidRPr="006F2C2F" w:rsidRDefault="00917438" w:rsidP="00121E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O responsável pelos recursos humanos, em representação do Conselho Coordenador de Avaliação</w:t>
            </w:r>
          </w:p>
          <w:p w14:paraId="6D72DC9D" w14:textId="77777777" w:rsidR="00917438" w:rsidRDefault="00917438" w:rsidP="00121E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7AB001" w14:textId="77777777" w:rsidR="00C04B9A" w:rsidRPr="006F2C2F" w:rsidRDefault="00C04B9A" w:rsidP="00121E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E276DE" w14:textId="77777777" w:rsidR="00917438" w:rsidRPr="006F2C2F" w:rsidRDefault="00917438" w:rsidP="00581A31">
            <w:pPr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 xml:space="preserve"> _____________________________________________________________________ </w:t>
            </w:r>
          </w:p>
          <w:p w14:paraId="369B25BB" w14:textId="77777777" w:rsidR="00917438" w:rsidRPr="006F2C2F" w:rsidRDefault="00917438" w:rsidP="00581A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ACA320" w14:textId="77777777" w:rsidR="00917438" w:rsidRPr="006F2C2F" w:rsidRDefault="00917438" w:rsidP="00FC5DDF">
      <w:pPr>
        <w:rPr>
          <w:rFonts w:ascii="Arial" w:hAnsi="Arial" w:cs="Arial"/>
          <w:sz w:val="18"/>
          <w:szCs w:val="18"/>
        </w:rPr>
      </w:pPr>
    </w:p>
    <w:p w14:paraId="53DBAC7D" w14:textId="77777777" w:rsidR="00917438" w:rsidRPr="006F2C2F" w:rsidRDefault="00917438" w:rsidP="00FC5DDF">
      <w:pPr>
        <w:rPr>
          <w:rFonts w:ascii="Arial" w:hAnsi="Arial" w:cs="Arial"/>
          <w:sz w:val="18"/>
          <w:szCs w:val="18"/>
        </w:rPr>
      </w:pPr>
    </w:p>
    <w:p w14:paraId="6A1B5C7B" w14:textId="77777777" w:rsidR="00FC5DDF" w:rsidRPr="006F2C2F" w:rsidRDefault="00FC5DDF" w:rsidP="00FC5DDF">
      <w:pPr>
        <w:rPr>
          <w:rFonts w:ascii="Arial" w:hAnsi="Arial" w:cs="Arial"/>
          <w:sz w:val="18"/>
          <w:szCs w:val="18"/>
        </w:rPr>
      </w:pPr>
    </w:p>
    <w:p w14:paraId="4D35CF86" w14:textId="77777777" w:rsidR="00480483" w:rsidRPr="006F2C2F" w:rsidRDefault="00480483" w:rsidP="00C003D4">
      <w:pPr>
        <w:rPr>
          <w:rFonts w:ascii="Arial" w:hAnsi="Arial" w:cs="Arial"/>
          <w:smallCaps/>
          <w:sz w:val="18"/>
          <w:szCs w:val="18"/>
        </w:rPr>
      </w:pPr>
    </w:p>
    <w:p w14:paraId="0B09DA9F" w14:textId="77777777" w:rsidR="00480483" w:rsidRPr="006F2C2F" w:rsidRDefault="00480483" w:rsidP="00C003D4">
      <w:pPr>
        <w:rPr>
          <w:rFonts w:ascii="Arial" w:hAnsi="Arial" w:cs="Arial"/>
          <w:smallCaps/>
          <w:sz w:val="18"/>
          <w:szCs w:val="18"/>
        </w:rPr>
      </w:pPr>
    </w:p>
    <w:p w14:paraId="18CEC12B" w14:textId="77777777" w:rsidR="00177B48" w:rsidRPr="006F2C2F" w:rsidRDefault="00177B48" w:rsidP="00C003D4">
      <w:pPr>
        <w:rPr>
          <w:rFonts w:ascii="Arial" w:hAnsi="Arial" w:cs="Arial"/>
          <w:smallCaps/>
          <w:sz w:val="18"/>
          <w:szCs w:val="18"/>
        </w:rPr>
      </w:pPr>
    </w:p>
    <w:p w14:paraId="0ADD416C" w14:textId="77777777" w:rsidR="00177B48" w:rsidRPr="006F2C2F" w:rsidRDefault="00177B48" w:rsidP="00C003D4">
      <w:pPr>
        <w:rPr>
          <w:rFonts w:ascii="Arial" w:hAnsi="Arial" w:cs="Arial"/>
          <w:smallCaps/>
          <w:sz w:val="18"/>
          <w:szCs w:val="18"/>
        </w:rPr>
        <w:sectPr w:rsidR="00177B48" w:rsidRPr="006F2C2F" w:rsidSect="0064227D"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3AFFF986" w14:textId="77777777" w:rsidR="00C003D4" w:rsidRPr="006F2C2F" w:rsidRDefault="0089128E" w:rsidP="00C003D4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lastRenderedPageBreak/>
        <w:t>5</w:t>
      </w:r>
      <w:r w:rsidR="00C003D4" w:rsidRPr="006F2C2F">
        <w:rPr>
          <w:rFonts w:ascii="Arial" w:hAnsi="Arial" w:cs="Arial"/>
          <w:b/>
          <w:smallCaps/>
          <w:sz w:val="18"/>
          <w:szCs w:val="18"/>
        </w:rPr>
        <w:t>. Avaliação global do desempenho</w:t>
      </w:r>
    </w:p>
    <w:p w14:paraId="78C0D4CB" w14:textId="77777777" w:rsidR="003B20F4" w:rsidRDefault="003B20F4" w:rsidP="00C003D4">
      <w:pPr>
        <w:rPr>
          <w:rFonts w:ascii="Arial" w:hAnsi="Arial" w:cs="Arial"/>
          <w:b/>
          <w:smallCaps/>
          <w:sz w:val="18"/>
          <w:szCs w:val="18"/>
        </w:rPr>
      </w:pPr>
    </w:p>
    <w:p w14:paraId="55482F3C" w14:textId="77777777" w:rsidR="00C04B9A" w:rsidRPr="006F2C2F" w:rsidRDefault="00C04B9A" w:rsidP="00C003D4">
      <w:pPr>
        <w:rPr>
          <w:rFonts w:ascii="Arial" w:hAnsi="Arial" w:cs="Arial"/>
          <w:b/>
          <w:smallCaps/>
          <w:sz w:val="18"/>
          <w:szCs w:val="18"/>
        </w:rPr>
      </w:pPr>
    </w:p>
    <w:p w14:paraId="6B689EC3" w14:textId="77777777" w:rsidR="003B20F4" w:rsidRPr="006F2C2F" w:rsidRDefault="0089128E" w:rsidP="00C003D4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5</w:t>
      </w:r>
      <w:r w:rsidR="003B20F4" w:rsidRPr="006F2C2F">
        <w:rPr>
          <w:rFonts w:ascii="Arial" w:hAnsi="Arial" w:cs="Arial"/>
          <w:b/>
          <w:smallCaps/>
          <w:sz w:val="18"/>
          <w:szCs w:val="18"/>
        </w:rPr>
        <w:t>.1.</w:t>
      </w:r>
      <w:r w:rsidR="009423D8" w:rsidRPr="006F2C2F">
        <w:rPr>
          <w:rFonts w:ascii="Arial" w:hAnsi="Arial" w:cs="Arial"/>
          <w:b/>
          <w:smallCaps/>
          <w:sz w:val="18"/>
          <w:szCs w:val="18"/>
        </w:rPr>
        <w:t xml:space="preserve"> </w:t>
      </w:r>
      <w:r w:rsidRPr="006F2C2F">
        <w:rPr>
          <w:rFonts w:ascii="Arial" w:hAnsi="Arial" w:cs="Arial"/>
          <w:b/>
          <w:smallCaps/>
          <w:sz w:val="18"/>
          <w:szCs w:val="18"/>
        </w:rPr>
        <w:t>Pontuação dos parâmetros da avaliação</w:t>
      </w:r>
    </w:p>
    <w:p w14:paraId="075937F9" w14:textId="77777777" w:rsidR="00C003D4" w:rsidRPr="006F2C2F" w:rsidRDefault="00C003D4" w:rsidP="00C04B9A">
      <w:pPr>
        <w:spacing w:after="240"/>
        <w:rPr>
          <w:rFonts w:ascii="Arial" w:hAnsi="Arial" w:cs="Arial"/>
          <w:smallCaps/>
          <w:sz w:val="18"/>
          <w:szCs w:val="18"/>
        </w:rPr>
      </w:pPr>
    </w:p>
    <w:tbl>
      <w:tblPr>
        <w:tblpPr w:leftFromText="141" w:rightFromText="141" w:vertAnchor="text" w:horzAnchor="margin" w:tblpY="-15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8"/>
        <w:gridCol w:w="1558"/>
        <w:gridCol w:w="1661"/>
        <w:gridCol w:w="2078"/>
      </w:tblGrid>
      <w:tr w:rsidR="00BC7880" w:rsidRPr="006F2C2F" w14:paraId="5B856CE6" w14:textId="77777777" w:rsidTr="00C04B9A">
        <w:trPr>
          <w:trHeight w:val="559"/>
        </w:trPr>
        <w:tc>
          <w:tcPr>
            <w:tcW w:w="2178" w:type="pct"/>
            <w:vMerge w:val="restart"/>
            <w:vAlign w:val="center"/>
          </w:tcPr>
          <w:p w14:paraId="1F891A19" w14:textId="77777777" w:rsidR="00BC7880" w:rsidRPr="006F2C2F" w:rsidRDefault="00BC7880" w:rsidP="00C04B9A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Parâmetros da avaliação</w:t>
            </w:r>
          </w:p>
        </w:tc>
        <w:tc>
          <w:tcPr>
            <w:tcW w:w="830" w:type="pct"/>
            <w:vAlign w:val="center"/>
          </w:tcPr>
          <w:p w14:paraId="19FDCB14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A</w:t>
            </w:r>
          </w:p>
        </w:tc>
        <w:tc>
          <w:tcPr>
            <w:tcW w:w="885" w:type="pct"/>
            <w:tcBorders>
              <w:right w:val="single" w:sz="4" w:space="0" w:color="auto"/>
            </w:tcBorders>
            <w:vAlign w:val="center"/>
          </w:tcPr>
          <w:p w14:paraId="483E2BF3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B</w:t>
            </w:r>
          </w:p>
        </w:tc>
        <w:tc>
          <w:tcPr>
            <w:tcW w:w="1107" w:type="pct"/>
            <w:tcBorders>
              <w:right w:val="single" w:sz="4" w:space="0" w:color="auto"/>
            </w:tcBorders>
            <w:vAlign w:val="center"/>
          </w:tcPr>
          <w:p w14:paraId="02634697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C (</w:t>
            </w:r>
            <w:proofErr w:type="spellStart"/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AxB</w:t>
            </w:r>
            <w:proofErr w:type="spellEnd"/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)</w:t>
            </w:r>
          </w:p>
        </w:tc>
      </w:tr>
      <w:tr w:rsidR="00BC7880" w:rsidRPr="006F2C2F" w14:paraId="496D10C1" w14:textId="77777777" w:rsidTr="00C04B9A">
        <w:trPr>
          <w:trHeight w:val="707"/>
        </w:trPr>
        <w:tc>
          <w:tcPr>
            <w:tcW w:w="2178" w:type="pct"/>
            <w:vMerge/>
            <w:vAlign w:val="center"/>
          </w:tcPr>
          <w:p w14:paraId="30FAE3EA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830" w:type="pct"/>
            <w:vAlign w:val="center"/>
          </w:tcPr>
          <w:p w14:paraId="68879C69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Pontuação</w:t>
            </w:r>
          </w:p>
        </w:tc>
        <w:tc>
          <w:tcPr>
            <w:tcW w:w="885" w:type="pct"/>
            <w:tcBorders>
              <w:right w:val="single" w:sz="4" w:space="0" w:color="auto"/>
            </w:tcBorders>
            <w:vAlign w:val="center"/>
          </w:tcPr>
          <w:p w14:paraId="267B9991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Ponderação</w:t>
            </w:r>
          </w:p>
        </w:tc>
        <w:tc>
          <w:tcPr>
            <w:tcW w:w="1107" w:type="pct"/>
            <w:tcBorders>
              <w:right w:val="single" w:sz="4" w:space="0" w:color="auto"/>
            </w:tcBorders>
            <w:vAlign w:val="center"/>
          </w:tcPr>
          <w:p w14:paraId="12BD9819" w14:textId="77777777" w:rsidR="00C04B9A" w:rsidRDefault="00BC7880" w:rsidP="00BC7880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Pontuação </w:t>
            </w:r>
          </w:p>
          <w:p w14:paraId="6327C80D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ponderada </w:t>
            </w:r>
          </w:p>
        </w:tc>
      </w:tr>
      <w:tr w:rsidR="00BC7880" w:rsidRPr="006F2C2F" w14:paraId="24AC79A7" w14:textId="77777777" w:rsidTr="00121E7B">
        <w:trPr>
          <w:trHeight w:val="508"/>
        </w:trPr>
        <w:tc>
          <w:tcPr>
            <w:tcW w:w="2178" w:type="pct"/>
            <w:vAlign w:val="center"/>
          </w:tcPr>
          <w:p w14:paraId="1DB07BBB" w14:textId="77777777" w:rsidR="00BC7880" w:rsidRPr="006F2C2F" w:rsidRDefault="00BC7880" w:rsidP="00BC7880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Resultados</w:t>
            </w:r>
          </w:p>
        </w:tc>
        <w:tc>
          <w:tcPr>
            <w:tcW w:w="830" w:type="pct"/>
            <w:vAlign w:val="center"/>
          </w:tcPr>
          <w:p w14:paraId="31282F13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885" w:type="pct"/>
            <w:tcBorders>
              <w:right w:val="single" w:sz="4" w:space="0" w:color="auto"/>
            </w:tcBorders>
            <w:vAlign w:val="center"/>
          </w:tcPr>
          <w:p w14:paraId="77AF947F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107" w:type="pct"/>
            <w:tcBorders>
              <w:right w:val="single" w:sz="4" w:space="0" w:color="auto"/>
            </w:tcBorders>
            <w:vAlign w:val="center"/>
          </w:tcPr>
          <w:p w14:paraId="38ECD459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BC7880" w:rsidRPr="006F2C2F" w14:paraId="6EEFCA08" w14:textId="77777777" w:rsidTr="00121E7B">
        <w:trPr>
          <w:trHeight w:val="558"/>
        </w:trPr>
        <w:tc>
          <w:tcPr>
            <w:tcW w:w="2178" w:type="pct"/>
            <w:vAlign w:val="center"/>
          </w:tcPr>
          <w:p w14:paraId="79FFFA93" w14:textId="77777777" w:rsidR="00BC7880" w:rsidRPr="006F2C2F" w:rsidRDefault="00BC7880" w:rsidP="00BC7880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Competências </w:t>
            </w:r>
          </w:p>
        </w:tc>
        <w:tc>
          <w:tcPr>
            <w:tcW w:w="830" w:type="pct"/>
            <w:vAlign w:val="center"/>
          </w:tcPr>
          <w:p w14:paraId="6EC59BF1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885" w:type="pct"/>
            <w:tcBorders>
              <w:right w:val="single" w:sz="4" w:space="0" w:color="auto"/>
            </w:tcBorders>
            <w:vAlign w:val="center"/>
          </w:tcPr>
          <w:p w14:paraId="66962885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107" w:type="pct"/>
            <w:tcBorders>
              <w:right w:val="single" w:sz="4" w:space="0" w:color="auto"/>
            </w:tcBorders>
            <w:vAlign w:val="center"/>
          </w:tcPr>
          <w:p w14:paraId="569D64D9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BC7880" w:rsidRPr="006F2C2F" w14:paraId="39E0584D" w14:textId="77777777" w:rsidTr="00121E7B">
        <w:trPr>
          <w:gridBefore w:val="3"/>
          <w:wBefore w:w="3893" w:type="pct"/>
          <w:trHeight w:val="550"/>
        </w:trPr>
        <w:tc>
          <w:tcPr>
            <w:tcW w:w="1107" w:type="pct"/>
            <w:vAlign w:val="center"/>
          </w:tcPr>
          <w:p w14:paraId="0BB1A27E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</w:tbl>
    <w:p w14:paraId="0065E178" w14:textId="77777777" w:rsidR="00BC7880" w:rsidRPr="006F2C2F" w:rsidRDefault="00BC7880" w:rsidP="00C04B9A">
      <w:pPr>
        <w:spacing w:line="288" w:lineRule="auto"/>
        <w:rPr>
          <w:rFonts w:ascii="Arial" w:hAnsi="Arial" w:cs="Arial"/>
          <w:smallCaps/>
          <w:sz w:val="18"/>
          <w:szCs w:val="18"/>
        </w:rPr>
      </w:pPr>
      <w:proofErr w:type="spellStart"/>
      <w:r w:rsidRPr="006F2C2F">
        <w:rPr>
          <w:rFonts w:ascii="Arial" w:hAnsi="Arial" w:cs="Arial"/>
          <w:sz w:val="18"/>
          <w:szCs w:val="18"/>
        </w:rPr>
        <w:t>Obs</w:t>
      </w:r>
      <w:proofErr w:type="spellEnd"/>
      <w:r w:rsidRPr="006F2C2F">
        <w:rPr>
          <w:rFonts w:ascii="Arial" w:hAnsi="Arial" w:cs="Arial"/>
          <w:sz w:val="18"/>
          <w:szCs w:val="18"/>
        </w:rPr>
        <w:t xml:space="preserve">: Em caso de sucessão de avaliadores, foram tidos em conta os contributos constantes na </w:t>
      </w:r>
      <w:r w:rsidR="00DF2302" w:rsidRPr="006F2C2F">
        <w:rPr>
          <w:rFonts w:ascii="Arial" w:hAnsi="Arial" w:cs="Arial"/>
          <w:sz w:val="18"/>
          <w:szCs w:val="18"/>
        </w:rPr>
        <w:t>“ficha de elementos para a avaliação em caso de sucessão de avaliadores”.</w:t>
      </w:r>
    </w:p>
    <w:p w14:paraId="0F8B125C" w14:textId="77777777" w:rsidR="00BC7880" w:rsidRPr="006F2C2F" w:rsidRDefault="00BC7880" w:rsidP="00C04B9A">
      <w:pPr>
        <w:spacing w:line="288" w:lineRule="auto"/>
        <w:rPr>
          <w:rFonts w:ascii="Arial" w:hAnsi="Arial" w:cs="Arial"/>
          <w:smallCaps/>
          <w:sz w:val="18"/>
          <w:szCs w:val="18"/>
        </w:rPr>
      </w:pPr>
    </w:p>
    <w:p w14:paraId="41C60458" w14:textId="77777777" w:rsidR="009E498E" w:rsidRPr="006F2C2F" w:rsidRDefault="009E498E" w:rsidP="00C04B9A">
      <w:pPr>
        <w:spacing w:after="240"/>
        <w:rPr>
          <w:rFonts w:ascii="Arial" w:hAnsi="Arial" w:cs="Arial"/>
          <w:smallCaps/>
          <w:sz w:val="18"/>
          <w:szCs w:val="18"/>
        </w:rPr>
      </w:pPr>
    </w:p>
    <w:p w14:paraId="0DFFAC14" w14:textId="77777777" w:rsidR="009423D8" w:rsidRPr="006F2C2F" w:rsidRDefault="0089128E" w:rsidP="00C003D4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5</w:t>
      </w:r>
      <w:r w:rsidR="009423D8" w:rsidRPr="006F2C2F">
        <w:rPr>
          <w:rFonts w:ascii="Arial" w:hAnsi="Arial" w:cs="Arial"/>
          <w:b/>
          <w:smallCaps/>
          <w:sz w:val="18"/>
          <w:szCs w:val="18"/>
        </w:rPr>
        <w:t>.2.</w:t>
      </w:r>
      <w:r w:rsidR="009423D8" w:rsidRPr="006F2C2F">
        <w:rPr>
          <w:rFonts w:ascii="Arial" w:hAnsi="Arial" w:cs="Arial"/>
          <w:sz w:val="18"/>
          <w:szCs w:val="18"/>
        </w:rPr>
        <w:t xml:space="preserve"> </w:t>
      </w:r>
      <w:r w:rsidRPr="006F2C2F">
        <w:rPr>
          <w:rFonts w:ascii="Arial" w:hAnsi="Arial" w:cs="Arial"/>
          <w:b/>
          <w:smallCaps/>
          <w:sz w:val="18"/>
          <w:szCs w:val="18"/>
        </w:rPr>
        <w:t xml:space="preserve">Avaliação final </w:t>
      </w:r>
    </w:p>
    <w:p w14:paraId="4267F419" w14:textId="77777777" w:rsidR="00C003D4" w:rsidRPr="006F2C2F" w:rsidRDefault="00C003D4" w:rsidP="00C003D4">
      <w:pPr>
        <w:rPr>
          <w:rFonts w:ascii="Arial" w:hAnsi="Arial" w:cs="Arial"/>
          <w:smallCaps/>
          <w:sz w:val="18"/>
          <w:szCs w:val="18"/>
        </w:rPr>
      </w:pPr>
    </w:p>
    <w:tbl>
      <w:tblPr>
        <w:tblpPr w:leftFromText="141" w:rightFromText="141" w:vertAnchor="text" w:horzAnchor="margin" w:tblpY="-11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2765"/>
        <w:gridCol w:w="2078"/>
      </w:tblGrid>
      <w:tr w:rsidR="00C003D4" w:rsidRPr="006F2C2F" w14:paraId="0FF71F62" w14:textId="77777777" w:rsidTr="00C04B9A">
        <w:trPr>
          <w:trHeight w:val="552"/>
        </w:trPr>
        <w:tc>
          <w:tcPr>
            <w:tcW w:w="2420" w:type="pct"/>
            <w:vMerge w:val="restart"/>
            <w:vAlign w:val="center"/>
          </w:tcPr>
          <w:p w14:paraId="7F46F7DF" w14:textId="77777777" w:rsidR="00C003D4" w:rsidRPr="006F2C2F" w:rsidRDefault="00C003D4" w:rsidP="00C50969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Avaliação final – Menção qualitativa</w:t>
            </w:r>
          </w:p>
        </w:tc>
        <w:tc>
          <w:tcPr>
            <w:tcW w:w="1473" w:type="pct"/>
            <w:vAlign w:val="center"/>
          </w:tcPr>
          <w:p w14:paraId="7A6C57A2" w14:textId="77777777" w:rsidR="00C003D4" w:rsidRPr="006F2C2F" w:rsidRDefault="00C003D4" w:rsidP="006C02B6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Desempenho</w:t>
            </w:r>
            <w:r w:rsidR="006C02B6"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Muito Bom</w:t>
            </w:r>
          </w:p>
        </w:tc>
        <w:tc>
          <w:tcPr>
            <w:tcW w:w="1107" w:type="pct"/>
          </w:tcPr>
          <w:p w14:paraId="2307325F" w14:textId="77777777" w:rsidR="00C003D4" w:rsidRPr="006F2C2F" w:rsidRDefault="00C003D4" w:rsidP="00C509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6F2C2F" w14:paraId="5338A03F" w14:textId="77777777" w:rsidTr="00C04B9A">
        <w:trPr>
          <w:trHeight w:val="560"/>
        </w:trPr>
        <w:tc>
          <w:tcPr>
            <w:tcW w:w="2420" w:type="pct"/>
            <w:vMerge/>
            <w:vAlign w:val="center"/>
          </w:tcPr>
          <w:p w14:paraId="313AE7F5" w14:textId="77777777" w:rsidR="00C003D4" w:rsidRPr="006F2C2F" w:rsidRDefault="00C003D4" w:rsidP="00C50969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473" w:type="pct"/>
            <w:vAlign w:val="center"/>
          </w:tcPr>
          <w:p w14:paraId="326197AE" w14:textId="77777777" w:rsidR="00C003D4" w:rsidRPr="006F2C2F" w:rsidRDefault="00C003D4" w:rsidP="006C02B6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Desempenho </w:t>
            </w:r>
            <w:r w:rsidR="006C02B6"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Bom</w:t>
            </w:r>
          </w:p>
        </w:tc>
        <w:tc>
          <w:tcPr>
            <w:tcW w:w="1107" w:type="pct"/>
          </w:tcPr>
          <w:p w14:paraId="168F65D8" w14:textId="77777777" w:rsidR="00C003D4" w:rsidRPr="006F2C2F" w:rsidRDefault="00C003D4" w:rsidP="00C509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2B6" w:rsidRPr="006F2C2F" w14:paraId="507A0107" w14:textId="77777777" w:rsidTr="00C04B9A">
        <w:trPr>
          <w:trHeight w:val="568"/>
        </w:trPr>
        <w:tc>
          <w:tcPr>
            <w:tcW w:w="2420" w:type="pct"/>
            <w:vMerge/>
            <w:vAlign w:val="center"/>
          </w:tcPr>
          <w:p w14:paraId="460FA7C8" w14:textId="77777777" w:rsidR="006C02B6" w:rsidRPr="006F2C2F" w:rsidRDefault="006C02B6" w:rsidP="006C02B6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473" w:type="pct"/>
            <w:vAlign w:val="center"/>
          </w:tcPr>
          <w:p w14:paraId="4A65C128" w14:textId="77777777" w:rsidR="006C02B6" w:rsidRPr="006F2C2F" w:rsidRDefault="006C02B6" w:rsidP="006C02B6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Desempenho Regular</w:t>
            </w:r>
          </w:p>
        </w:tc>
        <w:tc>
          <w:tcPr>
            <w:tcW w:w="1107" w:type="pct"/>
          </w:tcPr>
          <w:p w14:paraId="76A5953D" w14:textId="77777777" w:rsidR="006C02B6" w:rsidRPr="006F2C2F" w:rsidRDefault="006C02B6" w:rsidP="006C02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2B6" w:rsidRPr="006F2C2F" w14:paraId="3E204CDE" w14:textId="77777777" w:rsidTr="00C04B9A">
        <w:trPr>
          <w:trHeight w:val="547"/>
        </w:trPr>
        <w:tc>
          <w:tcPr>
            <w:tcW w:w="2420" w:type="pct"/>
            <w:vMerge/>
            <w:vAlign w:val="center"/>
          </w:tcPr>
          <w:p w14:paraId="3C07BD89" w14:textId="77777777" w:rsidR="006C02B6" w:rsidRPr="006F2C2F" w:rsidRDefault="006C02B6" w:rsidP="006C02B6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473" w:type="pct"/>
            <w:vAlign w:val="center"/>
          </w:tcPr>
          <w:p w14:paraId="3AB63925" w14:textId="77777777" w:rsidR="006C02B6" w:rsidRPr="006F2C2F" w:rsidRDefault="006C02B6" w:rsidP="006C02B6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Desempenho Inadequado</w:t>
            </w:r>
          </w:p>
        </w:tc>
        <w:tc>
          <w:tcPr>
            <w:tcW w:w="1107" w:type="pct"/>
          </w:tcPr>
          <w:p w14:paraId="63FE3489" w14:textId="77777777" w:rsidR="006C02B6" w:rsidRPr="006F2C2F" w:rsidRDefault="006C02B6" w:rsidP="006C02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8818E" w14:textId="77777777" w:rsidR="00CD14A3" w:rsidRPr="006F2C2F" w:rsidRDefault="00CD14A3" w:rsidP="00C04B9A">
      <w:pPr>
        <w:spacing w:after="240"/>
        <w:rPr>
          <w:rFonts w:ascii="Arial" w:hAnsi="Arial" w:cs="Arial"/>
          <w:b/>
          <w:smallCaps/>
          <w:sz w:val="18"/>
          <w:szCs w:val="18"/>
        </w:rPr>
      </w:pPr>
    </w:p>
    <w:p w14:paraId="5A977E0A" w14:textId="77777777" w:rsidR="00CD14A3" w:rsidRPr="006F2C2F" w:rsidRDefault="0089128E" w:rsidP="00CD14A3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6</w:t>
      </w:r>
      <w:r w:rsidR="00CD14A3" w:rsidRPr="006F2C2F">
        <w:rPr>
          <w:rFonts w:ascii="Arial" w:hAnsi="Arial" w:cs="Arial"/>
          <w:b/>
          <w:smallCaps/>
          <w:sz w:val="18"/>
          <w:szCs w:val="18"/>
        </w:rPr>
        <w:t>. Fundamentação da menção de Desempenho Bom</w:t>
      </w:r>
    </w:p>
    <w:p w14:paraId="2A3FBCD1" w14:textId="77777777" w:rsidR="00CD14A3" w:rsidRPr="006F2C2F" w:rsidRDefault="00CD14A3" w:rsidP="00CD14A3">
      <w:pPr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D14A3" w:rsidRPr="006F2C2F" w14:paraId="7EB1873D" w14:textId="77777777" w:rsidTr="00581A31">
        <w:trPr>
          <w:trHeight w:val="950"/>
        </w:trPr>
        <w:tc>
          <w:tcPr>
            <w:tcW w:w="5000" w:type="pct"/>
          </w:tcPr>
          <w:p w14:paraId="4A4A9837" w14:textId="77777777" w:rsidR="00CD14A3" w:rsidRPr="006F2C2F" w:rsidRDefault="00CD14A3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24F43B" w14:textId="77777777" w:rsidR="00CD14A3" w:rsidRDefault="00CD14A3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9F3CD3" w14:textId="77777777" w:rsidR="00C04B9A" w:rsidRDefault="00C04B9A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71870F" w14:textId="77777777" w:rsidR="00C04B9A" w:rsidRDefault="00C04B9A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11E962" w14:textId="77777777" w:rsidR="00C04B9A" w:rsidRDefault="00C04B9A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5AB783" w14:textId="77777777" w:rsidR="00C04B9A" w:rsidRDefault="00C04B9A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6C2908" w14:textId="77777777" w:rsidR="00C04B9A" w:rsidRDefault="00C04B9A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A19132" w14:textId="77777777" w:rsidR="00C04B9A" w:rsidRPr="006F2C2F" w:rsidRDefault="00C04B9A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C88503" w14:textId="77777777" w:rsidR="00CD14A3" w:rsidRPr="006F2C2F" w:rsidRDefault="00CD14A3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75F54F" w14:textId="77777777" w:rsidR="00CD14A3" w:rsidRPr="006F2C2F" w:rsidRDefault="00CD14A3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6C9D5F" w14:textId="77777777" w:rsidR="00CD14A3" w:rsidRPr="006F2C2F" w:rsidRDefault="00CD14A3" w:rsidP="00581A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3644DA" w14:textId="77777777" w:rsidR="00CD14A3" w:rsidRPr="006F2C2F" w:rsidRDefault="00CD14A3" w:rsidP="00CD14A3">
      <w:pPr>
        <w:jc w:val="both"/>
        <w:rPr>
          <w:rFonts w:ascii="Arial" w:hAnsi="Arial" w:cs="Arial"/>
          <w:smallCaps/>
          <w:sz w:val="18"/>
          <w:szCs w:val="18"/>
        </w:rPr>
      </w:pPr>
    </w:p>
    <w:p w14:paraId="1E496AFE" w14:textId="77777777" w:rsidR="00CD14A3" w:rsidRPr="006F2C2F" w:rsidRDefault="00CD14A3" w:rsidP="00CD14A3">
      <w:pPr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smallCaps/>
          <w:sz w:val="18"/>
          <w:szCs w:val="18"/>
        </w:rPr>
        <w:t xml:space="preserve">A </w:t>
      </w:r>
      <w:r w:rsidRPr="006F2C2F">
        <w:rPr>
          <w:rFonts w:ascii="Arial" w:hAnsi="Arial" w:cs="Arial"/>
          <w:sz w:val="18"/>
          <w:szCs w:val="18"/>
        </w:rPr>
        <w:t>avaliação com menção de “Desempenho Bom”:</w:t>
      </w:r>
    </w:p>
    <w:p w14:paraId="3B4902DB" w14:textId="77777777" w:rsidR="00CD14A3" w:rsidRPr="006F2C2F" w:rsidRDefault="00CD14A3" w:rsidP="00CD14A3">
      <w:pPr>
        <w:jc w:val="both"/>
        <w:rPr>
          <w:rFonts w:ascii="Arial" w:hAnsi="Arial" w:cs="Arial"/>
          <w:sz w:val="18"/>
          <w:szCs w:val="18"/>
        </w:rPr>
      </w:pPr>
    </w:p>
    <w:p w14:paraId="2A023ED0" w14:textId="77777777" w:rsidR="00731150" w:rsidRDefault="00841082" w:rsidP="000A2489">
      <w:pPr>
        <w:spacing w:after="240" w:line="360" w:lineRule="atLeast"/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AC0ECDB" wp14:editId="07777777">
                <wp:simplePos x="0" y="0"/>
                <wp:positionH relativeFrom="column">
                  <wp:posOffset>11430</wp:posOffset>
                </wp:positionH>
                <wp:positionV relativeFrom="paragraph">
                  <wp:posOffset>21590</wp:posOffset>
                </wp:positionV>
                <wp:extent cx="205740" cy="213360"/>
                <wp:effectExtent l="11430" t="12065" r="11430" b="12700"/>
                <wp:wrapNone/>
                <wp:docPr id="2111717382" name="Rectangl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7F347" id="Rectangle 461" o:spid="_x0000_s1026" style="position:absolute;margin-left:.9pt;margin-top:1.7pt;width:16.2pt;height:16.8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"/>
            </w:pict>
          </mc:Fallback>
        </mc:AlternateContent>
      </w:r>
      <w:r w:rsidR="00CD14A3" w:rsidRPr="006F2C2F">
        <w:rPr>
          <w:rFonts w:ascii="Arial" w:hAnsi="Arial" w:cs="Arial"/>
          <w:sz w:val="18"/>
          <w:szCs w:val="18"/>
        </w:rPr>
        <w:t xml:space="preserve">  </w:t>
      </w:r>
      <w:r w:rsidR="00731150" w:rsidRPr="006F2C2F">
        <w:rPr>
          <w:rFonts w:ascii="Arial" w:hAnsi="Arial" w:cs="Arial"/>
          <w:sz w:val="18"/>
          <w:szCs w:val="18"/>
        </w:rPr>
        <w:t xml:space="preserve">       </w:t>
      </w:r>
      <w:r w:rsidR="00CD14A3" w:rsidRPr="006F2C2F">
        <w:rPr>
          <w:rFonts w:ascii="Arial" w:hAnsi="Arial" w:cs="Arial"/>
          <w:b/>
          <w:sz w:val="18"/>
          <w:szCs w:val="18"/>
        </w:rPr>
        <w:t>Foi validada</w:t>
      </w:r>
      <w:r w:rsidR="00CD14A3" w:rsidRPr="006F2C2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ata.</w:t>
      </w:r>
    </w:p>
    <w:p w14:paraId="32842F1D" w14:textId="77777777" w:rsidR="00C04B9A" w:rsidRDefault="00C04B9A" w:rsidP="000A2489">
      <w:pPr>
        <w:spacing w:after="240" w:line="360" w:lineRule="atLeast"/>
        <w:jc w:val="both"/>
        <w:rPr>
          <w:rFonts w:ascii="Arial" w:hAnsi="Arial" w:cs="Arial"/>
          <w:sz w:val="18"/>
          <w:szCs w:val="18"/>
        </w:rPr>
      </w:pPr>
    </w:p>
    <w:p w14:paraId="711CDE5E" w14:textId="77777777" w:rsidR="00C04B9A" w:rsidRDefault="00C04B9A" w:rsidP="000A2489">
      <w:pPr>
        <w:spacing w:after="240" w:line="360" w:lineRule="atLeast"/>
        <w:jc w:val="both"/>
        <w:rPr>
          <w:rFonts w:ascii="Arial" w:hAnsi="Arial" w:cs="Arial"/>
          <w:sz w:val="18"/>
          <w:szCs w:val="18"/>
        </w:rPr>
        <w:sectPr w:rsidR="00C04B9A" w:rsidSect="0064227D"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6A2BC585" w14:textId="77777777" w:rsidR="00C04B9A" w:rsidRPr="006F2C2F" w:rsidRDefault="00C04B9A" w:rsidP="000A2489">
      <w:pPr>
        <w:spacing w:after="240" w:line="360" w:lineRule="atLeast"/>
        <w:jc w:val="both"/>
        <w:rPr>
          <w:rFonts w:ascii="Arial" w:hAnsi="Arial" w:cs="Arial"/>
          <w:sz w:val="18"/>
          <w:szCs w:val="18"/>
        </w:rPr>
      </w:pPr>
    </w:p>
    <w:p w14:paraId="55EEFB7D" w14:textId="77777777" w:rsidR="00CD14A3" w:rsidRPr="006F2C2F" w:rsidRDefault="00841082" w:rsidP="00731150">
      <w:pPr>
        <w:spacing w:line="360" w:lineRule="atLeast"/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D756D96" wp14:editId="07777777">
                <wp:simplePos x="0" y="0"/>
                <wp:positionH relativeFrom="column">
                  <wp:posOffset>19050</wp:posOffset>
                </wp:positionH>
                <wp:positionV relativeFrom="paragraph">
                  <wp:posOffset>36830</wp:posOffset>
                </wp:positionV>
                <wp:extent cx="205740" cy="213360"/>
                <wp:effectExtent l="9525" t="8255" r="13335" b="6985"/>
                <wp:wrapNone/>
                <wp:docPr id="980797698" name="Rectangl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016D0" id="Rectangle 462" o:spid="_x0000_s1026" style="position:absolute;margin-left:1.5pt;margin-top:2.9pt;width:16.2pt;height:16.8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"/>
            </w:pict>
          </mc:Fallback>
        </mc:AlternateContent>
      </w:r>
      <w:r w:rsidR="00731150" w:rsidRPr="006F2C2F">
        <w:rPr>
          <w:rFonts w:ascii="Arial" w:hAnsi="Arial" w:cs="Arial"/>
          <w:sz w:val="18"/>
          <w:szCs w:val="18"/>
        </w:rPr>
        <w:t xml:space="preserve">         </w:t>
      </w:r>
      <w:r w:rsidR="00CD14A3" w:rsidRPr="006F2C2F">
        <w:rPr>
          <w:rFonts w:ascii="Arial" w:hAnsi="Arial" w:cs="Arial"/>
          <w:b/>
          <w:sz w:val="18"/>
          <w:szCs w:val="18"/>
        </w:rPr>
        <w:t>Não foi validada</w:t>
      </w:r>
      <w:r w:rsidR="00CD14A3" w:rsidRPr="006F2C2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ata, de cuja parte relevante se anexa cópia, tendo sido atribuída a menção de Desempenho ____________________, correspondendo a ________.</w:t>
      </w:r>
    </w:p>
    <w:p w14:paraId="49A616B1" w14:textId="77777777" w:rsidR="00C003D4" w:rsidRPr="006F2C2F" w:rsidRDefault="00C003D4" w:rsidP="00C003D4">
      <w:pPr>
        <w:rPr>
          <w:rFonts w:ascii="Arial" w:hAnsi="Arial" w:cs="Arial"/>
          <w:smallCaps/>
          <w:sz w:val="18"/>
          <w:szCs w:val="18"/>
        </w:rPr>
      </w:pPr>
    </w:p>
    <w:p w14:paraId="3B4B52B0" w14:textId="77777777" w:rsidR="000B2E60" w:rsidRPr="006F2C2F" w:rsidRDefault="000B2E60" w:rsidP="006C02B6">
      <w:pPr>
        <w:rPr>
          <w:rFonts w:ascii="Arial" w:hAnsi="Arial" w:cs="Arial"/>
          <w:b/>
          <w:smallCaps/>
          <w:sz w:val="18"/>
          <w:szCs w:val="18"/>
        </w:rPr>
      </w:pPr>
    </w:p>
    <w:p w14:paraId="6A8F822E" w14:textId="77777777" w:rsidR="000B2E60" w:rsidRPr="006F2C2F" w:rsidRDefault="000B2E60" w:rsidP="006C02B6">
      <w:pPr>
        <w:rPr>
          <w:rFonts w:ascii="Arial" w:hAnsi="Arial" w:cs="Arial"/>
          <w:b/>
          <w:smallCaps/>
          <w:sz w:val="18"/>
          <w:szCs w:val="18"/>
        </w:rPr>
      </w:pPr>
    </w:p>
    <w:p w14:paraId="22CE0EE5" w14:textId="77777777" w:rsidR="006C02B6" w:rsidRPr="006F2C2F" w:rsidRDefault="0089128E" w:rsidP="006C02B6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7</w:t>
      </w:r>
      <w:r w:rsidR="006C02B6" w:rsidRPr="006F2C2F">
        <w:rPr>
          <w:rFonts w:ascii="Arial" w:hAnsi="Arial" w:cs="Arial"/>
          <w:b/>
          <w:smallCaps/>
          <w:sz w:val="18"/>
          <w:szCs w:val="18"/>
        </w:rPr>
        <w:t>. Fundamentação da menção de Desempenho Muito Bom</w:t>
      </w:r>
    </w:p>
    <w:p w14:paraId="2EA75E83" w14:textId="77777777" w:rsidR="006C02B6" w:rsidRPr="006F2C2F" w:rsidRDefault="006C02B6" w:rsidP="006C02B6">
      <w:pPr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C02B6" w:rsidRPr="006F2C2F" w14:paraId="4AC4FE2F" w14:textId="77777777" w:rsidTr="0096061E">
        <w:trPr>
          <w:trHeight w:val="950"/>
        </w:trPr>
        <w:tc>
          <w:tcPr>
            <w:tcW w:w="5000" w:type="pct"/>
          </w:tcPr>
          <w:p w14:paraId="5B09ED56" w14:textId="77777777" w:rsidR="006C02B6" w:rsidRPr="006F2C2F" w:rsidRDefault="006C02B6" w:rsidP="0096061E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83094457"/>
          </w:p>
          <w:p w14:paraId="5812E170" w14:textId="77777777" w:rsidR="006C02B6" w:rsidRDefault="006C02B6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8AFD40" w14:textId="77777777" w:rsidR="00C04B9A" w:rsidRDefault="00C04B9A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DB5971" w14:textId="77777777" w:rsidR="00C04B9A" w:rsidRDefault="00C04B9A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F35735" w14:textId="77777777" w:rsidR="00C04B9A" w:rsidRDefault="00C04B9A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255343" w14:textId="77777777" w:rsidR="00854634" w:rsidRDefault="00854634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2C276D" w14:textId="77777777" w:rsidR="00C04B9A" w:rsidRDefault="00C04B9A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8AFB83" w14:textId="77777777" w:rsidR="00C04B9A" w:rsidRDefault="00C04B9A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342FE7" w14:textId="77777777" w:rsidR="00C04B9A" w:rsidRPr="006F2C2F" w:rsidRDefault="00C04B9A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776332" w14:textId="77777777" w:rsidR="006C02B6" w:rsidRPr="006F2C2F" w:rsidRDefault="006C02B6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7E9FD5" w14:textId="77777777" w:rsidR="006C02B6" w:rsidRPr="006F2C2F" w:rsidRDefault="006C02B6" w:rsidP="009606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564A82CB" w14:textId="77777777" w:rsidR="006C02B6" w:rsidRPr="006F2C2F" w:rsidRDefault="006C02B6" w:rsidP="00C04B9A">
      <w:pPr>
        <w:spacing w:after="240"/>
        <w:jc w:val="both"/>
        <w:rPr>
          <w:rFonts w:ascii="Arial" w:hAnsi="Arial" w:cs="Arial"/>
          <w:smallCaps/>
          <w:sz w:val="18"/>
          <w:szCs w:val="18"/>
        </w:rPr>
      </w:pPr>
    </w:p>
    <w:p w14:paraId="6FE5BDD4" w14:textId="77777777" w:rsidR="006C02B6" w:rsidRPr="006F2C2F" w:rsidRDefault="006C02B6" w:rsidP="00854634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smallCaps/>
          <w:sz w:val="18"/>
          <w:szCs w:val="18"/>
        </w:rPr>
        <w:t xml:space="preserve">A </w:t>
      </w:r>
      <w:r w:rsidRPr="006F2C2F">
        <w:rPr>
          <w:rFonts w:ascii="Arial" w:hAnsi="Arial" w:cs="Arial"/>
          <w:sz w:val="18"/>
          <w:szCs w:val="18"/>
        </w:rPr>
        <w:t>avaliação com menção de “Desempenho Muito Bom”:</w:t>
      </w:r>
    </w:p>
    <w:p w14:paraId="5F301CEC" w14:textId="77777777" w:rsidR="006C02B6" w:rsidRPr="006F2C2F" w:rsidRDefault="00841082" w:rsidP="009E498E">
      <w:pPr>
        <w:spacing w:after="240" w:line="360" w:lineRule="atLeast"/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973D0B7" wp14:editId="07777777">
                <wp:simplePos x="0" y="0"/>
                <wp:positionH relativeFrom="column">
                  <wp:posOffset>11430</wp:posOffset>
                </wp:positionH>
                <wp:positionV relativeFrom="paragraph">
                  <wp:posOffset>10160</wp:posOffset>
                </wp:positionV>
                <wp:extent cx="205740" cy="213360"/>
                <wp:effectExtent l="11430" t="10160" r="11430" b="5080"/>
                <wp:wrapNone/>
                <wp:docPr id="464446906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2CCA6" id="Rectangle 463" o:spid="_x0000_s1026" style="position:absolute;margin-left:.9pt;margin-top:.8pt;width:16.2pt;height:16.8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"/>
            </w:pict>
          </mc:Fallback>
        </mc:AlternateContent>
      </w:r>
      <w:r w:rsidR="009E498E" w:rsidRPr="006F2C2F">
        <w:rPr>
          <w:rFonts w:ascii="Arial" w:hAnsi="Arial" w:cs="Arial"/>
          <w:sz w:val="18"/>
          <w:szCs w:val="18"/>
        </w:rPr>
        <w:t xml:space="preserve">         </w:t>
      </w:r>
      <w:r w:rsidR="006C02B6" w:rsidRPr="006F2C2F">
        <w:rPr>
          <w:rFonts w:ascii="Arial" w:hAnsi="Arial" w:cs="Arial"/>
          <w:b/>
          <w:sz w:val="18"/>
          <w:szCs w:val="18"/>
        </w:rPr>
        <w:t>Foi validada</w:t>
      </w:r>
      <w:r w:rsidR="006C02B6" w:rsidRPr="006F2C2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ata.</w:t>
      </w:r>
    </w:p>
    <w:p w14:paraId="7C7FD286" w14:textId="77777777" w:rsidR="006C02B6" w:rsidRPr="006F2C2F" w:rsidRDefault="00841082" w:rsidP="009E498E">
      <w:pPr>
        <w:spacing w:line="360" w:lineRule="atLeast"/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69B05C6" wp14:editId="07777777">
                <wp:simplePos x="0" y="0"/>
                <wp:positionH relativeFrom="column">
                  <wp:posOffset>11430</wp:posOffset>
                </wp:positionH>
                <wp:positionV relativeFrom="paragraph">
                  <wp:posOffset>40640</wp:posOffset>
                </wp:positionV>
                <wp:extent cx="205740" cy="213360"/>
                <wp:effectExtent l="11430" t="12065" r="11430" b="12700"/>
                <wp:wrapNone/>
                <wp:docPr id="2078011342" name="Rectangl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B2DB9" id="Rectangle 464" o:spid="_x0000_s1026" style="position:absolute;margin-left:.9pt;margin-top:3.2pt;width:16.2pt;height:16.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"/>
            </w:pict>
          </mc:Fallback>
        </mc:AlternateContent>
      </w:r>
      <w:r w:rsidR="006C02B6" w:rsidRPr="006F2C2F">
        <w:rPr>
          <w:rFonts w:ascii="Arial" w:hAnsi="Arial" w:cs="Arial"/>
          <w:sz w:val="18"/>
          <w:szCs w:val="18"/>
        </w:rPr>
        <w:t xml:space="preserve"> </w:t>
      </w:r>
      <w:r w:rsidR="009E498E" w:rsidRPr="006F2C2F">
        <w:rPr>
          <w:rFonts w:ascii="Arial" w:hAnsi="Arial" w:cs="Arial"/>
          <w:sz w:val="18"/>
          <w:szCs w:val="18"/>
        </w:rPr>
        <w:t xml:space="preserve">        </w:t>
      </w:r>
      <w:r w:rsidR="006C02B6" w:rsidRPr="006F2C2F">
        <w:rPr>
          <w:rFonts w:ascii="Arial" w:hAnsi="Arial" w:cs="Arial"/>
          <w:b/>
          <w:sz w:val="18"/>
          <w:szCs w:val="18"/>
        </w:rPr>
        <w:t>Não foi validada</w:t>
      </w:r>
      <w:r w:rsidR="006C02B6" w:rsidRPr="006F2C2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ata, de cuja parte relevante se anexa cópia, tendo sido atribuída a menção de Desempenho ____________________, correspondendo a __</w:t>
      </w:r>
      <w:r w:rsidR="00786776">
        <w:rPr>
          <w:rFonts w:ascii="Arial" w:hAnsi="Arial" w:cs="Arial"/>
          <w:sz w:val="18"/>
          <w:szCs w:val="18"/>
        </w:rPr>
        <w:t>___</w:t>
      </w:r>
      <w:r w:rsidR="006C02B6" w:rsidRPr="006F2C2F">
        <w:rPr>
          <w:rFonts w:ascii="Arial" w:hAnsi="Arial" w:cs="Arial"/>
          <w:sz w:val="18"/>
          <w:szCs w:val="18"/>
        </w:rPr>
        <w:t>______.</w:t>
      </w:r>
    </w:p>
    <w:p w14:paraId="3CE28D4A" w14:textId="77777777" w:rsidR="006C02B6" w:rsidRPr="006F2C2F" w:rsidRDefault="006C02B6" w:rsidP="006C02B6">
      <w:pPr>
        <w:rPr>
          <w:rFonts w:ascii="Arial" w:hAnsi="Arial" w:cs="Arial"/>
          <w:smallCaps/>
          <w:sz w:val="18"/>
          <w:szCs w:val="18"/>
        </w:rPr>
      </w:pPr>
    </w:p>
    <w:p w14:paraId="03E60B2D" w14:textId="77777777" w:rsidR="006C02B6" w:rsidRDefault="006C02B6" w:rsidP="006C02B6">
      <w:pPr>
        <w:rPr>
          <w:rFonts w:ascii="Arial" w:hAnsi="Arial" w:cs="Arial"/>
          <w:smallCaps/>
          <w:sz w:val="18"/>
          <w:szCs w:val="18"/>
        </w:rPr>
      </w:pPr>
    </w:p>
    <w:p w14:paraId="41A1092D" w14:textId="77777777" w:rsidR="00786776" w:rsidRPr="006F2C2F" w:rsidRDefault="00786776" w:rsidP="006C02B6">
      <w:pPr>
        <w:rPr>
          <w:rFonts w:ascii="Arial" w:hAnsi="Arial" w:cs="Arial"/>
          <w:smallCaps/>
          <w:sz w:val="18"/>
          <w:szCs w:val="18"/>
        </w:rPr>
      </w:pPr>
    </w:p>
    <w:p w14:paraId="0D804483" w14:textId="77777777" w:rsidR="006C02B6" w:rsidRPr="006F2C2F" w:rsidRDefault="0089128E" w:rsidP="006C02B6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8</w:t>
      </w:r>
      <w:r w:rsidR="006C02B6" w:rsidRPr="006F2C2F">
        <w:rPr>
          <w:rFonts w:ascii="Arial" w:hAnsi="Arial" w:cs="Arial"/>
          <w:b/>
          <w:smallCaps/>
          <w:sz w:val="18"/>
          <w:szCs w:val="18"/>
        </w:rPr>
        <w:t xml:space="preserve">. </w:t>
      </w:r>
      <w:r w:rsidR="00786776">
        <w:rPr>
          <w:rFonts w:ascii="Arial" w:hAnsi="Arial" w:cs="Arial"/>
          <w:b/>
          <w:smallCaps/>
          <w:sz w:val="18"/>
          <w:szCs w:val="18"/>
        </w:rPr>
        <w:t>Fundamentação da proposta de r</w:t>
      </w:r>
      <w:r w:rsidR="006C02B6" w:rsidRPr="006F2C2F">
        <w:rPr>
          <w:rFonts w:ascii="Arial" w:hAnsi="Arial" w:cs="Arial"/>
          <w:b/>
          <w:smallCaps/>
          <w:sz w:val="18"/>
          <w:szCs w:val="18"/>
        </w:rPr>
        <w:t>econhecimento do mérito (Desempenho Excelente)</w:t>
      </w:r>
    </w:p>
    <w:p w14:paraId="03CC5A65" w14:textId="77777777" w:rsidR="006C02B6" w:rsidRDefault="006C02B6" w:rsidP="00786776">
      <w:pPr>
        <w:spacing w:line="288" w:lineRule="auto"/>
        <w:rPr>
          <w:rFonts w:ascii="Arial" w:hAnsi="Arial" w:cs="Arial"/>
          <w:smallCaps/>
          <w:sz w:val="18"/>
          <w:szCs w:val="18"/>
        </w:rPr>
      </w:pPr>
    </w:p>
    <w:p w14:paraId="11FDDD5F" w14:textId="77777777" w:rsidR="00786776" w:rsidRPr="00786776" w:rsidRDefault="00786776" w:rsidP="00854634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786776">
        <w:rPr>
          <w:rFonts w:ascii="Arial" w:hAnsi="Arial" w:cs="Arial"/>
          <w:sz w:val="18"/>
          <w:szCs w:val="18"/>
        </w:rPr>
        <w:t>A pr</w:t>
      </w:r>
      <w:r>
        <w:rPr>
          <w:rFonts w:ascii="Arial" w:hAnsi="Arial" w:cs="Arial"/>
          <w:sz w:val="18"/>
          <w:szCs w:val="18"/>
        </w:rPr>
        <w:t>o</w:t>
      </w:r>
      <w:r w:rsidRPr="00786776">
        <w:rPr>
          <w:rFonts w:ascii="Arial" w:hAnsi="Arial" w:cs="Arial"/>
          <w:sz w:val="18"/>
          <w:szCs w:val="18"/>
        </w:rPr>
        <w:t>pos</w:t>
      </w:r>
      <w:r>
        <w:rPr>
          <w:rFonts w:ascii="Arial" w:hAnsi="Arial" w:cs="Arial"/>
          <w:sz w:val="18"/>
          <w:szCs w:val="18"/>
        </w:rPr>
        <w:t>ta será apreciada pelo Conselho Coordenador de Avaliação com a validação da menção de “Desempenho Muito Bom”</w:t>
      </w:r>
    </w:p>
    <w:p w14:paraId="63ACB6A2" w14:textId="77777777" w:rsidR="00786776" w:rsidRDefault="00786776" w:rsidP="00854634">
      <w:pPr>
        <w:spacing w:line="288" w:lineRule="auto"/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54634" w:rsidRPr="006F2C2F" w14:paraId="2C8D472F" w14:textId="77777777">
        <w:trPr>
          <w:trHeight w:val="950"/>
        </w:trPr>
        <w:tc>
          <w:tcPr>
            <w:tcW w:w="5000" w:type="pct"/>
          </w:tcPr>
          <w:p w14:paraId="4EE55097" w14:textId="77777777" w:rsidR="00854634" w:rsidRPr="006F2C2F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AE7378" w14:textId="77777777" w:rsidR="00854634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CE2273" w14:textId="77777777" w:rsidR="00854634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CA3B16" w14:textId="77777777" w:rsidR="00854634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F92296" w14:textId="77777777" w:rsidR="00854634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CBCB4C" w14:textId="77777777" w:rsidR="00854634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48A671" w14:textId="77777777" w:rsidR="00854634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5380AA" w14:textId="77777777" w:rsidR="00854634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830042" w14:textId="77777777" w:rsidR="00854634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CCE917" w14:textId="77777777" w:rsidR="00854634" w:rsidRPr="006F2C2F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D96B49" w14:textId="77777777" w:rsidR="00854634" w:rsidRPr="006F2C2F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2343FA" w14:textId="77777777" w:rsidR="00854634" w:rsidRPr="006F2C2F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4CD0D84" w14:textId="77777777" w:rsidR="00786776" w:rsidRDefault="00786776" w:rsidP="006C02B6">
      <w:pPr>
        <w:rPr>
          <w:rFonts w:ascii="Arial" w:hAnsi="Arial" w:cs="Arial"/>
          <w:smallCaps/>
          <w:sz w:val="18"/>
          <w:szCs w:val="18"/>
        </w:rPr>
      </w:pPr>
    </w:p>
    <w:p w14:paraId="16705237" w14:textId="77777777" w:rsidR="006C02B6" w:rsidRPr="006F2C2F" w:rsidRDefault="006C02B6" w:rsidP="009E498E">
      <w:pPr>
        <w:spacing w:line="360" w:lineRule="atLeast"/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smallCaps/>
          <w:sz w:val="18"/>
          <w:szCs w:val="18"/>
        </w:rPr>
        <w:t>F</w:t>
      </w:r>
      <w:r w:rsidRPr="006F2C2F">
        <w:rPr>
          <w:rFonts w:ascii="Arial" w:hAnsi="Arial" w:cs="Arial"/>
          <w:sz w:val="18"/>
          <w:szCs w:val="18"/>
        </w:rPr>
        <w:t>oi reconhecido mérito (Desempenho Excelente) em reunião do Conselho Coordenador da Avaliação realizada em ___/___/_____, com os fundamentos que constam da respetiva ata, de cuja parte relevante se anexa cópia.</w:t>
      </w:r>
    </w:p>
    <w:p w14:paraId="0E5EEF3F" w14:textId="77777777" w:rsidR="00CA5232" w:rsidRPr="006F2C2F" w:rsidRDefault="00CA5232" w:rsidP="006C02B6">
      <w:pPr>
        <w:jc w:val="both"/>
        <w:rPr>
          <w:rFonts w:ascii="Arial" w:hAnsi="Arial" w:cs="Arial"/>
          <w:sz w:val="18"/>
          <w:szCs w:val="18"/>
        </w:rPr>
      </w:pPr>
    </w:p>
    <w:p w14:paraId="017DFA3C" w14:textId="77777777" w:rsidR="00CA5232" w:rsidRDefault="00CA5232" w:rsidP="006C02B6">
      <w:pPr>
        <w:jc w:val="both"/>
        <w:rPr>
          <w:rFonts w:ascii="Arial" w:hAnsi="Arial" w:cs="Arial"/>
          <w:sz w:val="18"/>
          <w:szCs w:val="18"/>
        </w:rPr>
      </w:pPr>
    </w:p>
    <w:p w14:paraId="486D2828" w14:textId="77777777" w:rsidR="00854634" w:rsidRDefault="00854634" w:rsidP="006C02B6">
      <w:pPr>
        <w:jc w:val="both"/>
        <w:rPr>
          <w:rFonts w:ascii="Arial" w:hAnsi="Arial" w:cs="Arial"/>
          <w:sz w:val="18"/>
          <w:szCs w:val="18"/>
        </w:rPr>
        <w:sectPr w:rsidR="00854634" w:rsidSect="0064227D"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6DE2FEB1" w14:textId="77777777" w:rsidR="00854634" w:rsidRPr="006F2C2F" w:rsidRDefault="00854634" w:rsidP="006C02B6">
      <w:pPr>
        <w:jc w:val="both"/>
        <w:rPr>
          <w:rFonts w:ascii="Arial" w:hAnsi="Arial" w:cs="Arial"/>
          <w:sz w:val="18"/>
          <w:szCs w:val="18"/>
        </w:rPr>
      </w:pPr>
    </w:p>
    <w:p w14:paraId="0AD1F8F8" w14:textId="77777777" w:rsidR="00CA5232" w:rsidRPr="006F2C2F" w:rsidRDefault="0089128E" w:rsidP="00CA5232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9</w:t>
      </w:r>
      <w:r w:rsidR="00CA5232" w:rsidRPr="006F2C2F">
        <w:rPr>
          <w:rFonts w:ascii="Arial" w:hAnsi="Arial" w:cs="Arial"/>
          <w:b/>
          <w:smallCaps/>
          <w:sz w:val="18"/>
          <w:szCs w:val="18"/>
        </w:rPr>
        <w:t>. Fundamentação da menção de Desempenho Inadequado</w:t>
      </w:r>
    </w:p>
    <w:p w14:paraId="7287B6D4" w14:textId="77777777" w:rsidR="00CA5232" w:rsidRPr="006F2C2F" w:rsidRDefault="00CA5232" w:rsidP="00CA5232">
      <w:pPr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A5232" w:rsidRPr="006F2C2F" w14:paraId="60ABBC1F" w14:textId="77777777" w:rsidTr="00854634">
        <w:trPr>
          <w:trHeight w:val="1292"/>
        </w:trPr>
        <w:tc>
          <w:tcPr>
            <w:tcW w:w="5000" w:type="pct"/>
          </w:tcPr>
          <w:p w14:paraId="117FD73B" w14:textId="77777777" w:rsidR="00CA5232" w:rsidRPr="006F2C2F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Parâmetro Resultados:</w:t>
            </w:r>
          </w:p>
          <w:p w14:paraId="5022F28E" w14:textId="77777777" w:rsidR="00CA5232" w:rsidRPr="006F2C2F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7FF49D" w14:textId="77777777" w:rsidR="00B33A45" w:rsidRPr="006F2C2F" w:rsidRDefault="00B33A45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D6B04F" w14:textId="77777777" w:rsidR="00CA5232" w:rsidRPr="006F2C2F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A5232" w:rsidRPr="006F2C2F" w14:paraId="7EB38D65" w14:textId="77777777" w:rsidTr="00854634">
        <w:trPr>
          <w:trHeight w:val="1253"/>
        </w:trPr>
        <w:tc>
          <w:tcPr>
            <w:tcW w:w="5000" w:type="pct"/>
          </w:tcPr>
          <w:p w14:paraId="4612F03D" w14:textId="77777777" w:rsidR="00CA5232" w:rsidRPr="006F2C2F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Parâmetro Competências:</w:t>
            </w:r>
          </w:p>
          <w:p w14:paraId="4CC059DA" w14:textId="77777777" w:rsidR="00CA5232" w:rsidRPr="006F2C2F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DA1215" w14:textId="77777777" w:rsidR="00B33A45" w:rsidRPr="006F2C2F" w:rsidRDefault="00B33A45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F13355" w14:textId="77777777" w:rsidR="00CA5232" w:rsidRPr="006F2C2F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A529F9" w14:textId="77777777" w:rsidR="00CA5232" w:rsidRPr="006F2C2F" w:rsidRDefault="00CA5232" w:rsidP="00854634">
      <w:pPr>
        <w:spacing w:after="240"/>
        <w:jc w:val="both"/>
        <w:rPr>
          <w:rFonts w:ascii="Arial" w:hAnsi="Arial" w:cs="Arial"/>
          <w:smallCaps/>
          <w:sz w:val="18"/>
          <w:szCs w:val="18"/>
        </w:rPr>
      </w:pPr>
    </w:p>
    <w:p w14:paraId="13AF2A07" w14:textId="77777777" w:rsidR="00CA5232" w:rsidRPr="006F2C2F" w:rsidRDefault="00CA5232" w:rsidP="00CA5232">
      <w:pPr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smallCaps/>
          <w:sz w:val="18"/>
          <w:szCs w:val="18"/>
        </w:rPr>
        <w:t xml:space="preserve">A </w:t>
      </w:r>
      <w:r w:rsidRPr="006F2C2F">
        <w:rPr>
          <w:rFonts w:ascii="Arial" w:hAnsi="Arial" w:cs="Arial"/>
          <w:sz w:val="18"/>
          <w:szCs w:val="18"/>
        </w:rPr>
        <w:t>avaliação com menção de “Desempenho Inadequado”:</w:t>
      </w:r>
    </w:p>
    <w:p w14:paraId="6CD137CE" w14:textId="77777777" w:rsidR="00CA5232" w:rsidRPr="006F2C2F" w:rsidRDefault="00CA5232" w:rsidP="00CA5232">
      <w:pPr>
        <w:jc w:val="both"/>
        <w:rPr>
          <w:rFonts w:ascii="Arial" w:hAnsi="Arial" w:cs="Arial"/>
          <w:smallCaps/>
          <w:sz w:val="18"/>
          <w:szCs w:val="18"/>
        </w:rPr>
      </w:pPr>
    </w:p>
    <w:p w14:paraId="559D5F5F" w14:textId="77777777" w:rsidR="00CA5232" w:rsidRPr="006F2C2F" w:rsidRDefault="00841082" w:rsidP="009E498E">
      <w:pPr>
        <w:spacing w:after="240" w:line="360" w:lineRule="atLeast"/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5E5F6B2" wp14:editId="07777777">
                <wp:simplePos x="0" y="0"/>
                <wp:positionH relativeFrom="column">
                  <wp:posOffset>26670</wp:posOffset>
                </wp:positionH>
                <wp:positionV relativeFrom="paragraph">
                  <wp:posOffset>43180</wp:posOffset>
                </wp:positionV>
                <wp:extent cx="205740" cy="213360"/>
                <wp:effectExtent l="7620" t="5080" r="5715" b="10160"/>
                <wp:wrapNone/>
                <wp:docPr id="1937960360" name="Rectangl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DBE9E" id="Rectangle 466" o:spid="_x0000_s1026" style="position:absolute;margin-left:2.1pt;margin-top:3.4pt;width:16.2pt;height:16.8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"/>
            </w:pict>
          </mc:Fallback>
        </mc:AlternateContent>
      </w:r>
      <w:r w:rsidR="00CA5232" w:rsidRPr="006F2C2F">
        <w:rPr>
          <w:rFonts w:ascii="Arial" w:hAnsi="Arial" w:cs="Arial"/>
          <w:sz w:val="18"/>
          <w:szCs w:val="18"/>
        </w:rPr>
        <w:t xml:space="preserve"> </w:t>
      </w:r>
      <w:r w:rsidR="009E498E" w:rsidRPr="006F2C2F">
        <w:rPr>
          <w:rFonts w:ascii="Arial" w:hAnsi="Arial" w:cs="Arial"/>
          <w:sz w:val="18"/>
          <w:szCs w:val="18"/>
        </w:rPr>
        <w:t xml:space="preserve">         </w:t>
      </w:r>
      <w:r w:rsidR="00CA5232" w:rsidRPr="006F2C2F">
        <w:rPr>
          <w:rFonts w:ascii="Arial" w:hAnsi="Arial" w:cs="Arial"/>
          <w:b/>
          <w:sz w:val="18"/>
          <w:szCs w:val="18"/>
        </w:rPr>
        <w:t>Foi validada</w:t>
      </w:r>
      <w:r w:rsidR="00CA5232" w:rsidRPr="006F2C2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ata.</w:t>
      </w:r>
    </w:p>
    <w:p w14:paraId="7C99086F" w14:textId="77777777" w:rsidR="00CA5232" w:rsidRPr="006F2C2F" w:rsidRDefault="00841082" w:rsidP="009E498E">
      <w:pPr>
        <w:spacing w:line="360" w:lineRule="atLeast"/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93AFA34" wp14:editId="07777777">
                <wp:simplePos x="0" y="0"/>
                <wp:positionH relativeFrom="column">
                  <wp:posOffset>19050</wp:posOffset>
                </wp:positionH>
                <wp:positionV relativeFrom="paragraph">
                  <wp:posOffset>27940</wp:posOffset>
                </wp:positionV>
                <wp:extent cx="205740" cy="213360"/>
                <wp:effectExtent l="9525" t="8890" r="13335" b="6350"/>
                <wp:wrapNone/>
                <wp:docPr id="304510588" name="Rectangl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88CA7" id="Rectangle 465" o:spid="_x0000_s1026" style="position:absolute;margin-left:1.5pt;margin-top:2.2pt;width:16.2pt;height:16.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"/>
            </w:pict>
          </mc:Fallback>
        </mc:AlternateContent>
      </w:r>
      <w:r w:rsidR="00CA5232" w:rsidRPr="006F2C2F">
        <w:rPr>
          <w:rFonts w:ascii="Arial" w:hAnsi="Arial" w:cs="Arial"/>
          <w:sz w:val="18"/>
          <w:szCs w:val="18"/>
        </w:rPr>
        <w:t xml:space="preserve"> </w:t>
      </w:r>
      <w:r w:rsidR="009E498E" w:rsidRPr="006F2C2F">
        <w:rPr>
          <w:rFonts w:ascii="Arial" w:hAnsi="Arial" w:cs="Arial"/>
          <w:sz w:val="18"/>
          <w:szCs w:val="18"/>
        </w:rPr>
        <w:t xml:space="preserve">         </w:t>
      </w:r>
      <w:r w:rsidR="00CA5232" w:rsidRPr="006F2C2F">
        <w:rPr>
          <w:rFonts w:ascii="Arial" w:hAnsi="Arial" w:cs="Arial"/>
          <w:b/>
          <w:sz w:val="18"/>
          <w:szCs w:val="18"/>
        </w:rPr>
        <w:t>Não foi validada</w:t>
      </w:r>
      <w:r w:rsidR="00CA5232" w:rsidRPr="006F2C2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ata, de cuja parte relevante se anexa cópia, tendo sido atribuída a menção de “Desempenho ____________________, correspondendo a ________.</w:t>
      </w:r>
    </w:p>
    <w:p w14:paraId="07E4BC8B" w14:textId="77777777" w:rsidR="00CA5232" w:rsidRPr="006F2C2F" w:rsidRDefault="00CA5232" w:rsidP="00CA5232">
      <w:pPr>
        <w:rPr>
          <w:rFonts w:ascii="Arial" w:hAnsi="Arial" w:cs="Arial"/>
          <w:b/>
          <w:smallCaps/>
          <w:sz w:val="18"/>
          <w:szCs w:val="18"/>
        </w:rPr>
      </w:pPr>
    </w:p>
    <w:p w14:paraId="34F1C49A" w14:textId="77777777" w:rsidR="00CA5232" w:rsidRPr="006F2C2F" w:rsidRDefault="00CA5232" w:rsidP="000E789A">
      <w:pPr>
        <w:rPr>
          <w:rFonts w:ascii="Arial" w:hAnsi="Arial" w:cs="Arial"/>
          <w:b/>
          <w:smallCaps/>
          <w:sz w:val="18"/>
          <w:szCs w:val="18"/>
        </w:rPr>
      </w:pPr>
    </w:p>
    <w:p w14:paraId="6A956623" w14:textId="77777777" w:rsidR="00B33A45" w:rsidRPr="006F2C2F" w:rsidRDefault="00B33A45" w:rsidP="000E789A">
      <w:pPr>
        <w:rPr>
          <w:rFonts w:ascii="Arial" w:hAnsi="Arial" w:cs="Arial"/>
          <w:b/>
          <w:smallCaps/>
          <w:sz w:val="18"/>
          <w:szCs w:val="18"/>
        </w:rPr>
      </w:pPr>
    </w:p>
    <w:p w14:paraId="1D0010F1" w14:textId="77777777" w:rsidR="000E789A" w:rsidRPr="006F2C2F" w:rsidRDefault="0089128E" w:rsidP="000E789A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10</w:t>
      </w:r>
      <w:r w:rsidR="000E789A" w:rsidRPr="006F2C2F">
        <w:rPr>
          <w:rFonts w:ascii="Arial" w:hAnsi="Arial" w:cs="Arial"/>
          <w:b/>
          <w:smallCaps/>
          <w:sz w:val="18"/>
          <w:szCs w:val="18"/>
        </w:rPr>
        <w:t>. Comunicação da avaliação ao avaliado</w:t>
      </w:r>
    </w:p>
    <w:p w14:paraId="05DBCD01" w14:textId="77777777" w:rsidR="000E789A" w:rsidRPr="006F2C2F" w:rsidRDefault="000E789A" w:rsidP="000E789A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E789A" w:rsidRPr="006F2C2F" w14:paraId="3CF2980F" w14:textId="77777777" w:rsidTr="00854634">
        <w:trPr>
          <w:trHeight w:val="2501"/>
        </w:trPr>
        <w:tc>
          <w:tcPr>
            <w:tcW w:w="5000" w:type="pct"/>
          </w:tcPr>
          <w:p w14:paraId="4F027B32" w14:textId="77777777" w:rsidR="000E789A" w:rsidRPr="006F2C2F" w:rsidRDefault="000E789A" w:rsidP="00854634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</w:p>
          <w:p w14:paraId="41926EBB" w14:textId="77777777" w:rsidR="000E789A" w:rsidRPr="006F2C2F" w:rsidRDefault="00D202D8" w:rsidP="00854634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 xml:space="preserve">Tomei conhecimento da </w:t>
            </w:r>
            <w:r w:rsidR="000E789A" w:rsidRPr="006F2C2F">
              <w:rPr>
                <w:rFonts w:ascii="Arial" w:hAnsi="Arial" w:cs="Arial"/>
                <w:sz w:val="18"/>
                <w:szCs w:val="18"/>
              </w:rPr>
              <w:t xml:space="preserve">avaliação em reunião de avaliação realizada </w:t>
            </w:r>
            <w:r w:rsidR="00296246" w:rsidRPr="006F2C2F">
              <w:rPr>
                <w:rFonts w:ascii="Arial" w:hAnsi="Arial" w:cs="Arial"/>
                <w:sz w:val="18"/>
                <w:szCs w:val="18"/>
              </w:rPr>
              <w:t>em __</w:t>
            </w:r>
            <w:r w:rsidR="000E789A" w:rsidRPr="006F2C2F">
              <w:rPr>
                <w:rFonts w:ascii="Arial" w:hAnsi="Arial" w:cs="Arial"/>
                <w:sz w:val="18"/>
                <w:szCs w:val="18"/>
              </w:rPr>
              <w:t>/__/____</w:t>
            </w:r>
            <w:r w:rsidR="00296246" w:rsidRPr="006F2C2F">
              <w:rPr>
                <w:rFonts w:ascii="Arial" w:hAnsi="Arial" w:cs="Arial"/>
                <w:sz w:val="18"/>
                <w:szCs w:val="18"/>
              </w:rPr>
              <w:t>_</w:t>
            </w:r>
          </w:p>
          <w:p w14:paraId="63FF2D74" w14:textId="77777777" w:rsidR="000E789A" w:rsidRDefault="000E789A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CF3892" w14:textId="77777777" w:rsidR="00854634" w:rsidRPr="006F2C2F" w:rsidRDefault="00854634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16EB67" w14:textId="77777777" w:rsidR="000E789A" w:rsidRPr="006F2C2F" w:rsidRDefault="000E789A" w:rsidP="00120C61">
            <w:pPr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O avaliado, ___________________________________________________________________</w:t>
            </w:r>
          </w:p>
          <w:p w14:paraId="2787F392" w14:textId="77777777" w:rsidR="000E789A" w:rsidRPr="006F2C2F" w:rsidRDefault="000E789A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068C59" w14:textId="77777777" w:rsidR="00DA288B" w:rsidRDefault="00DA288B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1A276E" w14:textId="77777777" w:rsidR="00854634" w:rsidRPr="006F2C2F" w:rsidRDefault="00854634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A85C3E" w14:textId="77777777" w:rsidR="000E789A" w:rsidRPr="006F2C2F" w:rsidRDefault="000E789A" w:rsidP="00120C61">
            <w:pPr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Observações:</w:t>
            </w:r>
          </w:p>
          <w:p w14:paraId="53BACD0F" w14:textId="77777777" w:rsidR="000E789A" w:rsidRDefault="000E789A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E6BDC3" w14:textId="77777777" w:rsidR="00854634" w:rsidRDefault="00854634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DA7058" w14:textId="77777777" w:rsidR="00854634" w:rsidRPr="006F2C2F" w:rsidRDefault="00854634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7BD492" w14:textId="77777777" w:rsidR="000E789A" w:rsidRPr="006F2C2F" w:rsidRDefault="000E789A" w:rsidP="00120C6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1F4880" w14:textId="77777777" w:rsidR="00BF64B5" w:rsidRPr="006F2C2F" w:rsidRDefault="00BF64B5" w:rsidP="00C003D4">
      <w:pPr>
        <w:rPr>
          <w:rFonts w:ascii="Arial" w:hAnsi="Arial" w:cs="Arial"/>
          <w:smallCaps/>
          <w:sz w:val="18"/>
          <w:szCs w:val="18"/>
        </w:rPr>
      </w:pPr>
    </w:p>
    <w:p w14:paraId="0612E972" w14:textId="77777777" w:rsidR="00EA4FAA" w:rsidRPr="006F2C2F" w:rsidRDefault="00EA4FAA" w:rsidP="00C003D4">
      <w:pPr>
        <w:rPr>
          <w:rFonts w:ascii="Arial" w:hAnsi="Arial" w:cs="Arial"/>
          <w:smallCaps/>
          <w:sz w:val="18"/>
          <w:szCs w:val="18"/>
        </w:rPr>
      </w:pPr>
    </w:p>
    <w:p w14:paraId="4CD963FD" w14:textId="77777777" w:rsidR="00C52324" w:rsidRPr="006F2C2F" w:rsidRDefault="007C1824" w:rsidP="00C52324">
      <w:pPr>
        <w:ind w:left="360" w:hanging="360"/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11</w:t>
      </w:r>
      <w:r w:rsidR="00C52324" w:rsidRPr="006F2C2F">
        <w:rPr>
          <w:rFonts w:ascii="Arial" w:hAnsi="Arial" w:cs="Arial"/>
          <w:b/>
          <w:smallCaps/>
          <w:sz w:val="18"/>
          <w:szCs w:val="18"/>
        </w:rPr>
        <w:t xml:space="preserve">. Diagnóstico de necessidades de formação </w:t>
      </w:r>
    </w:p>
    <w:p w14:paraId="4DFFF28C" w14:textId="77777777" w:rsidR="00C52324" w:rsidRPr="006F2C2F" w:rsidRDefault="00C52324" w:rsidP="00C52324">
      <w:pPr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4980"/>
      </w:tblGrid>
      <w:tr w:rsidR="00C52324" w:rsidRPr="006F2C2F" w14:paraId="200FD195" w14:textId="77777777" w:rsidTr="00854634">
        <w:trPr>
          <w:trHeight w:val="528"/>
        </w:trPr>
        <w:tc>
          <w:tcPr>
            <w:tcW w:w="2414" w:type="pct"/>
            <w:vAlign w:val="center"/>
          </w:tcPr>
          <w:p w14:paraId="025F4E20" w14:textId="77777777" w:rsidR="00C52324" w:rsidRPr="006F2C2F" w:rsidRDefault="00C52324" w:rsidP="009606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z w:val="18"/>
                <w:szCs w:val="18"/>
              </w:rPr>
              <w:t>Áreas a desenvolver</w:t>
            </w:r>
          </w:p>
        </w:tc>
        <w:tc>
          <w:tcPr>
            <w:tcW w:w="2586" w:type="pct"/>
            <w:vAlign w:val="center"/>
          </w:tcPr>
          <w:p w14:paraId="07EFF305" w14:textId="77777777" w:rsidR="00C52324" w:rsidRPr="006F2C2F" w:rsidRDefault="00C52324" w:rsidP="008110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z w:val="18"/>
                <w:szCs w:val="18"/>
              </w:rPr>
              <w:t>Ações de formação profissional a considerar</w:t>
            </w:r>
          </w:p>
        </w:tc>
      </w:tr>
      <w:tr w:rsidR="00C52324" w:rsidRPr="006F2C2F" w14:paraId="66FCFE07" w14:textId="77777777" w:rsidTr="00854634">
        <w:trPr>
          <w:trHeight w:val="408"/>
        </w:trPr>
        <w:tc>
          <w:tcPr>
            <w:tcW w:w="2414" w:type="pct"/>
          </w:tcPr>
          <w:p w14:paraId="0CE5CD97" w14:textId="77777777" w:rsidR="00C52324" w:rsidRPr="006F2C2F" w:rsidRDefault="00C52324" w:rsidP="0096061E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2586" w:type="pct"/>
          </w:tcPr>
          <w:p w14:paraId="33A0AE41" w14:textId="77777777" w:rsidR="00C52324" w:rsidRPr="006F2C2F" w:rsidRDefault="00C52324" w:rsidP="0096061E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C52324" w:rsidRPr="006F2C2F" w14:paraId="061FEB43" w14:textId="77777777" w:rsidTr="00854634">
        <w:trPr>
          <w:trHeight w:val="415"/>
        </w:trPr>
        <w:tc>
          <w:tcPr>
            <w:tcW w:w="2414" w:type="pct"/>
          </w:tcPr>
          <w:p w14:paraId="188425CC" w14:textId="77777777" w:rsidR="00C52324" w:rsidRPr="006F2C2F" w:rsidRDefault="00C52324" w:rsidP="0096061E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2586" w:type="pct"/>
          </w:tcPr>
          <w:p w14:paraId="30563357" w14:textId="77777777" w:rsidR="00C52324" w:rsidRPr="006F2C2F" w:rsidRDefault="00C52324" w:rsidP="0096061E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C52324" w:rsidRPr="006F2C2F" w14:paraId="43F804A0" w14:textId="77777777" w:rsidTr="00854634">
        <w:trPr>
          <w:trHeight w:val="420"/>
        </w:trPr>
        <w:tc>
          <w:tcPr>
            <w:tcW w:w="2414" w:type="pct"/>
          </w:tcPr>
          <w:p w14:paraId="4200D767" w14:textId="77777777" w:rsidR="00C52324" w:rsidRPr="006F2C2F" w:rsidRDefault="00C52324" w:rsidP="0096061E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2586" w:type="pct"/>
          </w:tcPr>
          <w:p w14:paraId="496217B0" w14:textId="77777777" w:rsidR="00C52324" w:rsidRPr="006F2C2F" w:rsidRDefault="00C52324" w:rsidP="0096061E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</w:tbl>
    <w:p w14:paraId="66C82AA8" w14:textId="77777777" w:rsidR="00C52324" w:rsidRPr="006F2C2F" w:rsidRDefault="00C52324" w:rsidP="00C52324">
      <w:pPr>
        <w:ind w:left="360" w:hanging="360"/>
        <w:jc w:val="both"/>
        <w:rPr>
          <w:rFonts w:ascii="Arial" w:hAnsi="Arial" w:cs="Arial"/>
          <w:b/>
          <w:smallCaps/>
          <w:sz w:val="18"/>
          <w:szCs w:val="18"/>
        </w:rPr>
      </w:pPr>
    </w:p>
    <w:p w14:paraId="4631F88E" w14:textId="77777777" w:rsidR="00854634" w:rsidRDefault="00854634" w:rsidP="00C52324">
      <w:pPr>
        <w:ind w:left="360" w:hanging="360"/>
        <w:jc w:val="both"/>
        <w:rPr>
          <w:rFonts w:ascii="Arial" w:hAnsi="Arial" w:cs="Arial"/>
          <w:b/>
          <w:smallCaps/>
          <w:sz w:val="18"/>
          <w:szCs w:val="18"/>
        </w:rPr>
      </w:pPr>
    </w:p>
    <w:p w14:paraId="4AF909B0" w14:textId="77777777" w:rsidR="00854634" w:rsidRDefault="00854634" w:rsidP="00C52324">
      <w:pPr>
        <w:ind w:left="360" w:hanging="360"/>
        <w:jc w:val="both"/>
        <w:rPr>
          <w:rFonts w:ascii="Arial" w:hAnsi="Arial" w:cs="Arial"/>
          <w:b/>
          <w:smallCaps/>
          <w:sz w:val="18"/>
          <w:szCs w:val="18"/>
        </w:rPr>
        <w:sectPr w:rsidR="00854634" w:rsidSect="0064227D"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4885100A" w14:textId="77777777" w:rsidR="00854634" w:rsidRPr="006F2C2F" w:rsidRDefault="00854634" w:rsidP="00C52324">
      <w:pPr>
        <w:ind w:left="360" w:hanging="360"/>
        <w:jc w:val="both"/>
        <w:rPr>
          <w:rFonts w:ascii="Arial" w:hAnsi="Arial" w:cs="Arial"/>
          <w:b/>
          <w:smallCaps/>
          <w:sz w:val="18"/>
          <w:szCs w:val="18"/>
        </w:rPr>
      </w:pPr>
    </w:p>
    <w:p w14:paraId="04C89427" w14:textId="77777777" w:rsidR="00C52324" w:rsidRPr="006F2C2F" w:rsidRDefault="00C52324" w:rsidP="00C52324">
      <w:pPr>
        <w:ind w:left="360" w:hanging="360"/>
        <w:jc w:val="both"/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1</w:t>
      </w:r>
      <w:r w:rsidR="007C1824" w:rsidRPr="006F2C2F">
        <w:rPr>
          <w:rFonts w:ascii="Arial" w:hAnsi="Arial" w:cs="Arial"/>
          <w:b/>
          <w:smallCaps/>
          <w:sz w:val="18"/>
          <w:szCs w:val="18"/>
        </w:rPr>
        <w:t>2</w:t>
      </w:r>
      <w:r w:rsidRPr="006F2C2F">
        <w:rPr>
          <w:rFonts w:ascii="Arial" w:hAnsi="Arial" w:cs="Arial"/>
          <w:b/>
          <w:smallCaps/>
          <w:sz w:val="18"/>
          <w:szCs w:val="18"/>
        </w:rPr>
        <w:t>. Expectativas, condições e/ou requisitos de desenvolvimento pessoal e profissional</w:t>
      </w:r>
    </w:p>
    <w:p w14:paraId="3D7CEA7F" w14:textId="77777777" w:rsidR="00C52324" w:rsidRPr="006F2C2F" w:rsidRDefault="00C52324" w:rsidP="00C52324">
      <w:pPr>
        <w:ind w:left="360" w:hanging="360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52324" w:rsidRPr="006F2C2F" w14:paraId="6DF670E6" w14:textId="77777777" w:rsidTr="0096061E">
        <w:trPr>
          <w:trHeight w:val="1135"/>
        </w:trPr>
        <w:tc>
          <w:tcPr>
            <w:tcW w:w="5000" w:type="pct"/>
          </w:tcPr>
          <w:p w14:paraId="66597038" w14:textId="77777777" w:rsidR="00C52324" w:rsidRPr="006F2C2F" w:rsidRDefault="00C52324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7458F3" w14:textId="77777777" w:rsidR="00C52324" w:rsidRDefault="00C52324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086500" w14:textId="77777777" w:rsidR="00A65CE5" w:rsidRDefault="00A65CE5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9BAC8F" w14:textId="77777777" w:rsidR="00A65CE5" w:rsidRDefault="00A65CE5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28ACFC" w14:textId="77777777" w:rsidR="00A65CE5" w:rsidRDefault="00A65CE5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525D00" w14:textId="77777777" w:rsidR="00A65CE5" w:rsidRDefault="00A65CE5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A3EDED" w14:textId="77777777" w:rsidR="00A65CE5" w:rsidRDefault="00A65CE5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B496E2" w14:textId="77777777" w:rsidR="00A65CE5" w:rsidRDefault="00A65CE5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871899" w14:textId="77777777" w:rsidR="00A65CE5" w:rsidRDefault="00A65CE5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6D4EFB" w14:textId="77777777" w:rsidR="00A65CE5" w:rsidRDefault="00A65CE5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5A956E" w14:textId="77777777" w:rsidR="00A65CE5" w:rsidRPr="006F2C2F" w:rsidRDefault="00A65CE5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35E71" w14:textId="77777777" w:rsidR="00C52324" w:rsidRPr="006F2C2F" w:rsidRDefault="00C52324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4C1A0E" w14:textId="77777777" w:rsidR="00C52324" w:rsidRPr="006F2C2F" w:rsidRDefault="00C52324" w:rsidP="009606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C20B7F" w14:textId="77777777" w:rsidR="002951A8" w:rsidRPr="006F2C2F" w:rsidRDefault="002951A8" w:rsidP="00C003D4">
      <w:pPr>
        <w:rPr>
          <w:rFonts w:ascii="Arial" w:hAnsi="Arial" w:cs="Arial"/>
          <w:smallCaps/>
          <w:sz w:val="18"/>
          <w:szCs w:val="18"/>
        </w:rPr>
      </w:pPr>
    </w:p>
    <w:p w14:paraId="222C0D7E" w14:textId="77777777" w:rsidR="0008167A" w:rsidRPr="006F2C2F" w:rsidRDefault="0008167A" w:rsidP="00A65CE5">
      <w:pPr>
        <w:spacing w:after="240"/>
        <w:rPr>
          <w:rFonts w:ascii="Arial" w:hAnsi="Arial" w:cs="Arial"/>
          <w:smallCaps/>
          <w:sz w:val="18"/>
          <w:szCs w:val="18"/>
        </w:rPr>
      </w:pPr>
    </w:p>
    <w:p w14:paraId="6051B371" w14:textId="77777777" w:rsidR="00C003D4" w:rsidRPr="006F2C2F" w:rsidRDefault="00C003D4" w:rsidP="00C003D4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1</w:t>
      </w:r>
      <w:r w:rsidR="007C1824" w:rsidRPr="006F2C2F">
        <w:rPr>
          <w:rFonts w:ascii="Arial" w:hAnsi="Arial" w:cs="Arial"/>
          <w:b/>
          <w:smallCaps/>
          <w:sz w:val="18"/>
          <w:szCs w:val="18"/>
        </w:rPr>
        <w:t>3</w:t>
      </w:r>
      <w:r w:rsidRPr="006F2C2F">
        <w:rPr>
          <w:rFonts w:ascii="Arial" w:hAnsi="Arial" w:cs="Arial"/>
          <w:b/>
          <w:smallCaps/>
          <w:sz w:val="18"/>
          <w:szCs w:val="18"/>
        </w:rPr>
        <w:t>. Homologação/despacho do dirigente máximo do serviço</w:t>
      </w:r>
    </w:p>
    <w:p w14:paraId="2DE00C70" w14:textId="77777777" w:rsidR="00C003D4" w:rsidRPr="006F2C2F" w:rsidRDefault="00C003D4" w:rsidP="00C003D4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003D4" w:rsidRPr="006F2C2F" w14:paraId="0A83FA99" w14:textId="77777777" w:rsidTr="00A65CE5">
        <w:trPr>
          <w:trHeight w:val="2628"/>
        </w:trPr>
        <w:tc>
          <w:tcPr>
            <w:tcW w:w="5000" w:type="pct"/>
          </w:tcPr>
          <w:p w14:paraId="0828AFE0" w14:textId="77777777" w:rsidR="00C003D4" w:rsidRPr="006F2C2F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BBDB27" w14:textId="77777777" w:rsidR="00C003D4" w:rsidRPr="006F2C2F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285AC0" w14:textId="77777777" w:rsidR="00C003D4" w:rsidRPr="006F2C2F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ED297C" w14:textId="77777777" w:rsidR="00C003D4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0A880C" w14:textId="77777777" w:rsidR="00A65CE5" w:rsidRDefault="00A65CE5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962636" w14:textId="77777777" w:rsidR="00A65CE5" w:rsidRDefault="00A65CE5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552BBE" w14:textId="77777777" w:rsidR="00A65CE5" w:rsidRPr="006F2C2F" w:rsidRDefault="00A65CE5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558D7E" w14:textId="77777777" w:rsidR="00C003D4" w:rsidRPr="006F2C2F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1C0BC8" w14:textId="77777777" w:rsidR="00C003D4" w:rsidRPr="006F2C2F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C53773" w14:textId="77777777" w:rsidR="00C003D4" w:rsidRPr="006F2C2F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Aos ___/___/_____, __________________________________________________</w:t>
            </w:r>
          </w:p>
          <w:p w14:paraId="6109F0E2" w14:textId="77777777" w:rsidR="00C003D4" w:rsidRPr="006F2C2F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C05CC7" w14:textId="77777777" w:rsidR="00C003D4" w:rsidRPr="006F2C2F" w:rsidRDefault="00C003D4" w:rsidP="00C003D4">
      <w:pPr>
        <w:rPr>
          <w:rFonts w:ascii="Arial" w:hAnsi="Arial" w:cs="Arial"/>
          <w:sz w:val="18"/>
          <w:szCs w:val="18"/>
        </w:rPr>
      </w:pPr>
    </w:p>
    <w:p w14:paraId="1EF533CB" w14:textId="77777777" w:rsidR="0008167A" w:rsidRPr="006F2C2F" w:rsidRDefault="0008167A" w:rsidP="00A65CE5">
      <w:pPr>
        <w:spacing w:after="240"/>
        <w:rPr>
          <w:rFonts w:ascii="Arial" w:hAnsi="Arial" w:cs="Arial"/>
          <w:sz w:val="18"/>
          <w:szCs w:val="18"/>
        </w:rPr>
      </w:pPr>
    </w:p>
    <w:p w14:paraId="1944D22A" w14:textId="77777777" w:rsidR="00150FD2" w:rsidRPr="006F2C2F" w:rsidRDefault="00150FD2" w:rsidP="00150FD2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1</w:t>
      </w:r>
      <w:r w:rsidR="007C1824" w:rsidRPr="006F2C2F">
        <w:rPr>
          <w:rFonts w:ascii="Arial" w:hAnsi="Arial" w:cs="Arial"/>
          <w:b/>
          <w:smallCaps/>
          <w:sz w:val="18"/>
          <w:szCs w:val="18"/>
        </w:rPr>
        <w:t>4</w:t>
      </w:r>
      <w:r w:rsidRPr="006F2C2F">
        <w:rPr>
          <w:rFonts w:ascii="Arial" w:hAnsi="Arial" w:cs="Arial"/>
          <w:b/>
          <w:smallCaps/>
          <w:sz w:val="18"/>
          <w:szCs w:val="18"/>
        </w:rPr>
        <w:t>. Conhecimento da avaliação após a homologação/despacho do dirigente máximo do serviço</w:t>
      </w:r>
    </w:p>
    <w:p w14:paraId="22E2EB0F" w14:textId="77777777" w:rsidR="00150FD2" w:rsidRPr="006F2C2F" w:rsidRDefault="00150FD2" w:rsidP="00150FD2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50FD2" w:rsidRPr="006F2C2F" w14:paraId="68AC2877" w14:textId="77777777" w:rsidTr="00A65CE5">
        <w:trPr>
          <w:trHeight w:val="2123"/>
        </w:trPr>
        <w:tc>
          <w:tcPr>
            <w:tcW w:w="5000" w:type="pct"/>
          </w:tcPr>
          <w:p w14:paraId="5F1A1ADB" w14:textId="77777777" w:rsidR="00150FD2" w:rsidRPr="006F2C2F" w:rsidRDefault="00150FD2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094910" w14:textId="77777777" w:rsidR="00150FD2" w:rsidRPr="006F2C2F" w:rsidRDefault="00150FD2" w:rsidP="00B33A45">
            <w:pPr>
              <w:spacing w:line="360" w:lineRule="atLeast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 xml:space="preserve">Tomei conhecimento da homologação/despacho do dirigente </w:t>
            </w:r>
            <w:r w:rsidR="002B70FE" w:rsidRPr="006F2C2F">
              <w:rPr>
                <w:rFonts w:ascii="Arial" w:hAnsi="Arial" w:cs="Arial"/>
                <w:sz w:val="18"/>
                <w:szCs w:val="18"/>
              </w:rPr>
              <w:t xml:space="preserve">máximo </w:t>
            </w:r>
            <w:r w:rsidRPr="006F2C2F">
              <w:rPr>
                <w:rFonts w:ascii="Arial" w:hAnsi="Arial" w:cs="Arial"/>
                <w:sz w:val="18"/>
                <w:szCs w:val="18"/>
              </w:rPr>
              <w:t>relativo à minha avaliação em ___/___/_____</w:t>
            </w:r>
          </w:p>
          <w:p w14:paraId="6D013848" w14:textId="77777777" w:rsidR="00150FD2" w:rsidRDefault="00150FD2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4D497C" w14:textId="77777777" w:rsidR="00A65CE5" w:rsidRDefault="00A65CE5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344184" w14:textId="77777777" w:rsidR="00A65CE5" w:rsidRPr="006F2C2F" w:rsidRDefault="00A65CE5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3D2F0C" w14:textId="77777777" w:rsidR="00150FD2" w:rsidRPr="006F2C2F" w:rsidRDefault="00150FD2" w:rsidP="00150FD2">
            <w:pPr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 xml:space="preserve">O avaliado, _____________________________________________________________________ </w:t>
            </w:r>
          </w:p>
          <w:p w14:paraId="13AA0B87" w14:textId="77777777" w:rsidR="00150FD2" w:rsidRPr="006F2C2F" w:rsidRDefault="00150FD2" w:rsidP="00120C6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474E68" w14:textId="77777777" w:rsidR="00C003D4" w:rsidRDefault="00C003D4" w:rsidP="00C003D4">
      <w:pPr>
        <w:rPr>
          <w:rFonts w:ascii="Arial" w:hAnsi="Arial" w:cs="Arial"/>
          <w:smallCaps/>
          <w:sz w:val="18"/>
          <w:szCs w:val="18"/>
        </w:rPr>
      </w:pPr>
    </w:p>
    <w:p w14:paraId="50DF6546" w14:textId="77777777" w:rsidR="00A65CE5" w:rsidRDefault="00A65CE5" w:rsidP="00C003D4">
      <w:pPr>
        <w:rPr>
          <w:rFonts w:ascii="Arial" w:hAnsi="Arial" w:cs="Arial"/>
          <w:smallCaps/>
          <w:sz w:val="18"/>
          <w:szCs w:val="18"/>
        </w:rPr>
      </w:pPr>
    </w:p>
    <w:p w14:paraId="740FBA26" w14:textId="77777777" w:rsidR="00A65CE5" w:rsidRDefault="00A65CE5" w:rsidP="00C003D4">
      <w:pPr>
        <w:rPr>
          <w:rFonts w:ascii="Arial" w:hAnsi="Arial" w:cs="Arial"/>
          <w:smallCaps/>
          <w:sz w:val="18"/>
          <w:szCs w:val="18"/>
        </w:rPr>
      </w:pPr>
    </w:p>
    <w:p w14:paraId="025E7F4C" w14:textId="77777777" w:rsidR="00A65CE5" w:rsidRPr="006F2C2F" w:rsidRDefault="00A65CE5" w:rsidP="00C003D4">
      <w:pPr>
        <w:rPr>
          <w:rFonts w:ascii="Arial" w:hAnsi="Arial" w:cs="Arial"/>
          <w:smallCaps/>
          <w:sz w:val="18"/>
          <w:szCs w:val="18"/>
        </w:rPr>
      </w:pPr>
    </w:p>
    <w:p w14:paraId="526139AB" w14:textId="77777777" w:rsidR="0008167A" w:rsidRDefault="0008167A" w:rsidP="00C003D4">
      <w:pPr>
        <w:rPr>
          <w:rFonts w:ascii="Arial" w:hAnsi="Arial" w:cs="Arial"/>
          <w:smallCaps/>
          <w:sz w:val="18"/>
          <w:szCs w:val="18"/>
        </w:rPr>
      </w:pPr>
    </w:p>
    <w:p w14:paraId="60A5ECF6" w14:textId="77777777" w:rsidR="00A65CE5" w:rsidRDefault="00A65CE5" w:rsidP="00C003D4">
      <w:pPr>
        <w:rPr>
          <w:rFonts w:ascii="Arial" w:hAnsi="Arial" w:cs="Arial"/>
          <w:smallCaps/>
          <w:sz w:val="18"/>
          <w:szCs w:val="18"/>
        </w:rPr>
        <w:sectPr w:rsidR="00A65CE5" w:rsidSect="0064227D"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07B15200" w14:textId="77777777" w:rsidR="00A65CE5" w:rsidRPr="006F2C2F" w:rsidRDefault="00A65CE5" w:rsidP="00C003D4">
      <w:pPr>
        <w:rPr>
          <w:rFonts w:ascii="Arial" w:hAnsi="Arial" w:cs="Arial"/>
          <w:smallCaps/>
          <w:sz w:val="18"/>
          <w:szCs w:val="18"/>
        </w:rPr>
      </w:pPr>
    </w:p>
    <w:p w14:paraId="32524996" w14:textId="77777777" w:rsidR="00842831" w:rsidRPr="006F2C2F" w:rsidRDefault="00842831" w:rsidP="00842831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1</w:t>
      </w:r>
      <w:r w:rsidR="007C1824" w:rsidRPr="006F2C2F">
        <w:rPr>
          <w:rFonts w:ascii="Arial" w:hAnsi="Arial" w:cs="Arial"/>
          <w:b/>
          <w:smallCaps/>
          <w:sz w:val="18"/>
          <w:szCs w:val="18"/>
        </w:rPr>
        <w:t>5</w:t>
      </w:r>
      <w:r w:rsidRPr="006F2C2F">
        <w:rPr>
          <w:rFonts w:ascii="Arial" w:hAnsi="Arial" w:cs="Arial"/>
          <w:b/>
          <w:smallCaps/>
          <w:sz w:val="18"/>
          <w:szCs w:val="18"/>
        </w:rPr>
        <w:t xml:space="preserve">. </w:t>
      </w:r>
      <w:r w:rsidR="00F72CF9" w:rsidRPr="006F2C2F">
        <w:rPr>
          <w:rFonts w:ascii="Arial" w:hAnsi="Arial" w:cs="Arial"/>
          <w:b/>
          <w:smallCaps/>
          <w:sz w:val="18"/>
          <w:szCs w:val="18"/>
        </w:rPr>
        <w:t>Reclamação</w:t>
      </w:r>
      <w:r w:rsidRPr="006F2C2F">
        <w:rPr>
          <w:rFonts w:ascii="Arial" w:hAnsi="Arial" w:cs="Arial"/>
          <w:b/>
          <w:smallCaps/>
          <w:sz w:val="18"/>
          <w:szCs w:val="18"/>
        </w:rPr>
        <w:t xml:space="preserve"> / decisão da reclamação</w:t>
      </w:r>
    </w:p>
    <w:p w14:paraId="490E2721" w14:textId="77777777" w:rsidR="00842831" w:rsidRPr="006F2C2F" w:rsidRDefault="00842831" w:rsidP="00842831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1"/>
        <w:gridCol w:w="635"/>
        <w:gridCol w:w="691"/>
        <w:gridCol w:w="5091"/>
      </w:tblGrid>
      <w:tr w:rsidR="00F44A28" w:rsidRPr="006F2C2F" w14:paraId="081F5068" w14:textId="77777777" w:rsidTr="00A65CE5">
        <w:trPr>
          <w:gridAfter w:val="1"/>
          <w:wAfter w:w="2644" w:type="pct"/>
          <w:trHeight w:val="354"/>
        </w:trPr>
        <w:tc>
          <w:tcPr>
            <w:tcW w:w="1667" w:type="pct"/>
            <w:vMerge w:val="restart"/>
            <w:vAlign w:val="center"/>
          </w:tcPr>
          <w:p w14:paraId="48A67EA7" w14:textId="77777777" w:rsidR="00F44A28" w:rsidRPr="006F2C2F" w:rsidRDefault="00F44A28" w:rsidP="007054BC">
            <w:pPr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Foi apresentada reclamação</w:t>
            </w:r>
            <w:r w:rsidR="007054BC" w:rsidRPr="006F2C2F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330" w:type="pct"/>
            <w:vAlign w:val="center"/>
          </w:tcPr>
          <w:p w14:paraId="594864AA" w14:textId="77777777" w:rsidR="00F44A28" w:rsidRPr="006F2C2F" w:rsidRDefault="00F44A28" w:rsidP="00A65C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359" w:type="pct"/>
            <w:vAlign w:val="center"/>
          </w:tcPr>
          <w:p w14:paraId="6B0E97B9" w14:textId="77777777" w:rsidR="00F44A28" w:rsidRPr="006F2C2F" w:rsidRDefault="00F44A28" w:rsidP="00A65C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</w:tr>
      <w:tr w:rsidR="00F44A28" w:rsidRPr="006F2C2F" w14:paraId="5AE6D6BE" w14:textId="77777777" w:rsidTr="00A65CE5">
        <w:trPr>
          <w:gridAfter w:val="1"/>
          <w:wAfter w:w="2644" w:type="pct"/>
          <w:trHeight w:val="427"/>
        </w:trPr>
        <w:tc>
          <w:tcPr>
            <w:tcW w:w="1667" w:type="pct"/>
            <w:vMerge/>
            <w:vAlign w:val="center"/>
          </w:tcPr>
          <w:p w14:paraId="064791A8" w14:textId="77777777" w:rsidR="00F44A28" w:rsidRPr="006F2C2F" w:rsidRDefault="00F44A28" w:rsidP="007A4F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14:paraId="4BF6756B" w14:textId="77777777" w:rsidR="00F44A28" w:rsidRPr="006F2C2F" w:rsidRDefault="00F44A28" w:rsidP="00A65C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" w:type="pct"/>
            <w:vAlign w:val="center"/>
          </w:tcPr>
          <w:p w14:paraId="587D3BE7" w14:textId="77777777" w:rsidR="00F44A28" w:rsidRPr="006F2C2F" w:rsidRDefault="00F44A28" w:rsidP="00A65C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54BC" w:rsidRPr="006F2C2F" w14:paraId="1A5A69D7" w14:textId="77777777" w:rsidTr="00A65CE5">
        <w:trPr>
          <w:trHeight w:val="1269"/>
        </w:trPr>
        <w:tc>
          <w:tcPr>
            <w:tcW w:w="5000" w:type="pct"/>
            <w:gridSpan w:val="4"/>
            <w:vAlign w:val="center"/>
          </w:tcPr>
          <w:p w14:paraId="697A9051" w14:textId="77777777" w:rsidR="007054BC" w:rsidRPr="006F2C2F" w:rsidRDefault="007054BC" w:rsidP="007A4F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Decisão da reclamação</w:t>
            </w:r>
          </w:p>
          <w:p w14:paraId="683DC078" w14:textId="77777777" w:rsidR="007054BC" w:rsidRPr="006F2C2F" w:rsidRDefault="007054BC" w:rsidP="007A4F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678E1F" w14:textId="77777777" w:rsidR="007054BC" w:rsidRPr="006F2C2F" w:rsidRDefault="007054BC" w:rsidP="007A4F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C1FDAD" w14:textId="77777777" w:rsidR="007054BC" w:rsidRPr="006F2C2F" w:rsidRDefault="007054BC" w:rsidP="007A4F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84E6F5" w14:textId="77777777" w:rsidR="00C003D4" w:rsidRPr="006F2C2F" w:rsidRDefault="00C003D4" w:rsidP="00C003D4">
      <w:pPr>
        <w:rPr>
          <w:rFonts w:ascii="Arial" w:hAnsi="Arial" w:cs="Arial"/>
          <w:sz w:val="18"/>
          <w:szCs w:val="18"/>
        </w:rPr>
      </w:pPr>
    </w:p>
    <w:p w14:paraId="364B0712" w14:textId="77777777" w:rsidR="0008167A" w:rsidRPr="006F2C2F" w:rsidRDefault="0008167A" w:rsidP="00C003D4">
      <w:pPr>
        <w:rPr>
          <w:rFonts w:ascii="Arial" w:hAnsi="Arial" w:cs="Arial"/>
          <w:sz w:val="18"/>
          <w:szCs w:val="18"/>
        </w:rPr>
      </w:pPr>
    </w:p>
    <w:p w14:paraId="1854AA0E" w14:textId="77777777" w:rsidR="007054BC" w:rsidRPr="006F2C2F" w:rsidRDefault="007054BC" w:rsidP="007054BC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1</w:t>
      </w:r>
      <w:r w:rsidR="007C1824" w:rsidRPr="006F2C2F">
        <w:rPr>
          <w:rFonts w:ascii="Arial" w:hAnsi="Arial" w:cs="Arial"/>
          <w:b/>
          <w:smallCaps/>
          <w:sz w:val="18"/>
          <w:szCs w:val="18"/>
        </w:rPr>
        <w:t>6</w:t>
      </w:r>
      <w:r w:rsidRPr="006F2C2F">
        <w:rPr>
          <w:rFonts w:ascii="Arial" w:hAnsi="Arial" w:cs="Arial"/>
          <w:b/>
          <w:smallCaps/>
          <w:sz w:val="18"/>
          <w:szCs w:val="18"/>
        </w:rPr>
        <w:t xml:space="preserve">. </w:t>
      </w:r>
      <w:r w:rsidR="00F72CF9" w:rsidRPr="006F2C2F">
        <w:rPr>
          <w:rFonts w:ascii="Arial" w:hAnsi="Arial" w:cs="Arial"/>
          <w:b/>
          <w:smallCaps/>
          <w:sz w:val="18"/>
          <w:szCs w:val="18"/>
        </w:rPr>
        <w:t>Recurso</w:t>
      </w:r>
      <w:r w:rsidRPr="006F2C2F">
        <w:rPr>
          <w:rFonts w:ascii="Arial" w:hAnsi="Arial" w:cs="Arial"/>
          <w:b/>
          <w:smallCaps/>
          <w:sz w:val="18"/>
          <w:szCs w:val="18"/>
        </w:rPr>
        <w:t xml:space="preserve"> hierárquico / tutelar</w:t>
      </w:r>
    </w:p>
    <w:p w14:paraId="38A4CB42" w14:textId="77777777" w:rsidR="007054BC" w:rsidRPr="006F2C2F" w:rsidRDefault="007054BC" w:rsidP="007054BC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1"/>
        <w:gridCol w:w="635"/>
        <w:gridCol w:w="691"/>
        <w:gridCol w:w="5091"/>
      </w:tblGrid>
      <w:tr w:rsidR="007054BC" w:rsidRPr="006F2C2F" w14:paraId="37BE76C5" w14:textId="77777777" w:rsidTr="00A65CE5">
        <w:trPr>
          <w:gridAfter w:val="1"/>
          <w:wAfter w:w="2644" w:type="pct"/>
          <w:trHeight w:val="423"/>
        </w:trPr>
        <w:tc>
          <w:tcPr>
            <w:tcW w:w="1667" w:type="pct"/>
            <w:vMerge w:val="restart"/>
            <w:vAlign w:val="center"/>
          </w:tcPr>
          <w:p w14:paraId="2716EB0D" w14:textId="77777777" w:rsidR="007054BC" w:rsidRPr="006F2C2F" w:rsidRDefault="00F72CF9" w:rsidP="007054BC">
            <w:pPr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Foi apresentado</w:t>
            </w:r>
            <w:r w:rsidR="007054BC" w:rsidRPr="006F2C2F">
              <w:rPr>
                <w:rFonts w:ascii="Arial" w:hAnsi="Arial" w:cs="Arial"/>
                <w:sz w:val="18"/>
                <w:szCs w:val="18"/>
              </w:rPr>
              <w:t xml:space="preserve"> recurso hierárquico / tutelar?</w:t>
            </w:r>
          </w:p>
        </w:tc>
        <w:tc>
          <w:tcPr>
            <w:tcW w:w="330" w:type="pct"/>
            <w:vAlign w:val="center"/>
          </w:tcPr>
          <w:p w14:paraId="03DF1262" w14:textId="77777777" w:rsidR="007054BC" w:rsidRPr="006F2C2F" w:rsidRDefault="007054BC" w:rsidP="00A65C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359" w:type="pct"/>
            <w:vAlign w:val="center"/>
          </w:tcPr>
          <w:p w14:paraId="18D28718" w14:textId="77777777" w:rsidR="007054BC" w:rsidRPr="006F2C2F" w:rsidRDefault="007054BC" w:rsidP="00A65C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</w:tr>
      <w:tr w:rsidR="007054BC" w:rsidRPr="006F2C2F" w14:paraId="46F391E9" w14:textId="77777777" w:rsidTr="00A65CE5">
        <w:trPr>
          <w:gridAfter w:val="1"/>
          <w:wAfter w:w="2644" w:type="pct"/>
          <w:trHeight w:val="482"/>
        </w:trPr>
        <w:tc>
          <w:tcPr>
            <w:tcW w:w="1667" w:type="pct"/>
            <w:vMerge/>
            <w:vAlign w:val="center"/>
          </w:tcPr>
          <w:p w14:paraId="28AC1B28" w14:textId="77777777" w:rsidR="007054BC" w:rsidRPr="006F2C2F" w:rsidRDefault="007054BC" w:rsidP="00120C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14:paraId="59DE7374" w14:textId="77777777" w:rsidR="007054BC" w:rsidRPr="006F2C2F" w:rsidRDefault="007054BC" w:rsidP="00A65C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" w:type="pct"/>
            <w:vAlign w:val="center"/>
          </w:tcPr>
          <w:p w14:paraId="7CB7E4D9" w14:textId="77777777" w:rsidR="007054BC" w:rsidRPr="006F2C2F" w:rsidRDefault="007054BC" w:rsidP="00A65C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54BC" w:rsidRPr="006F2C2F" w14:paraId="0BEDBC94" w14:textId="77777777" w:rsidTr="00120C61">
        <w:tc>
          <w:tcPr>
            <w:tcW w:w="5000" w:type="pct"/>
            <w:gridSpan w:val="4"/>
            <w:vAlign w:val="center"/>
          </w:tcPr>
          <w:p w14:paraId="6C86A613" w14:textId="77777777" w:rsidR="007054BC" w:rsidRPr="006F2C2F" w:rsidRDefault="007054BC" w:rsidP="00B23E40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Decisão do recurso hierárquico / tutelar</w:t>
            </w:r>
          </w:p>
          <w:p w14:paraId="7E62752A" w14:textId="77777777" w:rsidR="00EA4FAA" w:rsidRDefault="00EA4FAA" w:rsidP="00120C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22CD19" w14:textId="77777777" w:rsidR="00A65CE5" w:rsidRPr="006F2C2F" w:rsidRDefault="00A65CE5" w:rsidP="00120C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D47760A" w14:textId="77777777" w:rsidR="007054BC" w:rsidRDefault="007054BC" w:rsidP="00120C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541FEE" w14:textId="77777777" w:rsidR="00B23E40" w:rsidRPr="006F2C2F" w:rsidRDefault="00B23E40" w:rsidP="00120C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0A7634" w14:textId="77777777" w:rsidR="007054BC" w:rsidRPr="006F2C2F" w:rsidRDefault="007054BC" w:rsidP="00120C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0AAAE3" w14:textId="77777777" w:rsidR="007054BC" w:rsidRPr="006F2C2F" w:rsidRDefault="007054BC" w:rsidP="00120C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5D263B" w14:textId="77777777" w:rsidR="00C60FF4" w:rsidRPr="006F2C2F" w:rsidRDefault="00C60FF4" w:rsidP="00C60FF4">
      <w:pPr>
        <w:jc w:val="both"/>
        <w:rPr>
          <w:rFonts w:ascii="Arial" w:hAnsi="Arial" w:cs="Arial"/>
          <w:sz w:val="18"/>
          <w:szCs w:val="18"/>
        </w:rPr>
      </w:pPr>
    </w:p>
    <w:p w14:paraId="5FE46C25" w14:textId="77777777" w:rsidR="00AC3DFB" w:rsidRPr="006F2C2F" w:rsidRDefault="00AC3DFB" w:rsidP="00A65CE5">
      <w:pPr>
        <w:spacing w:after="240"/>
        <w:ind w:left="360" w:hanging="360"/>
        <w:rPr>
          <w:rFonts w:ascii="Arial" w:hAnsi="Arial" w:cs="Arial"/>
          <w:b/>
          <w:smallCaps/>
          <w:sz w:val="18"/>
          <w:szCs w:val="18"/>
        </w:rPr>
      </w:pPr>
    </w:p>
    <w:p w14:paraId="1D00C89D" w14:textId="77777777" w:rsidR="00CA5232" w:rsidRPr="006F2C2F" w:rsidRDefault="00CA5232" w:rsidP="00CA5232">
      <w:pPr>
        <w:ind w:left="360" w:hanging="360"/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1</w:t>
      </w:r>
      <w:r w:rsidR="007C1824" w:rsidRPr="006F2C2F">
        <w:rPr>
          <w:rFonts w:ascii="Arial" w:hAnsi="Arial" w:cs="Arial"/>
          <w:b/>
          <w:smallCaps/>
          <w:sz w:val="18"/>
          <w:szCs w:val="18"/>
        </w:rPr>
        <w:t>7</w:t>
      </w:r>
      <w:r w:rsidRPr="006F2C2F">
        <w:rPr>
          <w:rFonts w:ascii="Arial" w:hAnsi="Arial" w:cs="Arial"/>
          <w:b/>
          <w:smallCaps/>
          <w:sz w:val="18"/>
          <w:szCs w:val="18"/>
        </w:rPr>
        <w:t>. Justificação da não realização de avaliação nos termos do n.º 5 do artigo 42.º</w:t>
      </w:r>
    </w:p>
    <w:p w14:paraId="662E2991" w14:textId="77777777" w:rsidR="00CA5232" w:rsidRPr="006F2C2F" w:rsidRDefault="00CA5232" w:rsidP="00CA5232">
      <w:pPr>
        <w:ind w:left="360" w:hanging="360"/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A5232" w:rsidRPr="006F2C2F" w14:paraId="6F6DCEE7" w14:textId="77777777" w:rsidTr="008502AD">
        <w:trPr>
          <w:trHeight w:val="839"/>
        </w:trPr>
        <w:tc>
          <w:tcPr>
            <w:tcW w:w="5000" w:type="pct"/>
          </w:tcPr>
          <w:p w14:paraId="738F6CFE" w14:textId="77777777" w:rsidR="00CA5232" w:rsidRPr="006F2C2F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3612C3" w14:textId="77777777" w:rsidR="00CA5232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28F0A7" w14:textId="77777777" w:rsidR="00A65CE5" w:rsidRDefault="00A65CE5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50BD55" w14:textId="77777777" w:rsidR="00A65CE5" w:rsidRDefault="00A65CE5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22A52B" w14:textId="77777777" w:rsidR="00A65CE5" w:rsidRDefault="00A65CE5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C09875" w14:textId="77777777" w:rsidR="00A65CE5" w:rsidRDefault="00A65CE5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DC65EB" w14:textId="77777777" w:rsidR="00A65CE5" w:rsidRDefault="00A65CE5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50532D" w14:textId="77777777" w:rsidR="00A65CE5" w:rsidRDefault="00A65CE5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746B7D" w14:textId="77777777" w:rsidR="00A65CE5" w:rsidRPr="006F2C2F" w:rsidRDefault="00A65CE5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8800B0" w14:textId="77777777" w:rsidR="00CA5232" w:rsidRPr="006F2C2F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2855B0" w14:textId="77777777" w:rsidR="00CA5232" w:rsidRPr="006F2C2F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7AB69A" w14:textId="77777777" w:rsidR="00CA5232" w:rsidRPr="006F2C2F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76B381" w14:textId="77777777" w:rsidR="00CA5232" w:rsidRPr="006F2C2F" w:rsidRDefault="00CA5232" w:rsidP="00CA5232">
      <w:pPr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sz w:val="18"/>
          <w:szCs w:val="18"/>
        </w:rPr>
        <w:t>Obs. Campo para inscrição dos motivos impeditivos da realização da avaliação do desempenho</w:t>
      </w:r>
    </w:p>
    <w:p w14:paraId="38775929" w14:textId="77777777" w:rsidR="00A65CE5" w:rsidRDefault="00A65CE5" w:rsidP="00CA5232">
      <w:pPr>
        <w:rPr>
          <w:rFonts w:ascii="Arial" w:hAnsi="Arial" w:cs="Arial"/>
          <w:smallCaps/>
          <w:sz w:val="18"/>
          <w:szCs w:val="18"/>
        </w:rPr>
      </w:pPr>
    </w:p>
    <w:p w14:paraId="0E0ED9E8" w14:textId="77777777" w:rsidR="00A65CE5" w:rsidRDefault="00A65CE5" w:rsidP="00CA5232">
      <w:pPr>
        <w:rPr>
          <w:rFonts w:ascii="Arial" w:hAnsi="Arial" w:cs="Arial"/>
          <w:smallCaps/>
          <w:sz w:val="18"/>
          <w:szCs w:val="18"/>
        </w:rPr>
      </w:pPr>
    </w:p>
    <w:p w14:paraId="5A4345F3" w14:textId="77777777" w:rsidR="00A65CE5" w:rsidRDefault="00A65CE5" w:rsidP="00CA5232">
      <w:pPr>
        <w:rPr>
          <w:rFonts w:ascii="Arial" w:hAnsi="Arial" w:cs="Arial"/>
          <w:smallCaps/>
          <w:sz w:val="18"/>
          <w:szCs w:val="18"/>
        </w:rPr>
      </w:pPr>
    </w:p>
    <w:p w14:paraId="2DA44B64" w14:textId="77777777" w:rsidR="00CA5232" w:rsidRPr="006F2C2F" w:rsidRDefault="00841082" w:rsidP="00CA5232">
      <w:pPr>
        <w:rPr>
          <w:rFonts w:ascii="Arial" w:hAnsi="Arial" w:cs="Arial"/>
          <w:smallCaps/>
          <w:sz w:val="18"/>
          <w:szCs w:val="18"/>
        </w:rPr>
      </w:pPr>
      <w:r w:rsidRPr="006F2C2F">
        <w:rPr>
          <w:rFonts w:ascii="Arial" w:hAnsi="Arial" w:cs="Arial"/>
          <w:smallCap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C75CF94" wp14:editId="07777777">
                <wp:simplePos x="0" y="0"/>
                <wp:positionH relativeFrom="column">
                  <wp:posOffset>3817620</wp:posOffset>
                </wp:positionH>
                <wp:positionV relativeFrom="paragraph">
                  <wp:posOffset>71120</wp:posOffset>
                </wp:positionV>
                <wp:extent cx="247650" cy="228600"/>
                <wp:effectExtent l="7620" t="13970" r="11430" b="5080"/>
                <wp:wrapNone/>
                <wp:docPr id="5280099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FF816" id="Rectangle 205" o:spid="_x0000_s1026" style="position:absolute;margin-left:300.6pt;margin-top:5.6pt;width:19.5pt;height:18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"/>
            </w:pict>
          </mc:Fallback>
        </mc:AlternateContent>
      </w:r>
    </w:p>
    <w:p w14:paraId="7D810E8A" w14:textId="77777777" w:rsidR="00CA5232" w:rsidRPr="006F2C2F" w:rsidRDefault="00CA5232" w:rsidP="00CA5232">
      <w:pPr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sz w:val="18"/>
          <w:szCs w:val="18"/>
        </w:rPr>
        <w:t xml:space="preserve">Relevância para efeitos da respetiva carreira, da última avaliação obtida </w:t>
      </w:r>
    </w:p>
    <w:p w14:paraId="472CC082" w14:textId="77777777" w:rsidR="00A65CE5" w:rsidRDefault="00A65CE5" w:rsidP="00CA5232">
      <w:pPr>
        <w:rPr>
          <w:rFonts w:ascii="Arial" w:hAnsi="Arial" w:cs="Arial"/>
          <w:sz w:val="18"/>
          <w:szCs w:val="18"/>
        </w:rPr>
      </w:pPr>
    </w:p>
    <w:p w14:paraId="3675C73A" w14:textId="77777777" w:rsidR="00A65CE5" w:rsidRDefault="00A65CE5" w:rsidP="00CA5232">
      <w:pPr>
        <w:rPr>
          <w:rFonts w:ascii="Arial" w:hAnsi="Arial" w:cs="Arial"/>
          <w:sz w:val="18"/>
          <w:szCs w:val="18"/>
        </w:rPr>
      </w:pPr>
    </w:p>
    <w:p w14:paraId="27F99D53" w14:textId="77777777" w:rsidR="00CA5232" w:rsidRPr="006F2C2F" w:rsidRDefault="00841082" w:rsidP="00CA5232">
      <w:pPr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D4A400D" wp14:editId="07777777">
                <wp:simplePos x="0" y="0"/>
                <wp:positionH relativeFrom="column">
                  <wp:posOffset>2049780</wp:posOffset>
                </wp:positionH>
                <wp:positionV relativeFrom="paragraph">
                  <wp:posOffset>80645</wp:posOffset>
                </wp:positionV>
                <wp:extent cx="247650" cy="228600"/>
                <wp:effectExtent l="11430" t="13970" r="7620" b="5080"/>
                <wp:wrapNone/>
                <wp:docPr id="1445507162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F1B54" id="Rectangle 207" o:spid="_x0000_s1026" style="position:absolute;margin-left:161.4pt;margin-top:6.35pt;width:19.5pt;height:18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"/>
            </w:pict>
          </mc:Fallback>
        </mc:AlternateContent>
      </w:r>
    </w:p>
    <w:p w14:paraId="208FDBCB" w14:textId="77777777" w:rsidR="00CA5232" w:rsidRPr="006F2C2F" w:rsidRDefault="00CA5232" w:rsidP="00CA5232">
      <w:pPr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sz w:val="18"/>
          <w:szCs w:val="18"/>
        </w:rPr>
        <w:t>Foi avalia</w:t>
      </w:r>
      <w:r w:rsidR="007D2227" w:rsidRPr="006F2C2F">
        <w:rPr>
          <w:rFonts w:ascii="Arial" w:hAnsi="Arial" w:cs="Arial"/>
          <w:sz w:val="18"/>
          <w:szCs w:val="18"/>
        </w:rPr>
        <w:t xml:space="preserve">do por ponderação curricular </w:t>
      </w:r>
    </w:p>
    <w:p w14:paraId="7277ECC7" w14:textId="77777777" w:rsidR="00AC3DFB" w:rsidRPr="006F2C2F" w:rsidRDefault="00AC3DFB" w:rsidP="00C60FF4">
      <w:pPr>
        <w:jc w:val="both"/>
        <w:rPr>
          <w:rFonts w:ascii="Arial" w:hAnsi="Arial" w:cs="Arial"/>
          <w:sz w:val="18"/>
          <w:szCs w:val="18"/>
        </w:rPr>
      </w:pPr>
    </w:p>
    <w:p w14:paraId="71AE6454" w14:textId="77777777" w:rsidR="00AC3DFB" w:rsidRPr="006F2C2F" w:rsidRDefault="00AC3DFB" w:rsidP="00AC3DFB">
      <w:pPr>
        <w:rPr>
          <w:rFonts w:ascii="Arial" w:hAnsi="Arial" w:cs="Arial"/>
          <w:sz w:val="18"/>
          <w:szCs w:val="18"/>
        </w:rPr>
      </w:pPr>
    </w:p>
    <w:p w14:paraId="43136B93" w14:textId="77777777" w:rsidR="00AC3DFB" w:rsidRPr="006F2C2F" w:rsidRDefault="00AC3DFB" w:rsidP="00AC3DFB">
      <w:pPr>
        <w:rPr>
          <w:rFonts w:ascii="Arial" w:hAnsi="Arial" w:cs="Arial"/>
          <w:sz w:val="18"/>
          <w:szCs w:val="18"/>
        </w:rPr>
      </w:pPr>
    </w:p>
    <w:p w14:paraId="2135056F" w14:textId="77777777" w:rsidR="00AC3DFB" w:rsidRPr="006F2C2F" w:rsidRDefault="00AC3DFB" w:rsidP="00AC3DFB">
      <w:pPr>
        <w:rPr>
          <w:rFonts w:ascii="Arial" w:hAnsi="Arial" w:cs="Arial"/>
          <w:sz w:val="18"/>
          <w:szCs w:val="18"/>
        </w:rPr>
      </w:pPr>
    </w:p>
    <w:p w14:paraId="00ECADE2" w14:textId="77777777" w:rsidR="00AC3DFB" w:rsidRPr="006F2C2F" w:rsidRDefault="00AC3DFB" w:rsidP="00AC3DFB">
      <w:pPr>
        <w:rPr>
          <w:rFonts w:ascii="Arial" w:hAnsi="Arial" w:cs="Arial"/>
          <w:sz w:val="18"/>
          <w:szCs w:val="18"/>
        </w:rPr>
      </w:pPr>
    </w:p>
    <w:p w14:paraId="60461305" w14:textId="77777777" w:rsidR="00CA5232" w:rsidRPr="00B56D83" w:rsidRDefault="00CA5232" w:rsidP="00AC3DFB">
      <w:pPr>
        <w:jc w:val="center"/>
        <w:rPr>
          <w:rFonts w:ascii="Arial" w:hAnsi="Arial" w:cs="Arial"/>
          <w:sz w:val="18"/>
          <w:szCs w:val="18"/>
        </w:rPr>
      </w:pPr>
    </w:p>
    <w:sectPr w:rsidR="00CA5232" w:rsidRPr="00B56D83" w:rsidSect="0064227D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AE9E2" w14:textId="77777777" w:rsidR="00E33511" w:rsidRDefault="00E33511">
      <w:r>
        <w:separator/>
      </w:r>
    </w:p>
  </w:endnote>
  <w:endnote w:type="continuationSeparator" w:id="0">
    <w:p w14:paraId="4C2E3D29" w14:textId="77777777" w:rsidR="00E33511" w:rsidRDefault="00E33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EB88E" w14:textId="77777777" w:rsidR="00C60FF4" w:rsidRDefault="00C60FF4" w:rsidP="00FF70C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6CA74B" w14:textId="77777777" w:rsidR="00C60FF4" w:rsidRDefault="00C60FF4" w:rsidP="00C60FF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D5D3" w14:textId="77777777" w:rsidR="00FF70C5" w:rsidRDefault="00FF70C5" w:rsidP="004B27E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76FD1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C821F3A" w14:textId="77777777" w:rsidR="00C60FF4" w:rsidRDefault="00C60FF4" w:rsidP="00C60FF4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F44B3E" w:rsidRDefault="00F44B3E" w:rsidP="0096061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313D4C8" w14:textId="77777777" w:rsidR="00F44B3E" w:rsidRDefault="00F44B3E" w:rsidP="00C60FF4">
    <w:pPr>
      <w:pStyle w:val="Rodap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0BCC4" w14:textId="77777777" w:rsidR="00F44B3E" w:rsidRDefault="00F44B3E" w:rsidP="0096061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76FD1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0F516707" w14:textId="77777777" w:rsidR="00F44B3E" w:rsidRDefault="00F44B3E" w:rsidP="00C60FF4">
    <w:pPr>
      <w:pStyle w:val="Rodap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13A5F" w14:textId="77777777" w:rsidR="00C60FF4" w:rsidRDefault="00C60FF4" w:rsidP="00FF70C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8136F6" w14:textId="77777777" w:rsidR="00C60FF4" w:rsidRDefault="00C60FF4" w:rsidP="00C60FF4">
    <w:pPr>
      <w:pStyle w:val="Rodap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96DDB" w14:textId="77777777" w:rsidR="00FF70C5" w:rsidRDefault="00FF70C5" w:rsidP="004B27E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76FD1"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183D9767" w14:textId="77777777" w:rsidR="00C60FF4" w:rsidRDefault="00C60FF4" w:rsidP="00C60FF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0ACF5" w14:textId="77777777" w:rsidR="00E33511" w:rsidRDefault="00E33511">
      <w:r>
        <w:separator/>
      </w:r>
    </w:p>
  </w:footnote>
  <w:footnote w:type="continuationSeparator" w:id="0">
    <w:p w14:paraId="21852A9B" w14:textId="77777777" w:rsidR="00E33511" w:rsidRDefault="00E33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4B853" w14:textId="77777777" w:rsidR="00C60FF4" w:rsidRPr="003A7146" w:rsidRDefault="00C60FF4" w:rsidP="003A7146">
    <w:pPr>
      <w:pStyle w:val="Cabealho"/>
      <w:rPr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8.75pt;height:8.75pt" o:bullet="t">
        <v:imagedata r:id="rId1" o:title="BD14871_"/>
      </v:shape>
    </w:pict>
  </w:numPicBullet>
  <w:abstractNum w:abstractNumId="0" w15:restartNumberingAfterBreak="0">
    <w:nsid w:val="02C85529"/>
    <w:multiLevelType w:val="hybridMultilevel"/>
    <w:tmpl w:val="E3C45F28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05D84E82"/>
    <w:multiLevelType w:val="hybridMultilevel"/>
    <w:tmpl w:val="441C655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2D74AE"/>
    <w:multiLevelType w:val="hybridMultilevel"/>
    <w:tmpl w:val="97A8A788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509CE"/>
    <w:multiLevelType w:val="hybridMultilevel"/>
    <w:tmpl w:val="74CEA5A6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370F03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DB2245C"/>
    <w:multiLevelType w:val="hybridMultilevel"/>
    <w:tmpl w:val="2EE80796"/>
    <w:lvl w:ilvl="0" w:tplc="AD646A5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F3068CD"/>
    <w:multiLevelType w:val="hybridMultilevel"/>
    <w:tmpl w:val="F5B6DC82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A1562F"/>
    <w:multiLevelType w:val="multilevel"/>
    <w:tmpl w:val="621C27B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0DA22EC"/>
    <w:multiLevelType w:val="hybridMultilevel"/>
    <w:tmpl w:val="535454B0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144B242B"/>
    <w:multiLevelType w:val="multilevel"/>
    <w:tmpl w:val="64965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17C80DA1"/>
    <w:multiLevelType w:val="multilevel"/>
    <w:tmpl w:val="2618E0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D7E2C0C"/>
    <w:multiLevelType w:val="hybridMultilevel"/>
    <w:tmpl w:val="ECCAAC0C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E961CC1"/>
    <w:multiLevelType w:val="hybridMultilevel"/>
    <w:tmpl w:val="23F284CC"/>
    <w:lvl w:ilvl="0" w:tplc="A04061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D15E55"/>
    <w:multiLevelType w:val="hybridMultilevel"/>
    <w:tmpl w:val="97E00C0E"/>
    <w:lvl w:ilvl="0" w:tplc="0A581EAE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20DF4A83"/>
    <w:multiLevelType w:val="hybridMultilevel"/>
    <w:tmpl w:val="8ADC91A4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763FB9"/>
    <w:multiLevelType w:val="hybridMultilevel"/>
    <w:tmpl w:val="02F6EB6A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25C22FB8"/>
    <w:multiLevelType w:val="hybridMultilevel"/>
    <w:tmpl w:val="B824AF6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27DB3F65"/>
    <w:multiLevelType w:val="hybridMultilevel"/>
    <w:tmpl w:val="5B74EAA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282C6C83"/>
    <w:multiLevelType w:val="hybridMultilevel"/>
    <w:tmpl w:val="757EE9F4"/>
    <w:lvl w:ilvl="0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E3489A"/>
    <w:multiLevelType w:val="hybridMultilevel"/>
    <w:tmpl w:val="432C7D1C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E04B02"/>
    <w:multiLevelType w:val="hybridMultilevel"/>
    <w:tmpl w:val="5B24EDD6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175A35"/>
    <w:multiLevelType w:val="hybridMultilevel"/>
    <w:tmpl w:val="431CDBA8"/>
    <w:lvl w:ilvl="0" w:tplc="08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4302E7"/>
    <w:multiLevelType w:val="hybridMultilevel"/>
    <w:tmpl w:val="7F94EB82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32854447"/>
    <w:multiLevelType w:val="multilevel"/>
    <w:tmpl w:val="E6D40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33515AAC"/>
    <w:multiLevelType w:val="hybridMultilevel"/>
    <w:tmpl w:val="E1E8FEC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E27ED8"/>
    <w:multiLevelType w:val="multilevel"/>
    <w:tmpl w:val="3D96F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6" w15:restartNumberingAfterBreak="0">
    <w:nsid w:val="3F527B8E"/>
    <w:multiLevelType w:val="hybridMultilevel"/>
    <w:tmpl w:val="3D6A552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7" w15:restartNumberingAfterBreak="0">
    <w:nsid w:val="3F753D0E"/>
    <w:multiLevelType w:val="hybridMultilevel"/>
    <w:tmpl w:val="0D70EE30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F314C4"/>
    <w:multiLevelType w:val="hybridMultilevel"/>
    <w:tmpl w:val="2A880FFA"/>
    <w:lvl w:ilvl="0" w:tplc="6938E1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097C3C"/>
    <w:multiLevelType w:val="hybridMultilevel"/>
    <w:tmpl w:val="45F67D5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45B26">
      <w:start w:val="1"/>
      <w:numFmt w:val="lowerLetter"/>
      <w:lvlText w:val="%2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AD646A5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3FA1C8E"/>
    <w:multiLevelType w:val="hybridMultilevel"/>
    <w:tmpl w:val="4286A50C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1" w15:restartNumberingAfterBreak="0">
    <w:nsid w:val="44651722"/>
    <w:multiLevelType w:val="hybridMultilevel"/>
    <w:tmpl w:val="28E2D312"/>
    <w:lvl w:ilvl="0" w:tplc="1B607F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B45B35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 w15:restartNumberingAfterBreak="0">
    <w:nsid w:val="488A1EF0"/>
    <w:multiLevelType w:val="hybridMultilevel"/>
    <w:tmpl w:val="84AEB108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8C7307A"/>
    <w:multiLevelType w:val="hybridMultilevel"/>
    <w:tmpl w:val="FBBE4868"/>
    <w:lvl w:ilvl="0" w:tplc="49FEE7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6F38EA"/>
    <w:multiLevelType w:val="multilevel"/>
    <w:tmpl w:val="B52E5C9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4AC156F"/>
    <w:multiLevelType w:val="hybridMultilevel"/>
    <w:tmpl w:val="C546B3CC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65827AE"/>
    <w:multiLevelType w:val="multilevel"/>
    <w:tmpl w:val="69626D2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C486DAB"/>
    <w:multiLevelType w:val="hybridMultilevel"/>
    <w:tmpl w:val="77429286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BF61AC"/>
    <w:multiLevelType w:val="hybridMultilevel"/>
    <w:tmpl w:val="935E0BA6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0" w15:restartNumberingAfterBreak="0">
    <w:nsid w:val="65F70F18"/>
    <w:multiLevelType w:val="hybridMultilevel"/>
    <w:tmpl w:val="E112199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5E6228"/>
    <w:multiLevelType w:val="hybridMultilevel"/>
    <w:tmpl w:val="3D7C321A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AC3149C"/>
    <w:multiLevelType w:val="hybridMultilevel"/>
    <w:tmpl w:val="969A106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3" w15:restartNumberingAfterBreak="0">
    <w:nsid w:val="6DF76AEB"/>
    <w:multiLevelType w:val="hybridMultilevel"/>
    <w:tmpl w:val="FBBAB938"/>
    <w:lvl w:ilvl="0" w:tplc="24CAD028">
      <w:start w:val="1"/>
      <w:numFmt w:val="bullet"/>
      <w:lvlText w:val=""/>
      <w:lvlJc w:val="left"/>
      <w:pPr>
        <w:tabs>
          <w:tab w:val="num" w:pos="173"/>
        </w:tabs>
        <w:ind w:left="173" w:hanging="17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44" w15:restartNumberingAfterBreak="0">
    <w:nsid w:val="6FFA1424"/>
    <w:multiLevelType w:val="hybridMultilevel"/>
    <w:tmpl w:val="9C0CF9A8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5" w15:restartNumberingAfterBreak="0">
    <w:nsid w:val="75CF6956"/>
    <w:multiLevelType w:val="hybridMultilevel"/>
    <w:tmpl w:val="B48E51A2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3"/>
  </w:num>
  <w:num w:numId="4">
    <w:abstractNumId w:val="11"/>
  </w:num>
  <w:num w:numId="5">
    <w:abstractNumId w:val="33"/>
  </w:num>
  <w:num w:numId="6">
    <w:abstractNumId w:val="10"/>
  </w:num>
  <w:num w:numId="7">
    <w:abstractNumId w:val="35"/>
  </w:num>
  <w:num w:numId="8">
    <w:abstractNumId w:val="21"/>
  </w:num>
  <w:num w:numId="9">
    <w:abstractNumId w:val="25"/>
  </w:num>
  <w:num w:numId="10">
    <w:abstractNumId w:val="17"/>
  </w:num>
  <w:num w:numId="11">
    <w:abstractNumId w:val="2"/>
  </w:num>
  <w:num w:numId="12">
    <w:abstractNumId w:val="30"/>
  </w:num>
  <w:num w:numId="13">
    <w:abstractNumId w:val="0"/>
  </w:num>
  <w:num w:numId="14">
    <w:abstractNumId w:val="26"/>
  </w:num>
  <w:num w:numId="15">
    <w:abstractNumId w:val="15"/>
  </w:num>
  <w:num w:numId="16">
    <w:abstractNumId w:val="42"/>
  </w:num>
  <w:num w:numId="17">
    <w:abstractNumId w:val="22"/>
  </w:num>
  <w:num w:numId="18">
    <w:abstractNumId w:val="44"/>
  </w:num>
  <w:num w:numId="19">
    <w:abstractNumId w:val="8"/>
  </w:num>
  <w:num w:numId="20">
    <w:abstractNumId w:val="43"/>
  </w:num>
  <w:num w:numId="21">
    <w:abstractNumId w:val="16"/>
  </w:num>
  <w:num w:numId="22">
    <w:abstractNumId w:val="36"/>
  </w:num>
  <w:num w:numId="23">
    <w:abstractNumId w:val="40"/>
  </w:num>
  <w:num w:numId="24">
    <w:abstractNumId w:val="1"/>
  </w:num>
  <w:num w:numId="25">
    <w:abstractNumId w:val="45"/>
  </w:num>
  <w:num w:numId="26">
    <w:abstractNumId w:val="39"/>
  </w:num>
  <w:num w:numId="27">
    <w:abstractNumId w:val="38"/>
  </w:num>
  <w:num w:numId="28">
    <w:abstractNumId w:val="6"/>
  </w:num>
  <w:num w:numId="29">
    <w:abstractNumId w:val="41"/>
  </w:num>
  <w:num w:numId="30">
    <w:abstractNumId w:val="20"/>
  </w:num>
  <w:num w:numId="31">
    <w:abstractNumId w:val="31"/>
  </w:num>
  <w:num w:numId="32">
    <w:abstractNumId w:val="34"/>
  </w:num>
  <w:num w:numId="33">
    <w:abstractNumId w:val="14"/>
  </w:num>
  <w:num w:numId="34">
    <w:abstractNumId w:val="24"/>
  </w:num>
  <w:num w:numId="35">
    <w:abstractNumId w:val="28"/>
  </w:num>
  <w:num w:numId="36">
    <w:abstractNumId w:val="13"/>
  </w:num>
  <w:num w:numId="37">
    <w:abstractNumId w:val="9"/>
  </w:num>
  <w:num w:numId="38">
    <w:abstractNumId w:val="23"/>
  </w:num>
  <w:num w:numId="39">
    <w:abstractNumId w:val="32"/>
  </w:num>
  <w:num w:numId="40">
    <w:abstractNumId w:val="4"/>
  </w:num>
  <w:num w:numId="41">
    <w:abstractNumId w:val="7"/>
  </w:num>
  <w:num w:numId="42">
    <w:abstractNumId w:val="37"/>
  </w:num>
  <w:num w:numId="43">
    <w:abstractNumId w:val="29"/>
  </w:num>
  <w:num w:numId="44">
    <w:abstractNumId w:val="5"/>
  </w:num>
  <w:num w:numId="45">
    <w:abstractNumId w:val="19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pt-PT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B3"/>
    <w:rsid w:val="00001409"/>
    <w:rsid w:val="00003EDC"/>
    <w:rsid w:val="000049F7"/>
    <w:rsid w:val="0000622C"/>
    <w:rsid w:val="00006A2F"/>
    <w:rsid w:val="0001265C"/>
    <w:rsid w:val="000162E9"/>
    <w:rsid w:val="00021261"/>
    <w:rsid w:val="00021403"/>
    <w:rsid w:val="00024DFE"/>
    <w:rsid w:val="000308FF"/>
    <w:rsid w:val="00031ED9"/>
    <w:rsid w:val="00035EF1"/>
    <w:rsid w:val="000424D5"/>
    <w:rsid w:val="00052231"/>
    <w:rsid w:val="0005381C"/>
    <w:rsid w:val="00057216"/>
    <w:rsid w:val="00062005"/>
    <w:rsid w:val="00071A8A"/>
    <w:rsid w:val="00080E60"/>
    <w:rsid w:val="0008167A"/>
    <w:rsid w:val="0008334F"/>
    <w:rsid w:val="00090D5B"/>
    <w:rsid w:val="00092561"/>
    <w:rsid w:val="000A2489"/>
    <w:rsid w:val="000A7EEB"/>
    <w:rsid w:val="000B2470"/>
    <w:rsid w:val="000B2E60"/>
    <w:rsid w:val="000B5C75"/>
    <w:rsid w:val="000B7DB1"/>
    <w:rsid w:val="000C24FB"/>
    <w:rsid w:val="000C2BF0"/>
    <w:rsid w:val="000C74DD"/>
    <w:rsid w:val="000E33B8"/>
    <w:rsid w:val="000E757B"/>
    <w:rsid w:val="000E789A"/>
    <w:rsid w:val="000F611E"/>
    <w:rsid w:val="00120C61"/>
    <w:rsid w:val="00121E7B"/>
    <w:rsid w:val="00123CA8"/>
    <w:rsid w:val="00125A6E"/>
    <w:rsid w:val="00131F1A"/>
    <w:rsid w:val="00132124"/>
    <w:rsid w:val="00132190"/>
    <w:rsid w:val="00134DFB"/>
    <w:rsid w:val="001362A2"/>
    <w:rsid w:val="0014058D"/>
    <w:rsid w:val="00141F4E"/>
    <w:rsid w:val="00144B20"/>
    <w:rsid w:val="00147BA0"/>
    <w:rsid w:val="00150FD2"/>
    <w:rsid w:val="00153200"/>
    <w:rsid w:val="00153D4E"/>
    <w:rsid w:val="00170FC6"/>
    <w:rsid w:val="00171CFE"/>
    <w:rsid w:val="00172328"/>
    <w:rsid w:val="00177B48"/>
    <w:rsid w:val="00182AD6"/>
    <w:rsid w:val="00187AC6"/>
    <w:rsid w:val="001941C2"/>
    <w:rsid w:val="00194218"/>
    <w:rsid w:val="001A03DF"/>
    <w:rsid w:val="001A0CB3"/>
    <w:rsid w:val="001B05FA"/>
    <w:rsid w:val="001B3A23"/>
    <w:rsid w:val="001C2D47"/>
    <w:rsid w:val="001D05CE"/>
    <w:rsid w:val="001D486E"/>
    <w:rsid w:val="001E1FE5"/>
    <w:rsid w:val="001E455B"/>
    <w:rsid w:val="001F5052"/>
    <w:rsid w:val="0020391D"/>
    <w:rsid w:val="0020415D"/>
    <w:rsid w:val="002171F1"/>
    <w:rsid w:val="00225B52"/>
    <w:rsid w:val="002336BB"/>
    <w:rsid w:val="00234A04"/>
    <w:rsid w:val="00241918"/>
    <w:rsid w:val="002440A0"/>
    <w:rsid w:val="00254BB2"/>
    <w:rsid w:val="002615DA"/>
    <w:rsid w:val="00263E5B"/>
    <w:rsid w:val="00272F31"/>
    <w:rsid w:val="002769B5"/>
    <w:rsid w:val="00276E4B"/>
    <w:rsid w:val="002834F4"/>
    <w:rsid w:val="00287710"/>
    <w:rsid w:val="00293361"/>
    <w:rsid w:val="00293DD0"/>
    <w:rsid w:val="002951A8"/>
    <w:rsid w:val="00296246"/>
    <w:rsid w:val="00297DE0"/>
    <w:rsid w:val="002A1710"/>
    <w:rsid w:val="002B70FE"/>
    <w:rsid w:val="002C0F30"/>
    <w:rsid w:val="002C1F4C"/>
    <w:rsid w:val="002C4BC0"/>
    <w:rsid w:val="002C4EC9"/>
    <w:rsid w:val="002C6451"/>
    <w:rsid w:val="002C73F5"/>
    <w:rsid w:val="002C77C2"/>
    <w:rsid w:val="002E45D5"/>
    <w:rsid w:val="00305296"/>
    <w:rsid w:val="003209DD"/>
    <w:rsid w:val="003238D0"/>
    <w:rsid w:val="003261B9"/>
    <w:rsid w:val="003266F1"/>
    <w:rsid w:val="00331260"/>
    <w:rsid w:val="003315DB"/>
    <w:rsid w:val="00337354"/>
    <w:rsid w:val="00345A88"/>
    <w:rsid w:val="00345D1B"/>
    <w:rsid w:val="003500AB"/>
    <w:rsid w:val="003508E2"/>
    <w:rsid w:val="00350AEB"/>
    <w:rsid w:val="003525F1"/>
    <w:rsid w:val="0035454C"/>
    <w:rsid w:val="0035522B"/>
    <w:rsid w:val="00371F7B"/>
    <w:rsid w:val="00387639"/>
    <w:rsid w:val="003922DB"/>
    <w:rsid w:val="0039475B"/>
    <w:rsid w:val="003A66C8"/>
    <w:rsid w:val="003A7146"/>
    <w:rsid w:val="003B18BB"/>
    <w:rsid w:val="003B20F4"/>
    <w:rsid w:val="003B483D"/>
    <w:rsid w:val="003C5212"/>
    <w:rsid w:val="003D44C3"/>
    <w:rsid w:val="003E39DE"/>
    <w:rsid w:val="003F0E7D"/>
    <w:rsid w:val="003F6028"/>
    <w:rsid w:val="004031E6"/>
    <w:rsid w:val="00403EB8"/>
    <w:rsid w:val="00407234"/>
    <w:rsid w:val="004104E8"/>
    <w:rsid w:val="00411882"/>
    <w:rsid w:val="004169D8"/>
    <w:rsid w:val="0041748E"/>
    <w:rsid w:val="00417BA3"/>
    <w:rsid w:val="0043481F"/>
    <w:rsid w:val="00435BE3"/>
    <w:rsid w:val="004361B2"/>
    <w:rsid w:val="00446FE4"/>
    <w:rsid w:val="00450156"/>
    <w:rsid w:val="0045429D"/>
    <w:rsid w:val="00462673"/>
    <w:rsid w:val="00472749"/>
    <w:rsid w:val="00475EB1"/>
    <w:rsid w:val="00480483"/>
    <w:rsid w:val="0049263B"/>
    <w:rsid w:val="004954B6"/>
    <w:rsid w:val="0049795C"/>
    <w:rsid w:val="004A56EF"/>
    <w:rsid w:val="004A6F80"/>
    <w:rsid w:val="004B27EE"/>
    <w:rsid w:val="004C07D1"/>
    <w:rsid w:val="004C1789"/>
    <w:rsid w:val="004C2924"/>
    <w:rsid w:val="004C2CCB"/>
    <w:rsid w:val="004C2ECB"/>
    <w:rsid w:val="004C6427"/>
    <w:rsid w:val="004D12B6"/>
    <w:rsid w:val="004E3440"/>
    <w:rsid w:val="004E6091"/>
    <w:rsid w:val="004E7BAE"/>
    <w:rsid w:val="004F26CF"/>
    <w:rsid w:val="005028A2"/>
    <w:rsid w:val="0051198D"/>
    <w:rsid w:val="005136EF"/>
    <w:rsid w:val="00521B36"/>
    <w:rsid w:val="0052309F"/>
    <w:rsid w:val="00525D20"/>
    <w:rsid w:val="005263A2"/>
    <w:rsid w:val="00535FC1"/>
    <w:rsid w:val="00543309"/>
    <w:rsid w:val="00544DBC"/>
    <w:rsid w:val="00546D60"/>
    <w:rsid w:val="00547C41"/>
    <w:rsid w:val="00557809"/>
    <w:rsid w:val="00562DBC"/>
    <w:rsid w:val="00564FAC"/>
    <w:rsid w:val="005709DE"/>
    <w:rsid w:val="005730CB"/>
    <w:rsid w:val="00581A31"/>
    <w:rsid w:val="005870D2"/>
    <w:rsid w:val="00590EA8"/>
    <w:rsid w:val="005930E5"/>
    <w:rsid w:val="005A0A7F"/>
    <w:rsid w:val="005A4EF8"/>
    <w:rsid w:val="005A7152"/>
    <w:rsid w:val="005E5093"/>
    <w:rsid w:val="00601140"/>
    <w:rsid w:val="00602F4C"/>
    <w:rsid w:val="00603731"/>
    <w:rsid w:val="006046BB"/>
    <w:rsid w:val="00605A80"/>
    <w:rsid w:val="0061141A"/>
    <w:rsid w:val="00613D28"/>
    <w:rsid w:val="0062531B"/>
    <w:rsid w:val="00625FD2"/>
    <w:rsid w:val="00627E88"/>
    <w:rsid w:val="00633FDA"/>
    <w:rsid w:val="0063746E"/>
    <w:rsid w:val="0064227D"/>
    <w:rsid w:val="00643832"/>
    <w:rsid w:val="00645CC6"/>
    <w:rsid w:val="00645EE8"/>
    <w:rsid w:val="0066035F"/>
    <w:rsid w:val="006641DE"/>
    <w:rsid w:val="006644C7"/>
    <w:rsid w:val="0066740E"/>
    <w:rsid w:val="00667463"/>
    <w:rsid w:val="00670684"/>
    <w:rsid w:val="00672B7B"/>
    <w:rsid w:val="006747D9"/>
    <w:rsid w:val="0068065C"/>
    <w:rsid w:val="00680AEB"/>
    <w:rsid w:val="0068470E"/>
    <w:rsid w:val="00696E62"/>
    <w:rsid w:val="006A4C42"/>
    <w:rsid w:val="006A5375"/>
    <w:rsid w:val="006A65AA"/>
    <w:rsid w:val="006A6942"/>
    <w:rsid w:val="006A6D6F"/>
    <w:rsid w:val="006B3A17"/>
    <w:rsid w:val="006B78F0"/>
    <w:rsid w:val="006C02B6"/>
    <w:rsid w:val="006C5874"/>
    <w:rsid w:val="006D028E"/>
    <w:rsid w:val="006D5BBF"/>
    <w:rsid w:val="006E17BC"/>
    <w:rsid w:val="006E2A73"/>
    <w:rsid w:val="006F2C2F"/>
    <w:rsid w:val="006F330F"/>
    <w:rsid w:val="007006C6"/>
    <w:rsid w:val="007009B0"/>
    <w:rsid w:val="00700F75"/>
    <w:rsid w:val="007054BC"/>
    <w:rsid w:val="007073C8"/>
    <w:rsid w:val="00710896"/>
    <w:rsid w:val="00720C02"/>
    <w:rsid w:val="00722605"/>
    <w:rsid w:val="0072432B"/>
    <w:rsid w:val="0072648A"/>
    <w:rsid w:val="00731150"/>
    <w:rsid w:val="0073425D"/>
    <w:rsid w:val="00734728"/>
    <w:rsid w:val="007353AC"/>
    <w:rsid w:val="00741976"/>
    <w:rsid w:val="00745752"/>
    <w:rsid w:val="00745B3E"/>
    <w:rsid w:val="00747E84"/>
    <w:rsid w:val="0075068C"/>
    <w:rsid w:val="00757EC0"/>
    <w:rsid w:val="00761388"/>
    <w:rsid w:val="00765910"/>
    <w:rsid w:val="00767329"/>
    <w:rsid w:val="00770033"/>
    <w:rsid w:val="00772AFE"/>
    <w:rsid w:val="0077374C"/>
    <w:rsid w:val="00774E31"/>
    <w:rsid w:val="007753B5"/>
    <w:rsid w:val="00775F02"/>
    <w:rsid w:val="00776F00"/>
    <w:rsid w:val="00782CC8"/>
    <w:rsid w:val="00786776"/>
    <w:rsid w:val="0078764B"/>
    <w:rsid w:val="00793237"/>
    <w:rsid w:val="00793562"/>
    <w:rsid w:val="00794185"/>
    <w:rsid w:val="007A4F60"/>
    <w:rsid w:val="007A5280"/>
    <w:rsid w:val="007A6C2C"/>
    <w:rsid w:val="007B0331"/>
    <w:rsid w:val="007B1D6D"/>
    <w:rsid w:val="007B7C52"/>
    <w:rsid w:val="007C1824"/>
    <w:rsid w:val="007C29AA"/>
    <w:rsid w:val="007C2B41"/>
    <w:rsid w:val="007D04BA"/>
    <w:rsid w:val="007D2227"/>
    <w:rsid w:val="007D64AD"/>
    <w:rsid w:val="007D725A"/>
    <w:rsid w:val="007E5943"/>
    <w:rsid w:val="007E76CD"/>
    <w:rsid w:val="007F117F"/>
    <w:rsid w:val="007F3D78"/>
    <w:rsid w:val="007F74F4"/>
    <w:rsid w:val="00801B59"/>
    <w:rsid w:val="00807E54"/>
    <w:rsid w:val="008110CF"/>
    <w:rsid w:val="0081218C"/>
    <w:rsid w:val="00817263"/>
    <w:rsid w:val="00826C06"/>
    <w:rsid w:val="0082786E"/>
    <w:rsid w:val="008377AE"/>
    <w:rsid w:val="00840200"/>
    <w:rsid w:val="00841082"/>
    <w:rsid w:val="00842831"/>
    <w:rsid w:val="0084415C"/>
    <w:rsid w:val="008502AD"/>
    <w:rsid w:val="00854634"/>
    <w:rsid w:val="00856FCB"/>
    <w:rsid w:val="008573DD"/>
    <w:rsid w:val="00863976"/>
    <w:rsid w:val="00865A3D"/>
    <w:rsid w:val="008712E3"/>
    <w:rsid w:val="00876116"/>
    <w:rsid w:val="0087692E"/>
    <w:rsid w:val="00877C78"/>
    <w:rsid w:val="00880824"/>
    <w:rsid w:val="00883A39"/>
    <w:rsid w:val="00891137"/>
    <w:rsid w:val="0089128E"/>
    <w:rsid w:val="008A1723"/>
    <w:rsid w:val="008A22DE"/>
    <w:rsid w:val="008A3D2C"/>
    <w:rsid w:val="008A6C8F"/>
    <w:rsid w:val="008B29F3"/>
    <w:rsid w:val="008B67E7"/>
    <w:rsid w:val="008C39D2"/>
    <w:rsid w:val="008D406E"/>
    <w:rsid w:val="008D7B2A"/>
    <w:rsid w:val="008F2331"/>
    <w:rsid w:val="008F335A"/>
    <w:rsid w:val="008F5D8C"/>
    <w:rsid w:val="00917438"/>
    <w:rsid w:val="00921807"/>
    <w:rsid w:val="00924FA1"/>
    <w:rsid w:val="00925A57"/>
    <w:rsid w:val="00930D39"/>
    <w:rsid w:val="009423D8"/>
    <w:rsid w:val="00942D1A"/>
    <w:rsid w:val="00947176"/>
    <w:rsid w:val="009513BE"/>
    <w:rsid w:val="0096061E"/>
    <w:rsid w:val="009616F0"/>
    <w:rsid w:val="00962489"/>
    <w:rsid w:val="00975667"/>
    <w:rsid w:val="00986447"/>
    <w:rsid w:val="00987881"/>
    <w:rsid w:val="009A1D14"/>
    <w:rsid w:val="009A5B7B"/>
    <w:rsid w:val="009B2690"/>
    <w:rsid w:val="009B61AA"/>
    <w:rsid w:val="009D44D6"/>
    <w:rsid w:val="009D6625"/>
    <w:rsid w:val="009E498E"/>
    <w:rsid w:val="009F2DB2"/>
    <w:rsid w:val="00A002AC"/>
    <w:rsid w:val="00A00428"/>
    <w:rsid w:val="00A109C3"/>
    <w:rsid w:val="00A137A6"/>
    <w:rsid w:val="00A14F84"/>
    <w:rsid w:val="00A16020"/>
    <w:rsid w:val="00A166FE"/>
    <w:rsid w:val="00A24208"/>
    <w:rsid w:val="00A24494"/>
    <w:rsid w:val="00A2490E"/>
    <w:rsid w:val="00A25DEF"/>
    <w:rsid w:val="00A52AA5"/>
    <w:rsid w:val="00A5427B"/>
    <w:rsid w:val="00A551DB"/>
    <w:rsid w:val="00A626C4"/>
    <w:rsid w:val="00A63D91"/>
    <w:rsid w:val="00A65CE5"/>
    <w:rsid w:val="00A73CCE"/>
    <w:rsid w:val="00A751C0"/>
    <w:rsid w:val="00A77633"/>
    <w:rsid w:val="00A90D86"/>
    <w:rsid w:val="00A96A6D"/>
    <w:rsid w:val="00AA15E6"/>
    <w:rsid w:val="00AA70BB"/>
    <w:rsid w:val="00AB52E9"/>
    <w:rsid w:val="00AC0AFC"/>
    <w:rsid w:val="00AC3DFB"/>
    <w:rsid w:val="00AC4BEB"/>
    <w:rsid w:val="00AC5297"/>
    <w:rsid w:val="00AC5E09"/>
    <w:rsid w:val="00AC76FE"/>
    <w:rsid w:val="00AD1781"/>
    <w:rsid w:val="00AE3751"/>
    <w:rsid w:val="00AF004A"/>
    <w:rsid w:val="00AF27C5"/>
    <w:rsid w:val="00B0792D"/>
    <w:rsid w:val="00B20EC9"/>
    <w:rsid w:val="00B23E40"/>
    <w:rsid w:val="00B24293"/>
    <w:rsid w:val="00B30B6E"/>
    <w:rsid w:val="00B32461"/>
    <w:rsid w:val="00B33A45"/>
    <w:rsid w:val="00B342E6"/>
    <w:rsid w:val="00B34650"/>
    <w:rsid w:val="00B37429"/>
    <w:rsid w:val="00B40567"/>
    <w:rsid w:val="00B46281"/>
    <w:rsid w:val="00B500F1"/>
    <w:rsid w:val="00B52557"/>
    <w:rsid w:val="00B54033"/>
    <w:rsid w:val="00B55378"/>
    <w:rsid w:val="00B56D83"/>
    <w:rsid w:val="00B6212B"/>
    <w:rsid w:val="00B65AB1"/>
    <w:rsid w:val="00B67AC3"/>
    <w:rsid w:val="00B705B3"/>
    <w:rsid w:val="00B765B5"/>
    <w:rsid w:val="00B76FE0"/>
    <w:rsid w:val="00B77383"/>
    <w:rsid w:val="00B80786"/>
    <w:rsid w:val="00B80B12"/>
    <w:rsid w:val="00B85B06"/>
    <w:rsid w:val="00B87000"/>
    <w:rsid w:val="00B87492"/>
    <w:rsid w:val="00BB2394"/>
    <w:rsid w:val="00BB650C"/>
    <w:rsid w:val="00BC1086"/>
    <w:rsid w:val="00BC1BD7"/>
    <w:rsid w:val="00BC2A50"/>
    <w:rsid w:val="00BC613F"/>
    <w:rsid w:val="00BC7225"/>
    <w:rsid w:val="00BC7880"/>
    <w:rsid w:val="00BD7030"/>
    <w:rsid w:val="00BE084D"/>
    <w:rsid w:val="00BE14B8"/>
    <w:rsid w:val="00BE5CAA"/>
    <w:rsid w:val="00BF2E2D"/>
    <w:rsid w:val="00BF6150"/>
    <w:rsid w:val="00BF64B5"/>
    <w:rsid w:val="00C003D4"/>
    <w:rsid w:val="00C04B9A"/>
    <w:rsid w:val="00C1671A"/>
    <w:rsid w:val="00C16A63"/>
    <w:rsid w:val="00C21062"/>
    <w:rsid w:val="00C210E0"/>
    <w:rsid w:val="00C25960"/>
    <w:rsid w:val="00C26F08"/>
    <w:rsid w:val="00C30D34"/>
    <w:rsid w:val="00C33B75"/>
    <w:rsid w:val="00C352CD"/>
    <w:rsid w:val="00C50969"/>
    <w:rsid w:val="00C52324"/>
    <w:rsid w:val="00C523FB"/>
    <w:rsid w:val="00C5700E"/>
    <w:rsid w:val="00C574E9"/>
    <w:rsid w:val="00C60FF4"/>
    <w:rsid w:val="00C6375B"/>
    <w:rsid w:val="00C71B09"/>
    <w:rsid w:val="00C76FD1"/>
    <w:rsid w:val="00C84137"/>
    <w:rsid w:val="00CA2C8C"/>
    <w:rsid w:val="00CA5232"/>
    <w:rsid w:val="00CA54CC"/>
    <w:rsid w:val="00CA6F94"/>
    <w:rsid w:val="00CB3965"/>
    <w:rsid w:val="00CB4D30"/>
    <w:rsid w:val="00CB7CEF"/>
    <w:rsid w:val="00CC3AD3"/>
    <w:rsid w:val="00CC4D03"/>
    <w:rsid w:val="00CC6D1F"/>
    <w:rsid w:val="00CD14A3"/>
    <w:rsid w:val="00CD2A15"/>
    <w:rsid w:val="00CD2E81"/>
    <w:rsid w:val="00CE2583"/>
    <w:rsid w:val="00CF0602"/>
    <w:rsid w:val="00CF28FC"/>
    <w:rsid w:val="00CF6B62"/>
    <w:rsid w:val="00CF7310"/>
    <w:rsid w:val="00D10FE5"/>
    <w:rsid w:val="00D16C64"/>
    <w:rsid w:val="00D202D8"/>
    <w:rsid w:val="00D21045"/>
    <w:rsid w:val="00D24758"/>
    <w:rsid w:val="00D24AED"/>
    <w:rsid w:val="00D273F8"/>
    <w:rsid w:val="00D350F7"/>
    <w:rsid w:val="00D44674"/>
    <w:rsid w:val="00D46BDA"/>
    <w:rsid w:val="00D50969"/>
    <w:rsid w:val="00D50D8C"/>
    <w:rsid w:val="00D61D61"/>
    <w:rsid w:val="00D80BA7"/>
    <w:rsid w:val="00D83E76"/>
    <w:rsid w:val="00D866A6"/>
    <w:rsid w:val="00D90D7E"/>
    <w:rsid w:val="00DA0E04"/>
    <w:rsid w:val="00DA2673"/>
    <w:rsid w:val="00DA288B"/>
    <w:rsid w:val="00DA5625"/>
    <w:rsid w:val="00DA6B65"/>
    <w:rsid w:val="00DB0911"/>
    <w:rsid w:val="00DB3249"/>
    <w:rsid w:val="00DB4CC0"/>
    <w:rsid w:val="00DB4D46"/>
    <w:rsid w:val="00DB4F6D"/>
    <w:rsid w:val="00DB6883"/>
    <w:rsid w:val="00DC2897"/>
    <w:rsid w:val="00DD0837"/>
    <w:rsid w:val="00DD42DF"/>
    <w:rsid w:val="00DD4876"/>
    <w:rsid w:val="00DD50E7"/>
    <w:rsid w:val="00DD7825"/>
    <w:rsid w:val="00DE7876"/>
    <w:rsid w:val="00DF1E45"/>
    <w:rsid w:val="00DF2302"/>
    <w:rsid w:val="00DF34B2"/>
    <w:rsid w:val="00DF5E23"/>
    <w:rsid w:val="00E00DB3"/>
    <w:rsid w:val="00E017E4"/>
    <w:rsid w:val="00E02395"/>
    <w:rsid w:val="00E037FF"/>
    <w:rsid w:val="00E048E5"/>
    <w:rsid w:val="00E04D61"/>
    <w:rsid w:val="00E11204"/>
    <w:rsid w:val="00E165CC"/>
    <w:rsid w:val="00E1751A"/>
    <w:rsid w:val="00E17787"/>
    <w:rsid w:val="00E17EB5"/>
    <w:rsid w:val="00E2212E"/>
    <w:rsid w:val="00E22A2E"/>
    <w:rsid w:val="00E2544D"/>
    <w:rsid w:val="00E26810"/>
    <w:rsid w:val="00E27213"/>
    <w:rsid w:val="00E33511"/>
    <w:rsid w:val="00E421C4"/>
    <w:rsid w:val="00E42AC1"/>
    <w:rsid w:val="00E42E88"/>
    <w:rsid w:val="00E46CA5"/>
    <w:rsid w:val="00E46D1B"/>
    <w:rsid w:val="00E50E38"/>
    <w:rsid w:val="00E549E1"/>
    <w:rsid w:val="00E56DC3"/>
    <w:rsid w:val="00E574B1"/>
    <w:rsid w:val="00E61E28"/>
    <w:rsid w:val="00E66A79"/>
    <w:rsid w:val="00E702F4"/>
    <w:rsid w:val="00E71715"/>
    <w:rsid w:val="00E73C49"/>
    <w:rsid w:val="00E77910"/>
    <w:rsid w:val="00E84843"/>
    <w:rsid w:val="00E868D2"/>
    <w:rsid w:val="00E92459"/>
    <w:rsid w:val="00E930EA"/>
    <w:rsid w:val="00E97A29"/>
    <w:rsid w:val="00EA36C0"/>
    <w:rsid w:val="00EA4AEE"/>
    <w:rsid w:val="00EA4FAA"/>
    <w:rsid w:val="00EB3B09"/>
    <w:rsid w:val="00EB44E0"/>
    <w:rsid w:val="00ED0C35"/>
    <w:rsid w:val="00EE10D6"/>
    <w:rsid w:val="00EE2EED"/>
    <w:rsid w:val="00EE693D"/>
    <w:rsid w:val="00EF1F9E"/>
    <w:rsid w:val="00F0607A"/>
    <w:rsid w:val="00F1672B"/>
    <w:rsid w:val="00F201F8"/>
    <w:rsid w:val="00F21945"/>
    <w:rsid w:val="00F23431"/>
    <w:rsid w:val="00F25D74"/>
    <w:rsid w:val="00F31D0D"/>
    <w:rsid w:val="00F332EE"/>
    <w:rsid w:val="00F36247"/>
    <w:rsid w:val="00F37AE2"/>
    <w:rsid w:val="00F44A28"/>
    <w:rsid w:val="00F44B3E"/>
    <w:rsid w:val="00F46015"/>
    <w:rsid w:val="00F50011"/>
    <w:rsid w:val="00F52776"/>
    <w:rsid w:val="00F72CF9"/>
    <w:rsid w:val="00F7692A"/>
    <w:rsid w:val="00F8205F"/>
    <w:rsid w:val="00F82CEE"/>
    <w:rsid w:val="00F86F95"/>
    <w:rsid w:val="00F926EC"/>
    <w:rsid w:val="00F92CC1"/>
    <w:rsid w:val="00FA5BE8"/>
    <w:rsid w:val="00FC0550"/>
    <w:rsid w:val="00FC57E8"/>
    <w:rsid w:val="00FC5DDF"/>
    <w:rsid w:val="00FC7650"/>
    <w:rsid w:val="00FD24A7"/>
    <w:rsid w:val="00FD6736"/>
    <w:rsid w:val="00FE1A7D"/>
    <w:rsid w:val="00FE4B74"/>
    <w:rsid w:val="00FF3103"/>
    <w:rsid w:val="00FF70C5"/>
    <w:rsid w:val="348E8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BE96C"/>
  <w15:chartTrackingRefBased/>
  <w15:docId w15:val="{81780778-2041-430C-A875-FFB89887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4634"/>
    <w:rPr>
      <w:sz w:val="24"/>
      <w:szCs w:val="24"/>
      <w:lang w:eastAsia="pt-PT"/>
    </w:rPr>
  </w:style>
  <w:style w:type="paragraph" w:styleId="Ttulo1">
    <w:name w:val="heading 1"/>
    <w:basedOn w:val="Normal"/>
    <w:next w:val="Normal"/>
    <w:qFormat/>
    <w:rsid w:val="001A0CB3"/>
    <w:pPr>
      <w:keepNext/>
      <w:jc w:val="center"/>
      <w:outlineLvl w:val="0"/>
    </w:pPr>
    <w:rPr>
      <w:rFonts w:ascii="Arial Narrow" w:hAnsi="Arial Narrow" w:cs="Arial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elha">
    <w:name w:val="Tabela com grelha"/>
    <w:basedOn w:val="Tabelanormal"/>
    <w:rsid w:val="00625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E9245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8A3D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A3D2C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287710"/>
  </w:style>
  <w:style w:type="paragraph" w:customStyle="1" w:styleId="CarcterCarcterCarcter1Carcter">
    <w:name w:val="Carácter Carácter Carácter1 Carácter"/>
    <w:basedOn w:val="Normal"/>
    <w:rsid w:val="00DA0E04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styleId="Ttulo">
    <w:name w:val="Title"/>
    <w:basedOn w:val="Normal"/>
    <w:qFormat/>
    <w:rsid w:val="001A0CB3"/>
    <w:pPr>
      <w:spacing w:before="120"/>
      <w:jc w:val="center"/>
    </w:pPr>
    <w:rPr>
      <w:rFonts w:ascii="Arial Narrow" w:hAnsi="Arial Narrow" w:cs="Arial"/>
      <w:b/>
      <w:smallCaps/>
      <w:sz w:val="32"/>
      <w:szCs w:val="28"/>
    </w:rPr>
  </w:style>
  <w:style w:type="paragraph" w:styleId="Subttulo">
    <w:name w:val="Subtitle"/>
    <w:basedOn w:val="Normal"/>
    <w:qFormat/>
    <w:rsid w:val="001A0CB3"/>
    <w:pPr>
      <w:spacing w:before="120"/>
      <w:jc w:val="center"/>
    </w:pPr>
    <w:rPr>
      <w:rFonts w:ascii="Arial Narrow" w:hAnsi="Arial Narrow" w:cs="Arial"/>
      <w:b/>
      <w:smallCaps/>
      <w:sz w:val="28"/>
      <w:szCs w:val="28"/>
    </w:rPr>
  </w:style>
  <w:style w:type="paragraph" w:styleId="Textosimples">
    <w:name w:val="Plain Text"/>
    <w:basedOn w:val="Normal"/>
    <w:rsid w:val="001A0CB3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arcterCarcterCarcter">
    <w:name w:val="Carácter Carácter Carácter"/>
    <w:basedOn w:val="Normal"/>
    <w:rsid w:val="001A0CB3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customStyle="1" w:styleId="CarcterCarcterCarcterCharCharCarcterCarcter">
    <w:name w:val="Carácter Carácter Carácter Char Char Carácter Carácter"/>
    <w:basedOn w:val="Normal"/>
    <w:rsid w:val="002171F1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vangelista\Os%20meus%20documentos\A_SIADAP_GERAL\FICHAS%20DE%20AVALIA&#199;&#195;O_SIADAP\modelo%20Ficha%20de%20avaliacao%20dirigen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82514F0F42B4EBD74DF6D06A60E43" ma:contentTypeVersion="8" ma:contentTypeDescription="Create a new document." ma:contentTypeScope="" ma:versionID="1e2d21415744abfdda46505381dbdf93">
  <xsd:schema xmlns:xsd="http://www.w3.org/2001/XMLSchema" xmlns:xs="http://www.w3.org/2001/XMLSchema" xmlns:p="http://schemas.microsoft.com/office/2006/metadata/properties" xmlns:ns2="70d960f4-6c59-46b5-95ad-200c69e610e2" targetNamespace="http://schemas.microsoft.com/office/2006/metadata/properties" ma:root="true" ma:fieldsID="864d2423c000d11d9502e4e061f58c29" ns2:_="">
    <xsd:import namespace="70d960f4-6c59-46b5-95ad-200c69e61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960f4-6c59-46b5-95ad-200c69e61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B021E-A41F-41F7-A751-088E78FA8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d960f4-6c59-46b5-95ad-200c69e61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46A89A-FDED-4843-80F4-602B16FDF9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567B68-DF7F-40CD-BFF8-D8B23D4612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DF447A-07DA-4856-8D5E-56D319EA24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Ficha de avaliacao dirigentes.dot</Template>
  <TotalTime>0</TotalTime>
  <Pages>18</Pages>
  <Words>1966</Words>
  <Characters>10622</Characters>
  <Application>Microsoft Office Word</Application>
  <DocSecurity>0</DocSecurity>
  <Lines>88</Lines>
  <Paragraphs>25</Paragraphs>
  <ScaleCrop>false</ScaleCrop>
  <Company>igap</Company>
  <LinksUpToDate>false</LinksUpToDate>
  <CharactersWithSpaces>12563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AVALIAÇÃO DO DESEMPENHO</dc:title>
  <dc:subject/>
  <dc:creator>Levangelista</dc:creator>
  <cp:keywords/>
  <cp:lastModifiedBy>Bernardo Baptista</cp:lastModifiedBy>
  <cp:revision>2</cp:revision>
  <cp:lastPrinted>2024-01-19T21:51:00Z</cp:lastPrinted>
  <dcterms:created xsi:type="dcterms:W3CDTF">2026-02-10T11:38:00Z</dcterms:created>
  <dcterms:modified xsi:type="dcterms:W3CDTF">2026-02-10T11:38:00Z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0x01010099282514F0F42B4EBD74DF6D06A60E43</vt:lpwstr>
  </property>
</Properties>
</file>