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EFB5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0222F06D" w14:textId="77777777" w:rsidR="00CC1AFA" w:rsidRPr="00044C4F" w:rsidRDefault="00CC1AFA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com base nas Competências</w:t>
      </w:r>
    </w:p>
    <w:p w14:paraId="31B42E37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Ficha de Avaliação</w:t>
      </w:r>
      <w:r w:rsidRPr="00044C4F">
        <w:rPr>
          <w:rFonts w:ascii="Arial" w:hAnsi="Arial" w:cs="Arial"/>
          <w:smallCaps/>
          <w:sz w:val="20"/>
          <w:szCs w:val="20"/>
        </w:rPr>
        <w:t xml:space="preserve"> </w:t>
      </w:r>
    </w:p>
    <w:p w14:paraId="672A6659" w14:textId="77777777" w:rsidR="00C60FF4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0A37501D" w14:textId="77777777" w:rsidR="00044C4F" w:rsidRPr="00044C4F" w:rsidRDefault="00044C4F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748E9044" w14:textId="77777777" w:rsidR="009E37BE" w:rsidRPr="00044C4F" w:rsidRDefault="009E37BE" w:rsidP="009E37BE">
      <w:pPr>
        <w:ind w:left="-142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5DAB6C7B" w14:textId="77777777" w:rsidR="009E37BE" w:rsidRPr="00044C4F" w:rsidRDefault="009E37B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3226A5A" w14:textId="77777777" w:rsidR="00C60FF4" w:rsidRPr="00044C4F" w:rsidRDefault="00747DD6" w:rsidP="00C60FF4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Área governativa</w:t>
      </w:r>
      <w:r w:rsidRPr="00044C4F">
        <w:rPr>
          <w:rFonts w:ascii="Arial" w:hAnsi="Arial" w:cs="Arial"/>
          <w:sz w:val="18"/>
          <w:szCs w:val="18"/>
        </w:rPr>
        <w:t xml:space="preserve"> ____</w:t>
      </w:r>
      <w:r w:rsidR="00C60FF4" w:rsidRPr="00044C4F">
        <w:rPr>
          <w:rFonts w:ascii="Arial" w:hAnsi="Arial" w:cs="Arial"/>
          <w:sz w:val="18"/>
          <w:szCs w:val="18"/>
        </w:rPr>
        <w:t>_________________________________</w:t>
      </w:r>
      <w:r w:rsidR="00A55663" w:rsidRPr="00044C4F">
        <w:rPr>
          <w:rFonts w:ascii="Arial" w:hAnsi="Arial" w:cs="Arial"/>
          <w:sz w:val="18"/>
          <w:szCs w:val="18"/>
        </w:rPr>
        <w:t>__</w:t>
      </w:r>
      <w:r w:rsidR="00C60FF4" w:rsidRPr="00044C4F">
        <w:rPr>
          <w:rFonts w:ascii="Arial" w:hAnsi="Arial" w:cs="Arial"/>
          <w:sz w:val="18"/>
          <w:szCs w:val="18"/>
        </w:rPr>
        <w:t>___________________</w:t>
      </w:r>
      <w:r w:rsidR="00C663F9" w:rsidRPr="00044C4F">
        <w:rPr>
          <w:rFonts w:ascii="Arial" w:hAnsi="Arial" w:cs="Arial"/>
          <w:sz w:val="18"/>
          <w:szCs w:val="18"/>
        </w:rPr>
        <w:t>______</w:t>
      </w:r>
    </w:p>
    <w:p w14:paraId="02EB378F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13E0E6BD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C663F9" w:rsidRPr="00044C4F">
        <w:rPr>
          <w:rFonts w:ascii="Arial" w:hAnsi="Arial" w:cs="Arial"/>
          <w:smallCaps/>
          <w:sz w:val="18"/>
          <w:szCs w:val="18"/>
        </w:rPr>
        <w:t>_______</w:t>
      </w:r>
    </w:p>
    <w:p w14:paraId="6A05A809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60FF4" w:rsidRPr="00044C4F" w14:paraId="423A3FC7" w14:textId="77777777" w:rsidTr="00044C4F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6B724231" w14:textId="77777777" w:rsidR="00C60FF4" w:rsidRPr="00044C4F" w:rsidRDefault="00C60FF4" w:rsidP="00C60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</w:tcPr>
          <w:p w14:paraId="5A39BBE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1C8F39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72A3D3E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D0B940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E27B00A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60061E4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4EAFD9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4B94D5A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14:paraId="3DEEC66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6B9AB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45FB0818" w14:textId="77777777" w:rsidR="00C60FF4" w:rsidRPr="00044C4F" w:rsidRDefault="00C60FF4" w:rsidP="00C60FF4">
      <w:pPr>
        <w:jc w:val="both"/>
        <w:rPr>
          <w:rFonts w:ascii="Arial" w:hAnsi="Arial" w:cs="Arial"/>
          <w:caps/>
          <w:sz w:val="18"/>
          <w:szCs w:val="18"/>
        </w:rPr>
      </w:pPr>
    </w:p>
    <w:p w14:paraId="049F31CB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53128261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62486C05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6F33EA29" w14:textId="77777777" w:rsidR="00C60FF4" w:rsidRPr="00044C4F" w:rsidRDefault="00C60FF4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3"/>
        <w:gridCol w:w="437"/>
        <w:gridCol w:w="653"/>
        <w:gridCol w:w="653"/>
        <w:gridCol w:w="653"/>
        <w:gridCol w:w="98"/>
        <w:gridCol w:w="555"/>
        <w:gridCol w:w="651"/>
        <w:gridCol w:w="653"/>
        <w:gridCol w:w="653"/>
        <w:gridCol w:w="660"/>
        <w:gridCol w:w="289"/>
        <w:gridCol w:w="784"/>
      </w:tblGrid>
      <w:tr w:rsidR="00C60FF4" w:rsidRPr="00044C4F" w14:paraId="1CAEB4FA" w14:textId="77777777" w:rsidTr="00044C4F">
        <w:trPr>
          <w:trHeight w:val="47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C8B9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3610" w:type="pct"/>
            <w:gridSpan w:val="13"/>
            <w:vAlign w:val="center"/>
          </w:tcPr>
          <w:p w14:paraId="4101652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76C8727" w14:textId="77777777" w:rsidTr="00044C4F">
        <w:trPr>
          <w:trHeight w:val="556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8222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10" w:type="pct"/>
            <w:gridSpan w:val="13"/>
            <w:vAlign w:val="center"/>
          </w:tcPr>
          <w:p w14:paraId="4B99056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2539EC81" w14:textId="77777777" w:rsidTr="00044C4F">
        <w:trPr>
          <w:trHeight w:val="45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09CF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1299C43A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4DDBEF0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3461D77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3CF2D8B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0FB7827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1FC3994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562CB0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34CE0A41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62EBF3C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6D98A12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2946DB82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A55663" w:rsidRPr="00044C4F" w:rsidRDefault="00A55663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428D037" w14:textId="77777777" w:rsidTr="00044C4F">
        <w:trPr>
          <w:trHeight w:val="47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4202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10" w:type="pct"/>
            <w:gridSpan w:val="13"/>
            <w:vAlign w:val="center"/>
          </w:tcPr>
          <w:p w14:paraId="110FFD3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3F8F9B6A" w14:textId="77777777" w:rsidTr="00044C4F">
        <w:trPr>
          <w:trHeight w:val="51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F3BE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610" w:type="pct"/>
            <w:gridSpan w:val="13"/>
            <w:vAlign w:val="center"/>
          </w:tcPr>
          <w:p w14:paraId="6B69937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EAB21A4" w14:textId="77777777" w:rsidTr="00044C4F">
        <w:trPr>
          <w:trHeight w:val="46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B675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10" w:type="pct"/>
            <w:gridSpan w:val="13"/>
            <w:vAlign w:val="center"/>
          </w:tcPr>
          <w:p w14:paraId="3FE9F23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526F90A" w14:textId="77777777" w:rsidTr="00044C4F">
        <w:trPr>
          <w:trHeight w:val="55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0D1D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1F72F64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8CE6F91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1CDCE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BB9E25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23DE523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52E5622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07547A01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5043CB0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0745931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6537F28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6DFB9E20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DF9E56" w14:textId="77777777" w:rsidR="00C60FF4" w:rsidRPr="00044C4F" w:rsidRDefault="00C60FF4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2D47BD2B" w14:textId="77777777" w:rsidTr="00044C4F">
        <w:trPr>
          <w:gridAfter w:val="1"/>
          <w:wAfter w:w="407" w:type="pct"/>
          <w:trHeight w:val="67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D39A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1295" w:type="pct"/>
            <w:gridSpan w:val="5"/>
            <w:vAlign w:val="center"/>
          </w:tcPr>
          <w:p w14:paraId="1E86AAD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/        /</w:t>
            </w:r>
          </w:p>
        </w:tc>
        <w:tc>
          <w:tcPr>
            <w:tcW w:w="287" w:type="pct"/>
            <w:tcBorders>
              <w:top w:val="nil"/>
              <w:bottom w:val="nil"/>
            </w:tcBorders>
            <w:vAlign w:val="center"/>
          </w:tcPr>
          <w:p w14:paraId="45F94F8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09" w:type="pct"/>
            <w:gridSpan w:val="5"/>
            <w:tcBorders>
              <w:right w:val="single" w:sz="4" w:space="0" w:color="auto"/>
            </w:tcBorders>
            <w:vAlign w:val="center"/>
          </w:tcPr>
          <w:p w14:paraId="1C0F6BC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    /         /</w:t>
            </w:r>
          </w:p>
        </w:tc>
      </w:tr>
    </w:tbl>
    <w:p w14:paraId="44E871BC" w14:textId="77777777" w:rsidR="00C60FF4" w:rsidRPr="00044C4F" w:rsidRDefault="00C60FF4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144A5D23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3D2F788B" w14:textId="77777777" w:rsidR="009E37BE" w:rsidRPr="00044C4F" w:rsidRDefault="009E37BE" w:rsidP="009E37BE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738610EB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747DD6" w:rsidRPr="00044C4F" w14:paraId="54D2B555" w14:textId="77777777" w:rsidTr="00044C4F">
        <w:trPr>
          <w:trHeight w:val="436"/>
        </w:trPr>
        <w:tc>
          <w:tcPr>
            <w:tcW w:w="2888" w:type="dxa"/>
            <w:vMerge w:val="restart"/>
            <w:vAlign w:val="center"/>
          </w:tcPr>
          <w:p w14:paraId="799369EE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vAlign w:val="center"/>
          </w:tcPr>
          <w:p w14:paraId="7CA85D12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637805D2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DD6" w:rsidRPr="00044C4F" w14:paraId="00B03BD2" w14:textId="77777777" w:rsidTr="00044C4F">
        <w:trPr>
          <w:trHeight w:val="497"/>
        </w:trPr>
        <w:tc>
          <w:tcPr>
            <w:tcW w:w="2888" w:type="dxa"/>
            <w:vMerge/>
            <w:vAlign w:val="center"/>
          </w:tcPr>
          <w:p w14:paraId="463F29E8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26E99948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567" w:type="dxa"/>
            <w:vAlign w:val="center"/>
          </w:tcPr>
          <w:p w14:paraId="3B7B4B86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8540E0" w14:textId="77777777" w:rsidR="00C1452E" w:rsidRDefault="00C1452E" w:rsidP="00044C4F">
      <w:pPr>
        <w:spacing w:before="240"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Obs. Verificando-se sucessão de avaliadores, preencher </w:t>
      </w:r>
      <w:r w:rsidR="00440C6C" w:rsidRPr="00044C4F">
        <w:rPr>
          <w:rFonts w:ascii="Arial" w:hAnsi="Arial" w:cs="Arial"/>
          <w:sz w:val="18"/>
          <w:szCs w:val="18"/>
        </w:rPr>
        <w:t>“ficha de elementos para a avaliação em caso de sucessão de avaliadores”</w:t>
      </w:r>
    </w:p>
    <w:p w14:paraId="3A0FF5F2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630AD66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  <w:sectPr w:rsidR="00044C4F" w:rsidSect="005477B2">
          <w:footerReference w:type="even" r:id="rId11"/>
          <w:footerReference w:type="default" r:id="rId12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1829076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2BA226A1" w14:textId="77777777" w:rsidR="00044C4F" w:rsidRP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17AD93B2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06397868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C1452E" w:rsidRPr="00044C4F" w14:paraId="11BE8E3D" w14:textId="77777777" w:rsidTr="00044C4F">
        <w:trPr>
          <w:trHeight w:val="564"/>
        </w:trPr>
        <w:tc>
          <w:tcPr>
            <w:tcW w:w="2727" w:type="dxa"/>
            <w:tcBorders>
              <w:right w:val="nil"/>
            </w:tcBorders>
            <w:vAlign w:val="center"/>
          </w:tcPr>
          <w:p w14:paraId="4DB2A547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0DE4B5B7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03F6B571" w14:textId="77777777" w:rsidTr="00044C4F">
        <w:trPr>
          <w:trHeight w:val="558"/>
        </w:trPr>
        <w:tc>
          <w:tcPr>
            <w:tcW w:w="2727" w:type="dxa"/>
            <w:tcBorders>
              <w:right w:val="nil"/>
            </w:tcBorders>
            <w:vAlign w:val="center"/>
          </w:tcPr>
          <w:p w14:paraId="0B25FA9A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66204FF1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0D86AE33" w14:textId="77777777" w:rsidTr="00044C4F">
        <w:trPr>
          <w:trHeight w:val="566"/>
        </w:trPr>
        <w:tc>
          <w:tcPr>
            <w:tcW w:w="2727" w:type="dxa"/>
            <w:tcBorders>
              <w:right w:val="nil"/>
            </w:tcBorders>
            <w:vAlign w:val="center"/>
          </w:tcPr>
          <w:p w14:paraId="17F050DF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vAlign w:val="center"/>
          </w:tcPr>
          <w:p w14:paraId="2DBF0D7D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6B62F1B3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02F2C34E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680A4E5D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1921983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296FEF7D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7194DBDC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769D0D3C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4CD245A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1231BE67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FEB5B0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2D982C32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novo avaliador tomou conhecimento dos parâmetros contratualizados com o avaliado em:</w:t>
      </w:r>
    </w:p>
    <w:p w14:paraId="30D7AA69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13291DC6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___/___/_____ </w:t>
      </w:r>
    </w:p>
    <w:p w14:paraId="7196D064" w14:textId="77777777" w:rsidR="00C1452E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34FF1C98" w14:textId="77777777" w:rsidR="00A42914" w:rsidRPr="00044C4F" w:rsidRDefault="00A42914" w:rsidP="00044C4F">
      <w:pPr>
        <w:spacing w:after="240"/>
        <w:rPr>
          <w:rFonts w:ascii="Arial" w:hAnsi="Arial" w:cs="Arial"/>
          <w:sz w:val="18"/>
          <w:szCs w:val="18"/>
        </w:rPr>
      </w:pPr>
    </w:p>
    <w:p w14:paraId="285EAD1A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6D072C0D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</w:p>
    <w:p w14:paraId="48A21919" w14:textId="77777777" w:rsidR="00C1452E" w:rsidRDefault="00C1452E" w:rsidP="00C1452E">
      <w:pPr>
        <w:rPr>
          <w:rFonts w:ascii="Arial" w:hAnsi="Arial" w:cs="Arial"/>
          <w:sz w:val="18"/>
          <w:szCs w:val="18"/>
        </w:rPr>
      </w:pPr>
    </w:p>
    <w:p w14:paraId="6BD18F9B" w14:textId="77777777" w:rsid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238601FE" w14:textId="77777777" w:rsidR="00044C4F" w:rsidRP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0A36D09D" w14:textId="77777777" w:rsidR="00C1452E" w:rsidRPr="00044C4F" w:rsidRDefault="009E37BE" w:rsidP="00C1452E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3</w:t>
      </w:r>
      <w:r w:rsidR="00C1452E" w:rsidRPr="00044C4F">
        <w:rPr>
          <w:rFonts w:ascii="Arial" w:hAnsi="Arial" w:cs="Arial"/>
          <w:b/>
          <w:smallCaps/>
          <w:sz w:val="18"/>
          <w:szCs w:val="18"/>
        </w:rPr>
        <w:t>. Objetivos da Unidade Orgânica</w:t>
      </w:r>
    </w:p>
    <w:p w14:paraId="0F3CABC7" w14:textId="77777777" w:rsidR="00C1452E" w:rsidRPr="00044C4F" w:rsidRDefault="00C1452E" w:rsidP="00C1452E">
      <w:pPr>
        <w:jc w:val="both"/>
        <w:rPr>
          <w:rFonts w:ascii="Arial" w:hAnsi="Arial" w:cs="Arial"/>
          <w:smallCaps/>
          <w:sz w:val="18"/>
          <w:szCs w:val="18"/>
        </w:rPr>
      </w:pPr>
    </w:p>
    <w:p w14:paraId="468846A7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(Descrição dos objetivos da unidade orgânica)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452E" w:rsidRPr="00044C4F" w14:paraId="5B08B5D1" w14:textId="77777777" w:rsidTr="3123A0A1">
        <w:trPr>
          <w:trHeight w:val="3662"/>
        </w:trPr>
        <w:tc>
          <w:tcPr>
            <w:tcW w:w="5000" w:type="pct"/>
          </w:tcPr>
          <w:p w14:paraId="30B4EF0D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Eixos Estratégicos do Plano Estratégico: Objetivos Estratégicos do Plano Estratégico</w:t>
            </w:r>
          </w:p>
          <w:p w14:paraId="28439B4B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4A9505B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 - Ensino-Aprendizagem: OE1 - Assumir uma oferta formativa diferenciada</w:t>
            </w:r>
          </w:p>
          <w:p w14:paraId="2E7C912C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 - Ensino-Aprendizagem: OE2 - Concretizar a multidisciplinaridade entre as Escolas do IPSantarém</w:t>
            </w:r>
          </w:p>
          <w:p w14:paraId="7BD9FDDA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 - Ensino-Aprendizagem:</w:t>
            </w:r>
            <w:r>
              <w:tab/>
            </w:r>
            <w:r w:rsidRPr="252FD917">
              <w:rPr>
                <w:rFonts w:ascii="Arial" w:eastAsia="Arial" w:hAnsi="Arial" w:cs="Arial"/>
                <w:sz w:val="18"/>
                <w:szCs w:val="18"/>
              </w:rPr>
              <w:t>OE3 - Ser uma Instituição pedagogicamente inovadora</w:t>
            </w:r>
          </w:p>
          <w:p w14:paraId="74EC8F3A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OE4 - Promover projetos interdisciplinares de ligação à comunidade, orientados para as agendas para a década</w:t>
            </w:r>
          </w:p>
          <w:p w14:paraId="323F87CD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OE5 - Reforçar o posicionamento do Politécnico de Santarém no panorama de I&amp;D+I nacional e internacional</w:t>
            </w:r>
          </w:p>
          <w:p w14:paraId="4A499452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OE6 - Promover a formação avançada em alinhamento com a I%D+I</w:t>
            </w:r>
          </w:p>
          <w:p w14:paraId="03CBE742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II - Investigação, Desenvolvimento e Inovação em ligação à comunidade: OE7 - Promover a comunidade / Divulgação dos resultados e do Impacto da I&amp;D+I</w:t>
            </w:r>
          </w:p>
          <w:p w14:paraId="40737DCF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III – Internacionalização: OE8 - Explorar novos mercados no Ensino/aprendizagem</w:t>
            </w:r>
          </w:p>
          <w:p w14:paraId="29AE35D5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III – Internacionalização: OE9 - Explorar novos mercados nas redes de IDI</w:t>
            </w:r>
          </w:p>
          <w:p w14:paraId="1B53F8BC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OE10 - Melhorar a qualificação e as competências do Corpo Docente</w:t>
            </w:r>
          </w:p>
          <w:p w14:paraId="7F79FB4A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OE11 - Melhorar a qualificação e as competências do Corpo Não Docente</w:t>
            </w:r>
          </w:p>
          <w:p w14:paraId="05AA5287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OE12 - Atrair investigadores de referência para a rede de investigação e inovação do Politécnico de Santarém</w:t>
            </w:r>
          </w:p>
          <w:p w14:paraId="722CB645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IV - Competências chave das Pessoas: OE13 - Desenvolver o sentimento de pertença e melhorar os processos de comunicação interna e externa</w:t>
            </w:r>
          </w:p>
          <w:p w14:paraId="38595BDE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OE14 - Alinhar as práticas de responsabilidade social, ambiental e de inclusão com os objetivos de desenvolvimento sustentável</w:t>
            </w:r>
          </w:p>
          <w:p w14:paraId="57263594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OE15 - Concretizar um serviço de ação social escolar oportunos, eficaz e de referência</w:t>
            </w:r>
          </w:p>
          <w:p w14:paraId="6FE2581D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OE16 - Dotar o IPSantarém de infraestruturas modernas, competitivas e diferenciadoras</w:t>
            </w:r>
          </w:p>
          <w:p w14:paraId="595B3935" w14:textId="77777777" w:rsidR="00D24F6F" w:rsidRDefault="00D24F6F" w:rsidP="00D24F6F">
            <w:r w:rsidRPr="252FD917">
              <w:rPr>
                <w:rFonts w:ascii="Arial" w:eastAsia="Arial" w:hAnsi="Arial" w:cs="Arial"/>
                <w:sz w:val="18"/>
                <w:szCs w:val="18"/>
              </w:rPr>
              <w:t>V – Sustentabilidade: OE17 - Concretizar um modelo de governação sustentável orientado para a melhoria contínua e para a excelência</w:t>
            </w:r>
          </w:p>
          <w:p w14:paraId="577AF082" w14:textId="20B9057C" w:rsidR="3123A0A1" w:rsidRDefault="3123A0A1" w:rsidP="00D24F6F"/>
        </w:tc>
      </w:tr>
    </w:tbl>
    <w:p w14:paraId="2DE403A5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16287F21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5BE93A62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  <w:sectPr w:rsidR="00C60FF4" w:rsidRPr="00044C4F" w:rsidSect="005477B2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384BA73E" w14:textId="77777777" w:rsidR="002D452B" w:rsidRDefault="002D452B" w:rsidP="00C60FF4">
      <w:pPr>
        <w:jc w:val="both"/>
        <w:rPr>
          <w:rFonts w:ascii="Arial" w:hAnsi="Arial" w:cs="Arial"/>
          <w:b/>
          <w:sz w:val="18"/>
          <w:szCs w:val="18"/>
        </w:rPr>
      </w:pPr>
    </w:p>
    <w:p w14:paraId="73C8897E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C60FF4" w:rsidRPr="00044C4F">
        <w:rPr>
          <w:rFonts w:ascii="Arial" w:hAnsi="Arial" w:cs="Arial"/>
          <w:b/>
          <w:sz w:val="18"/>
          <w:szCs w:val="18"/>
        </w:rPr>
        <w:t xml:space="preserve">. 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34B3F2EB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2709F486" w14:textId="77777777" w:rsidR="00C1452E" w:rsidRPr="00044C4F" w:rsidRDefault="00C1452E" w:rsidP="002D452B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no início do período de avaliação)</w:t>
      </w:r>
      <w:r w:rsidRPr="00044C4F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</w:t>
      </w:r>
      <w:proofErr w:type="gramStart"/>
      <w:r w:rsidRPr="00044C4F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044C4F">
        <w:rPr>
          <w:rFonts w:ascii="Arial" w:hAnsi="Arial" w:cs="Arial"/>
          <w:sz w:val="18"/>
          <w:szCs w:val="18"/>
        </w:rPr>
        <w:t xml:space="preserve">A preencher no final do período de avaliação)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74"/>
        <w:gridCol w:w="584"/>
        <w:gridCol w:w="4123"/>
        <w:gridCol w:w="2065"/>
        <w:gridCol w:w="1373"/>
        <w:gridCol w:w="1509"/>
        <w:gridCol w:w="1373"/>
        <w:gridCol w:w="1710"/>
        <w:gridCol w:w="1575"/>
      </w:tblGrid>
      <w:tr w:rsidR="00270590" w:rsidRPr="00044C4F" w14:paraId="0B37BB13" w14:textId="77777777" w:rsidTr="002D452B">
        <w:trPr>
          <w:trHeight w:val="789"/>
          <w:jc w:val="center"/>
        </w:trPr>
        <w:tc>
          <w:tcPr>
            <w:tcW w:w="1748" w:type="pct"/>
            <w:gridSpan w:val="3"/>
            <w:vAlign w:val="center"/>
          </w:tcPr>
          <w:p w14:paraId="0E439943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699" w:type="pct"/>
            <w:vMerge w:val="restart"/>
            <w:vAlign w:val="center"/>
          </w:tcPr>
          <w:p w14:paraId="281C05D3" w14:textId="77777777" w:rsidR="00270590" w:rsidRPr="00044C4F" w:rsidRDefault="00270590" w:rsidP="00F853BC">
            <w:pPr>
              <w:ind w:left="-227" w:right="-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976" w:type="pct"/>
            <w:gridSpan w:val="2"/>
            <w:vMerge w:val="restart"/>
            <w:vAlign w:val="center"/>
          </w:tcPr>
          <w:p w14:paraId="33013B20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formação</w:t>
            </w:r>
          </w:p>
        </w:tc>
        <w:tc>
          <w:tcPr>
            <w:tcW w:w="465" w:type="pct"/>
            <w:vMerge w:val="restart"/>
            <w:vAlign w:val="center"/>
          </w:tcPr>
          <w:p w14:paraId="7044363E" w14:textId="77777777" w:rsidR="00270590" w:rsidRPr="00044C4F" w:rsidRDefault="00270590" w:rsidP="00E11179">
            <w:pPr>
              <w:ind w:left="-233" w:right="-236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579" w:type="pct"/>
            <w:vMerge w:val="restart"/>
            <w:vAlign w:val="center"/>
          </w:tcPr>
          <w:p w14:paraId="267B9991" w14:textId="77777777" w:rsidR="00270590" w:rsidRPr="00044C4F" w:rsidRDefault="00270590" w:rsidP="002D452B">
            <w:pPr>
              <w:spacing w:after="240"/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  <w:p w14:paraId="37FD8029" w14:textId="77777777" w:rsidR="00270590" w:rsidRPr="00044C4F" w:rsidRDefault="00270590" w:rsidP="00E11179">
            <w:pPr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(Quando fixada)</w:t>
            </w:r>
          </w:p>
        </w:tc>
        <w:tc>
          <w:tcPr>
            <w:tcW w:w="533" w:type="pct"/>
            <w:vMerge w:val="restart"/>
            <w:vAlign w:val="center"/>
          </w:tcPr>
          <w:p w14:paraId="3619E2A8" w14:textId="77777777" w:rsidR="00270590" w:rsidRPr="00044C4F" w:rsidRDefault="00270590" w:rsidP="00E11179">
            <w:pPr>
              <w:ind w:left="-279" w:right="-235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270590" w:rsidRPr="00044C4F" w14:paraId="48C30806" w14:textId="77777777" w:rsidTr="002D452B">
        <w:trPr>
          <w:trHeight w:val="554"/>
          <w:jc w:val="center"/>
        </w:trPr>
        <w:tc>
          <w:tcPr>
            <w:tcW w:w="353" w:type="pct"/>
            <w:gridSpan w:val="2"/>
            <w:vAlign w:val="center"/>
          </w:tcPr>
          <w:p w14:paraId="02B7C35B" w14:textId="77777777" w:rsidR="00270590" w:rsidRPr="00044C4F" w:rsidRDefault="00270590" w:rsidP="0064420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N.º </w:t>
            </w:r>
          </w:p>
        </w:tc>
        <w:tc>
          <w:tcPr>
            <w:tcW w:w="1395" w:type="pct"/>
            <w:vAlign w:val="center"/>
          </w:tcPr>
          <w:p w14:paraId="4CC264CA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/>
            <w:vAlign w:val="center"/>
          </w:tcPr>
          <w:p w14:paraId="7D34F5C7" w14:textId="77777777" w:rsidR="00270590" w:rsidRPr="00044C4F" w:rsidRDefault="00270590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  <w:gridSpan w:val="2"/>
            <w:vMerge/>
            <w:vAlign w:val="center"/>
          </w:tcPr>
          <w:p w14:paraId="0B4020A7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D7B270A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F904CB7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971CD3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A1F701D" w14:textId="77777777" w:rsidTr="0064420B">
        <w:trPr>
          <w:trHeight w:val="547"/>
          <w:jc w:val="center"/>
        </w:trPr>
        <w:tc>
          <w:tcPr>
            <w:tcW w:w="1748" w:type="pct"/>
            <w:gridSpan w:val="3"/>
            <w:vAlign w:val="center"/>
          </w:tcPr>
          <w:p w14:paraId="03EFCA41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5F96A722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pct"/>
            <w:gridSpan w:val="2"/>
            <w:vMerge/>
            <w:vAlign w:val="center"/>
          </w:tcPr>
          <w:p w14:paraId="5B95CD12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220BBB2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3CB595B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D9C8D39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CA23275" w14:textId="77777777" w:rsidTr="0064420B">
        <w:trPr>
          <w:trHeight w:val="669"/>
          <w:jc w:val="center"/>
        </w:trPr>
        <w:tc>
          <w:tcPr>
            <w:tcW w:w="1748" w:type="pct"/>
            <w:gridSpan w:val="3"/>
            <w:vAlign w:val="center"/>
          </w:tcPr>
          <w:p w14:paraId="30C194D0" w14:textId="77777777" w:rsidR="0064420B" w:rsidRPr="00044C4F" w:rsidRDefault="0064420B" w:rsidP="00B07E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675E05EE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2FC17F8B" w14:textId="77777777" w:rsidR="0064420B" w:rsidRPr="00044C4F" w:rsidRDefault="0064420B" w:rsidP="00E11179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7EE6891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1726A9D" w14:textId="77777777" w:rsidR="0064420B" w:rsidRPr="00044C4F" w:rsidRDefault="00487F96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2F04827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361569721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DCC669A">
                    <v:rect id="Rectangle 385" style="position:absolute;margin-left:36.1pt;margin-top:11.2pt;width:1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BE9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4C269087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A4F7224" w14:textId="77777777" w:rsidR="00044C4F" w:rsidRDefault="00044C4F" w:rsidP="00E111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DA82B" w14:textId="77777777" w:rsidR="0064420B" w:rsidRPr="00044C4F" w:rsidRDefault="00487F96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FDA5BC2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790390282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A457041">
                    <v:rect id="Rectangle 386" style="position:absolute;margin-left:36.1pt;margin-top:10.45pt;width:15pt;height:1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1DE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DADC93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5AE48A43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A39903C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0F40DEB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9C2217E" w14:textId="77777777" w:rsidR="0064420B" w:rsidRPr="00044C4F" w:rsidRDefault="00487F96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19D2CDE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933161339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5FC8577E">
                    <v:rect id="Rectangle 387" style="position:absolute;margin-left:46.6pt;margin-top:11.5pt;width:1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37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7519AEC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77A52294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1ECA5B" w14:textId="77777777" w:rsidR="0064420B" w:rsidRPr="00044C4F" w:rsidRDefault="00487F96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37037A9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625938029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4836FC8">
                    <v:rect id="Rectangle 388" style="position:absolute;margin-left:46.6pt;margin-top:9.6pt;width:15pt;height:14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B8EF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C28B262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007DCDA8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EA2D7" w14:textId="77777777" w:rsidR="00044C4F" w:rsidRDefault="00044C4F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DF6003" w14:textId="77777777" w:rsidR="0064420B" w:rsidRPr="00044C4F" w:rsidRDefault="00487F96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7ECC485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520465826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551808C">
                    <v:rect id="Rectangle 383" style="position:absolute;margin-left:36.6pt;margin-top:12.8pt;width:15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8B8B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22457BB3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DD355C9" w14:textId="77777777" w:rsidR="0064420B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F0B1" w14:textId="77777777" w:rsidR="002D452B" w:rsidRPr="00044C4F" w:rsidRDefault="002D452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CFDCCF" w14:textId="77777777" w:rsidR="0064420B" w:rsidRPr="00044C4F" w:rsidRDefault="00487F96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4629E2B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306104471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CB29794">
                    <v:rect id="Rectangle 384" style="position:absolute;margin-left:36.1pt;margin-top:10.45pt;width:15pt;height: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24E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18E64C6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717AAFBA" w14:textId="77777777" w:rsidR="0064420B" w:rsidRPr="00044C4F" w:rsidRDefault="0064420B" w:rsidP="00CA34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6EE48EE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316D17B" w14:textId="77777777" w:rsidTr="002D452B">
        <w:trPr>
          <w:trHeight w:val="599"/>
          <w:jc w:val="center"/>
        </w:trPr>
        <w:tc>
          <w:tcPr>
            <w:tcW w:w="155" w:type="pct"/>
            <w:vAlign w:val="center"/>
          </w:tcPr>
          <w:p w14:paraId="0C2DCDA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908EB2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21FD38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FE2DD96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7357532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7F023C8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BDB5498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916C19D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61ED4E73" w14:textId="77777777" w:rsidTr="002D452B">
        <w:trPr>
          <w:trHeight w:val="565"/>
          <w:jc w:val="center"/>
        </w:trPr>
        <w:tc>
          <w:tcPr>
            <w:tcW w:w="155" w:type="pct"/>
            <w:vAlign w:val="center"/>
          </w:tcPr>
          <w:p w14:paraId="737D107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7486946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87F57B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4738AF4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6ABBD8F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6BBA33E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64FCBC1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C8C6B09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37AAF844" w14:textId="77777777" w:rsidTr="002D452B">
        <w:trPr>
          <w:trHeight w:val="687"/>
          <w:jc w:val="center"/>
        </w:trPr>
        <w:tc>
          <w:tcPr>
            <w:tcW w:w="155" w:type="pct"/>
            <w:vAlign w:val="center"/>
          </w:tcPr>
          <w:p w14:paraId="32497ED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382A36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5C71F13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2199465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DA123B1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C4CEA3D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0895670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8C1F859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BDFA4EA" w14:textId="77777777" w:rsidTr="002D452B">
        <w:trPr>
          <w:trHeight w:val="552"/>
          <w:jc w:val="center"/>
        </w:trPr>
        <w:tc>
          <w:tcPr>
            <w:tcW w:w="353" w:type="pct"/>
            <w:gridSpan w:val="2"/>
            <w:vAlign w:val="center"/>
          </w:tcPr>
          <w:p w14:paraId="2415E847" w14:textId="77777777" w:rsidR="0064420B" w:rsidRPr="00044C4F" w:rsidRDefault="0064420B" w:rsidP="00CA34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CA34C1" w:rsidRPr="00044C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5" w:type="pct"/>
            <w:vAlign w:val="center"/>
          </w:tcPr>
          <w:p w14:paraId="381311C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5A89C083" w14:textId="77777777" w:rsidR="0064420B" w:rsidRPr="00044C4F" w:rsidRDefault="0064420B" w:rsidP="0064420B">
            <w:pPr>
              <w:ind w:left="-227" w:right="-22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0C8FE7C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B787C7C" w14:textId="77777777" w:rsidTr="0064420B">
        <w:trPr>
          <w:trHeight w:val="546"/>
          <w:jc w:val="center"/>
        </w:trPr>
        <w:tc>
          <w:tcPr>
            <w:tcW w:w="1748" w:type="pct"/>
            <w:gridSpan w:val="3"/>
            <w:vAlign w:val="center"/>
          </w:tcPr>
          <w:p w14:paraId="41004F1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67C0C65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308D56CC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601153B2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555D53F9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61FBCD3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1909844172" name="Rectangl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3074184">
                    <v:rect id="Rectangle 443" style="position:absolute;margin-left:36.1pt;margin-top:11.2pt;width:1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CC36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266575D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97E50C6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B5C62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B79BE16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768441349" name="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0C259F2">
                    <v:rect id="Rectangle 444" style="position:absolute;margin-left:36.1pt;margin-top:10.45pt;width:15pt;height:1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0D94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6F9FAB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7B04FA47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4BDB707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568C698B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07C160E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B756F4A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500068811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55A285E">
                    <v:rect id="Rectangle 445" style="position:absolute;margin-left:46.6pt;margin-top:11.5pt;width:1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432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ECC9E17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A939487" w14:textId="77777777" w:rsidR="002D452B" w:rsidRDefault="002D452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C43EB3D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2C7302A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407252034" name="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744BA61">
                    <v:rect id="Rectangle 446" style="position:absolute;margin-left:46.6pt;margin-top:9.6pt;width:15pt;height:1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BA3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B626236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6AA258D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BD3EC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870C89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24D9258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935324258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DBD4A34">
                    <v:rect id="Rectangle 447" style="position:absolute;margin-left:36.6pt;margin-top:12.8pt;width:1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B9E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2D23146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0DCCCAD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F6883" w14:textId="77777777" w:rsidR="002D452B" w:rsidRPr="00044C4F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BC0D9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4FBD3FA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338772299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DD2279D">
                    <v:rect id="Rectangle 448" style="position:absolute;margin-left:36.1pt;margin-top:10.4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72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D9517C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54C529E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C0157D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6B2E76B3" w14:textId="77777777" w:rsidTr="0064420B">
        <w:trPr>
          <w:trHeight w:val="568"/>
          <w:jc w:val="center"/>
        </w:trPr>
        <w:tc>
          <w:tcPr>
            <w:tcW w:w="1748" w:type="pct"/>
            <w:gridSpan w:val="3"/>
            <w:vAlign w:val="center"/>
          </w:tcPr>
          <w:p w14:paraId="701D901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3691E7B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26770CE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CBEED82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E36661F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8645DC7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35E58C4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02D9AB17" w14:textId="77777777" w:rsidTr="002D452B">
        <w:trPr>
          <w:trHeight w:val="565"/>
          <w:jc w:val="center"/>
        </w:trPr>
        <w:tc>
          <w:tcPr>
            <w:tcW w:w="155" w:type="pct"/>
            <w:vAlign w:val="center"/>
          </w:tcPr>
          <w:p w14:paraId="3B26D86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62EBF9A1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C6C2CD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09E88E4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08C98E9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79F8E76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7818863E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4F69B9A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02C79F1" w14:textId="77777777" w:rsidTr="002D452B">
        <w:trPr>
          <w:trHeight w:val="559"/>
          <w:jc w:val="center"/>
        </w:trPr>
        <w:tc>
          <w:tcPr>
            <w:tcW w:w="155" w:type="pct"/>
            <w:vAlign w:val="center"/>
          </w:tcPr>
          <w:p w14:paraId="34E17E9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5F07D11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1508A3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3D6B1D6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7DBC151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F8BD81B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613E9C1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037B8A3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30505FE" w14:textId="77777777" w:rsidTr="002D452B">
        <w:trPr>
          <w:trHeight w:val="723"/>
          <w:jc w:val="center"/>
        </w:trPr>
        <w:tc>
          <w:tcPr>
            <w:tcW w:w="155" w:type="pct"/>
            <w:vAlign w:val="center"/>
          </w:tcPr>
          <w:p w14:paraId="6843B7A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687C6DE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5B2F937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8E6DD4E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D3BEE8F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B88899E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9E2BB2B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7C0D796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1807BDE" w14:textId="77777777" w:rsidTr="002D452B">
        <w:trPr>
          <w:trHeight w:val="558"/>
          <w:jc w:val="center"/>
        </w:trPr>
        <w:tc>
          <w:tcPr>
            <w:tcW w:w="353" w:type="pct"/>
            <w:gridSpan w:val="2"/>
            <w:vAlign w:val="center"/>
          </w:tcPr>
          <w:p w14:paraId="25412413" w14:textId="77777777" w:rsidR="0064420B" w:rsidRPr="00044C4F" w:rsidRDefault="0064420B" w:rsidP="006442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</w:p>
        </w:tc>
        <w:tc>
          <w:tcPr>
            <w:tcW w:w="1395" w:type="pct"/>
            <w:vAlign w:val="center"/>
          </w:tcPr>
          <w:p w14:paraId="030DAF8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15F20B72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0D142F6F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90748B1" w14:textId="77777777" w:rsidTr="0064420B">
        <w:trPr>
          <w:trHeight w:val="544"/>
          <w:jc w:val="center"/>
        </w:trPr>
        <w:tc>
          <w:tcPr>
            <w:tcW w:w="1748" w:type="pct"/>
            <w:gridSpan w:val="3"/>
            <w:vAlign w:val="center"/>
          </w:tcPr>
          <w:p w14:paraId="4475AD14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120C4E9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42AFC42D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A6F7C83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71CA723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C2FBD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ADA1EC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53626645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7D74D1A">
                    <v:rect id="Rectangle 497" style="position:absolute;margin-left:36.1pt;margin-top:11.2pt;width:15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4A32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72FCA4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5FBE423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53626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977A5B9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804431896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674D824">
                    <v:rect id="Rectangle 498" style="position:absolute;margin-left:36.1pt;margin-top:10.45pt;width:15pt;height:1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1391C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C805B3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D3F0BEC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14DC7F18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5CF4315" w14:textId="77777777" w:rsidR="002D452B" w:rsidRDefault="002D452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39059D99" w14:textId="77777777" w:rsidR="0064420B" w:rsidRPr="00044C4F" w:rsidRDefault="00487F96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3D6C54F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145329564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14CD5BB">
                    <v:rect id="Rectangle 499" style="position:absolute;margin-left:46.6pt;margin-top:11.5pt;width:15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544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C6BDB4D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3CB648E9" w14:textId="77777777" w:rsidR="002D452B" w:rsidRDefault="002D452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43EB245F" w14:textId="77777777" w:rsidR="0064420B" w:rsidRPr="00044C4F" w:rsidRDefault="00487F96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2DBD1F3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717945753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6B420055">
                    <v:rect id="Rectangle 500" style="position:absolute;margin-left:46.6pt;margin-top:9.6pt;width:15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ABD4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9E6018C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0C178E9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395D3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4BC2F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AD136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E1EF99" wp14:editId="0777777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7620" t="10160" r="11430" b="8890"/>
                      <wp:wrapNone/>
                      <wp:docPr id="1762797794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EA00722">
                    <v:rect id="Rectangle 501" style="position:absolute;margin-left:36.6pt;margin-top:12.8pt;width:1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911D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72356983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51E9592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9E314A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98CB1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7D77756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608498520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3D575B4">
                    <v:rect id="Rectangle 502" style="position:absolute;margin-left:36.1pt;margin-top:10.45pt;width:1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8985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6BAC3F6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4734134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42EF208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C40EFA2" w14:textId="77777777" w:rsidTr="0064420B">
        <w:trPr>
          <w:trHeight w:val="552"/>
          <w:jc w:val="center"/>
        </w:trPr>
        <w:tc>
          <w:tcPr>
            <w:tcW w:w="1748" w:type="pct"/>
            <w:gridSpan w:val="3"/>
            <w:vAlign w:val="center"/>
          </w:tcPr>
          <w:p w14:paraId="048FE7E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7B40C95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B4D723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093CA6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503B19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828874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0BD9A1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35A5D023" w14:textId="77777777" w:rsidTr="0064420B">
        <w:trPr>
          <w:trHeight w:val="560"/>
          <w:jc w:val="center"/>
        </w:trPr>
        <w:tc>
          <w:tcPr>
            <w:tcW w:w="155" w:type="pct"/>
            <w:vAlign w:val="center"/>
          </w:tcPr>
          <w:p w14:paraId="4874E72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0C136CF1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A392C6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90583F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8F21D9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3C326F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853B84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012523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89D9A66" w14:textId="77777777" w:rsidTr="0064420B">
        <w:trPr>
          <w:trHeight w:val="539"/>
          <w:jc w:val="center"/>
        </w:trPr>
        <w:tc>
          <w:tcPr>
            <w:tcW w:w="155" w:type="pct"/>
            <w:vAlign w:val="center"/>
          </w:tcPr>
          <w:p w14:paraId="75DB54F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5A25747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9B8D95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8BEFD2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7A7642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9206A8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7B7A70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1887C7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8F8B1D3" w14:textId="77777777" w:rsidTr="0064420B">
        <w:trPr>
          <w:trHeight w:val="576"/>
          <w:jc w:val="center"/>
        </w:trPr>
        <w:tc>
          <w:tcPr>
            <w:tcW w:w="155" w:type="pct"/>
            <w:vAlign w:val="center"/>
          </w:tcPr>
          <w:p w14:paraId="31C6196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B7FD67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38D6B9B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2F860B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98536F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BC1BAF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1C988F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B22BB7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A3E413F" w14:textId="77777777" w:rsidTr="002D452B">
        <w:trPr>
          <w:trHeight w:val="521"/>
          <w:jc w:val="center"/>
        </w:trPr>
        <w:tc>
          <w:tcPr>
            <w:tcW w:w="353" w:type="pct"/>
            <w:gridSpan w:val="2"/>
            <w:vAlign w:val="center"/>
          </w:tcPr>
          <w:p w14:paraId="3812A0CA" w14:textId="77777777" w:rsidR="0064420B" w:rsidRPr="00044C4F" w:rsidRDefault="0064420B" w:rsidP="006442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2CCF039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2B59111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17B246D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236936E" w14:textId="77777777" w:rsidTr="0064420B">
        <w:trPr>
          <w:trHeight w:val="557"/>
          <w:jc w:val="center"/>
        </w:trPr>
        <w:tc>
          <w:tcPr>
            <w:tcW w:w="1748" w:type="pct"/>
            <w:gridSpan w:val="3"/>
            <w:vAlign w:val="center"/>
          </w:tcPr>
          <w:p w14:paraId="6BF89DA3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5C3E0E7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66A1FAB9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090EEA87" w14:textId="77777777" w:rsidR="0064420B" w:rsidRPr="00044C4F" w:rsidRDefault="0064420B" w:rsidP="007B0469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76BB753C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74A88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0474B8F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898725597" name="Rectangl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F3147FF">
                    <v:rect id="Rectangle 545" style="position:absolute;margin-left:36.1pt;margin-top:11.2pt;width:1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D103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1E8E5FA3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13DA1E0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C20E5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8A8CBB4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82966381" name="Rectangl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E4C17D9">
                    <v:rect id="Rectangle 546" style="position:absolute;margin-left:36.1pt;margin-top:10.45pt;width:1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276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0F2A7AF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75CAC6F5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0D66824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66060428" w14:textId="77777777" w:rsidR="002D452B" w:rsidRDefault="002D452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D16D04B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F15AF06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2008532380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65F20E61">
                    <v:rect id="Rectangle 547" style="position:absolute;margin-left:46.6pt;margin-top:11.5pt;width:1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5EA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525381F6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D0656FE" w14:textId="77777777" w:rsidR="002D452B" w:rsidRDefault="002D452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602ADBC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D11E76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588880891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76F9259">
                    <v:rect id="Rectangle 548" style="position:absolute;margin-left:46.6pt;margin-top:9.6pt;width:1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491C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6F4C848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7B37605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798F2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9A505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79D35" w14:textId="77777777" w:rsidR="002D452B" w:rsidRPr="00044C4F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6F6409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704F77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1653742231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A157E63">
                    <v:rect id="Rectangle 549" style="position:absolute;margin-left:35.4pt;margin-top:4.25pt;width:15pt;height:1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2CED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17686DC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BD644D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9D58E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F910B40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701378080" name="Rectangl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CE30242">
                    <v:rect id="Rectangle 550" style="position:absolute;margin-left:36.1pt;margin-top:10.45pt;width:1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279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9C876A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1A3FAC4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2BBD94B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73E6965" w14:textId="77777777" w:rsidTr="0064420B">
        <w:trPr>
          <w:trHeight w:val="564"/>
          <w:jc w:val="center"/>
        </w:trPr>
        <w:tc>
          <w:tcPr>
            <w:tcW w:w="1748" w:type="pct"/>
            <w:gridSpan w:val="3"/>
            <w:vAlign w:val="center"/>
          </w:tcPr>
          <w:p w14:paraId="18E7F78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5854DE7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CA7ADD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14EE24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661466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759004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C5B615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D76284F" w14:textId="77777777" w:rsidTr="0064420B">
        <w:trPr>
          <w:trHeight w:val="580"/>
          <w:jc w:val="center"/>
        </w:trPr>
        <w:tc>
          <w:tcPr>
            <w:tcW w:w="155" w:type="pct"/>
            <w:vAlign w:val="center"/>
          </w:tcPr>
          <w:p w14:paraId="3DB4011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792F1AA2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A499DF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E7E3C4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3F828E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AC57CB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186B13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C57C43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C43FD66" w14:textId="77777777" w:rsidTr="0064420B">
        <w:trPr>
          <w:trHeight w:val="545"/>
          <w:jc w:val="center"/>
        </w:trPr>
        <w:tc>
          <w:tcPr>
            <w:tcW w:w="155" w:type="pct"/>
            <w:vAlign w:val="center"/>
          </w:tcPr>
          <w:p w14:paraId="5BBC08D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D404BC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61319B8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1A560F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0DF735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A413BF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3D28B4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7EFA3E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AFE18F0" w14:textId="77777777" w:rsidTr="0064420B">
        <w:trPr>
          <w:trHeight w:val="567"/>
          <w:jc w:val="center"/>
        </w:trPr>
        <w:tc>
          <w:tcPr>
            <w:tcW w:w="155" w:type="pct"/>
            <w:vAlign w:val="center"/>
          </w:tcPr>
          <w:p w14:paraId="4ACE758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41C6AC2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2DC4458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FFCBC0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728B4D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4959D4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7BD58BA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357A96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25C28E6" w14:textId="77777777" w:rsidTr="002D452B">
        <w:trPr>
          <w:trHeight w:val="561"/>
          <w:jc w:val="center"/>
        </w:trPr>
        <w:tc>
          <w:tcPr>
            <w:tcW w:w="353" w:type="pct"/>
            <w:gridSpan w:val="2"/>
            <w:vAlign w:val="center"/>
          </w:tcPr>
          <w:p w14:paraId="1FB87FD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580CB7E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0D54ADE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4469066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DB81CF2" w14:textId="77777777" w:rsidTr="0064420B">
        <w:trPr>
          <w:trHeight w:val="697"/>
          <w:jc w:val="center"/>
        </w:trPr>
        <w:tc>
          <w:tcPr>
            <w:tcW w:w="1748" w:type="pct"/>
            <w:gridSpan w:val="3"/>
            <w:vAlign w:val="center"/>
          </w:tcPr>
          <w:p w14:paraId="7453991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5A7E0CF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60FA6563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D70027A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1AC5CDBE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3254C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FFFF4B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420463461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DB7BA86">
                    <v:rect id="Rectangle 587" style="position:absolute;margin-left:36.1pt;margin-top:11.2pt;width:1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0CBF9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506BE8E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42D4C27" w14:textId="77777777" w:rsidR="002D452B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8D8AB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BE9519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535941571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256170F">
                    <v:rect id="Rectangle 588" style="position:absolute;margin-left:36.1pt;margin-top:10.45pt;width:1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0C1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4757B4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572E399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71B5390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6CEB15CE" w14:textId="77777777" w:rsidR="002D452B" w:rsidRDefault="002D452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40632FA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3938BD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078218950" name="Rectangl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56A6E07">
                    <v:rect id="Rectangle 589" style="position:absolute;margin-left:46.6pt;margin-top:11.5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C80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DACC7D4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66518E39" w14:textId="77777777" w:rsidR="002D452B" w:rsidRDefault="002D452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A7CA60F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67137C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427101682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532FDF3">
                    <v:rect id="Rectangle 590" style="position:absolute;margin-left:46.6pt;margin-top:9.6pt;width:1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524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8630321" w14:textId="77777777" w:rsidR="0064420B" w:rsidRPr="00044C4F" w:rsidRDefault="0064420B" w:rsidP="0064420B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7E75FCD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DAA0E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AF2BF" w14:textId="77777777" w:rsidR="002D452B" w:rsidRPr="00044C4F" w:rsidRDefault="002D452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A2CDC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8D0929F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913744413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2083424">
                    <v:rect id="Rectangle 591" style="position:absolute;margin-left:35.4pt;margin-top:4.25pt;width:15pt;height:1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FA42D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A292896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1599E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817D2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97CE55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2064695962" name="Rectangl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9C5DFC4">
                    <v:rect id="Rectangle 592" style="position:absolute;margin-left:36.1pt;margin-top:10.45pt;width:1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EF17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137813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7673E5A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041D98D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D2DA704" w14:textId="77777777" w:rsidTr="0064420B">
        <w:trPr>
          <w:trHeight w:val="548"/>
          <w:jc w:val="center"/>
        </w:trPr>
        <w:tc>
          <w:tcPr>
            <w:tcW w:w="1748" w:type="pct"/>
            <w:gridSpan w:val="3"/>
            <w:vAlign w:val="center"/>
          </w:tcPr>
          <w:p w14:paraId="471F7ED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5AB7C0C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5B3369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55F19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C2776E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5342E6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EB89DE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7B4129E" w14:textId="77777777" w:rsidTr="00CA34C1">
        <w:trPr>
          <w:trHeight w:val="551"/>
          <w:jc w:val="center"/>
        </w:trPr>
        <w:tc>
          <w:tcPr>
            <w:tcW w:w="155" w:type="pct"/>
            <w:vAlign w:val="center"/>
          </w:tcPr>
          <w:p w14:paraId="388C647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7D62D461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78B034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92506D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1CD0C1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FD8715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BDFDFC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1F9AE5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A62820E" w14:textId="77777777" w:rsidTr="00CA34C1">
        <w:trPr>
          <w:trHeight w:val="559"/>
          <w:jc w:val="center"/>
        </w:trPr>
        <w:tc>
          <w:tcPr>
            <w:tcW w:w="155" w:type="pct"/>
            <w:vAlign w:val="center"/>
          </w:tcPr>
          <w:p w14:paraId="77164DE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00F03A6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6930E82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0E36DA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2D8521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CE19BC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3966B7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353654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E19BF87" w14:textId="77777777" w:rsidTr="00CA34C1">
        <w:trPr>
          <w:trHeight w:val="553"/>
          <w:jc w:val="center"/>
        </w:trPr>
        <w:tc>
          <w:tcPr>
            <w:tcW w:w="155" w:type="pct"/>
            <w:vAlign w:val="center"/>
          </w:tcPr>
          <w:p w14:paraId="6BF20CB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271AE1F2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AE5B7A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955E09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2C4242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79CA55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ABF93C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1DCB01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9469F4F" w14:textId="77777777" w:rsidTr="002D452B">
        <w:trPr>
          <w:trHeight w:val="413"/>
          <w:jc w:val="center"/>
        </w:trPr>
        <w:tc>
          <w:tcPr>
            <w:tcW w:w="353" w:type="pct"/>
            <w:gridSpan w:val="2"/>
            <w:vAlign w:val="center"/>
          </w:tcPr>
          <w:p w14:paraId="6876C0B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5CEE69C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49EFA89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4B644A8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8A14DB2" w14:textId="77777777" w:rsidTr="007B0469">
        <w:trPr>
          <w:trHeight w:val="686"/>
          <w:jc w:val="center"/>
        </w:trPr>
        <w:tc>
          <w:tcPr>
            <w:tcW w:w="1748" w:type="pct"/>
            <w:gridSpan w:val="3"/>
            <w:vAlign w:val="center"/>
          </w:tcPr>
          <w:p w14:paraId="082C48E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2677290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249BF8C6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BC43B45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EF46479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CF0F1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50B1C4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1988539158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5CFB5F84">
                    <v:rect id="Rectangle 623" style="position:absolute;margin-left:36.1pt;margin-top:11.2pt;width:1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347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4B2E54E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AB58C42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6FCEA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ACAA78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719601331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569FEECA">
                    <v:rect id="Rectangle 624" style="position:absolute;margin-left:36.1pt;margin-top:10.45pt;width:1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C65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F3ACF22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4EA9BA15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60FBD3F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332107B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0CA7442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75AE99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033394732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9209DD6">
                    <v:rect id="Rectangle 625" style="position:absolute;margin-left:46.6pt;margin-top:11.5pt;width:1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8C619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1925107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5D98A3F1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6563D047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5D0A7FA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072670536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77FB5B1">
                    <v:rect id="Rectangle 626" style="position:absolute;margin-left:46.6pt;margin-top:9.6pt;width:1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717B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0C4C10B" w14:textId="77777777" w:rsidR="0064420B" w:rsidRPr="00044C4F" w:rsidRDefault="0064420B" w:rsidP="0064420B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50C86B8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EDCC55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B8815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91B0D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D4E2FD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2FCA2D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1068928484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7A44862">
                    <v:rect id="Rectangle 627" style="position:absolute;margin-left:35.4pt;margin-top:4.25pt;width:15pt;height:13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11F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810F0D1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797DC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E503B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07B0E62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596982515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6C44274A">
                    <v:rect id="Rectangle 628" style="position:absolute;margin-left:36.1pt;margin-top:10.45pt;width:1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EB26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43894B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25AF7EA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2633CEB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C713501" w14:textId="77777777" w:rsidTr="0064420B">
        <w:trPr>
          <w:trHeight w:val="558"/>
          <w:jc w:val="center"/>
        </w:trPr>
        <w:tc>
          <w:tcPr>
            <w:tcW w:w="1748" w:type="pct"/>
            <w:gridSpan w:val="3"/>
            <w:vAlign w:val="center"/>
          </w:tcPr>
          <w:p w14:paraId="2F3A930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4B1D477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5BE1F1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AFAB43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42C5D4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D2E12B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08F224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267BB14" w14:textId="77777777" w:rsidTr="007B0469">
        <w:trPr>
          <w:trHeight w:val="702"/>
          <w:jc w:val="center"/>
        </w:trPr>
        <w:tc>
          <w:tcPr>
            <w:tcW w:w="155" w:type="pct"/>
            <w:vAlign w:val="center"/>
          </w:tcPr>
          <w:p w14:paraId="1A62992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5E6D6F63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7B96985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FE634F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2A1F98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00079F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99D861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91D276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2BA50C3" w14:textId="77777777" w:rsidTr="007B0469">
        <w:trPr>
          <w:trHeight w:val="711"/>
          <w:jc w:val="center"/>
        </w:trPr>
        <w:tc>
          <w:tcPr>
            <w:tcW w:w="155" w:type="pct"/>
            <w:vAlign w:val="center"/>
          </w:tcPr>
          <w:p w14:paraId="6A61970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6F5CD9E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EF7FBD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40C982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5C7803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27D639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101B52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8EC45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E9242C5" w14:textId="77777777" w:rsidTr="007B0469">
        <w:trPr>
          <w:trHeight w:val="693"/>
          <w:jc w:val="center"/>
        </w:trPr>
        <w:tc>
          <w:tcPr>
            <w:tcW w:w="155" w:type="pct"/>
            <w:vAlign w:val="center"/>
          </w:tcPr>
          <w:p w14:paraId="42BC021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26DC10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A82154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6FDCF4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BEE236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CCC088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A990D2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03CC4D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AD0C181" w14:textId="77777777" w:rsidTr="002D452B">
        <w:trPr>
          <w:trHeight w:val="562"/>
          <w:jc w:val="center"/>
        </w:trPr>
        <w:tc>
          <w:tcPr>
            <w:tcW w:w="353" w:type="pct"/>
            <w:gridSpan w:val="2"/>
            <w:vAlign w:val="center"/>
          </w:tcPr>
          <w:p w14:paraId="6ED92FE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59803F9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19B2406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5BAD342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5CB8070" w14:textId="77777777" w:rsidTr="007B0469">
        <w:trPr>
          <w:trHeight w:val="683"/>
          <w:jc w:val="center"/>
        </w:trPr>
        <w:tc>
          <w:tcPr>
            <w:tcW w:w="1748" w:type="pct"/>
            <w:gridSpan w:val="3"/>
            <w:vAlign w:val="center"/>
          </w:tcPr>
          <w:p w14:paraId="0C7D08A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37A3105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7DC8C081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5BB4F17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477E574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23F87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B15CAA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547155622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47B1850">
                    <v:rect id="Rectangle 653" style="position:absolute;margin-left:36.1pt;margin-top:11.2pt;width:1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6EA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825E4E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FD9042A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4AC0E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82F0B5A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594165208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C5B83F6">
                    <v:rect id="Rectangle 654" style="position:absolute;margin-left:36.1pt;margin-top:10.45pt;width:1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526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CDA4904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52D4810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2C85B5B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62D3F89E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0695D3E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DEC2BBD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042472945" name="Rectangl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5D8C41A0">
                    <v:rect id="Rectangle 655" style="position:absolute;margin-left:46.6pt;margin-top:11.5pt;width:1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CC08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F15AC08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2780AF0D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95AC064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761D826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2043637905" name="Rectangl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7982388">
                    <v:rect id="Rectangle 656" style="position:absolute;margin-left:46.6pt;margin-top:9.6pt;width:15pt;height:1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C8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8626205" w14:textId="77777777" w:rsidR="0064420B" w:rsidRPr="00044C4F" w:rsidRDefault="0064420B" w:rsidP="0064420B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46FC4A0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2ECC6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96693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297C67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26B50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84641D9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1654600668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C94A377">
                    <v:rect id="Rectangle 657" style="position:absolute;margin-left:35.4pt;margin-top:4.25pt;width:15pt;height:1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AF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48740F3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71A77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5A11D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D74D8D8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765976061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61F0AC8">
                    <v:rect id="Rectangle 658" style="position:absolute;margin-left:36.1pt;margin-top:10.45pt;width:15pt;height:1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714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B32E41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732434A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2328BB0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9CF553F" w14:textId="77777777" w:rsidTr="0064420B">
        <w:trPr>
          <w:trHeight w:val="550"/>
          <w:jc w:val="center"/>
        </w:trPr>
        <w:tc>
          <w:tcPr>
            <w:tcW w:w="1748" w:type="pct"/>
            <w:gridSpan w:val="3"/>
            <w:vAlign w:val="center"/>
          </w:tcPr>
          <w:p w14:paraId="772DF67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256AC6D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8AA98D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65A140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104938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D16AC4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2A4EA1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35FA8DFA" w14:textId="77777777" w:rsidTr="007B0469">
        <w:trPr>
          <w:trHeight w:val="703"/>
          <w:jc w:val="center"/>
        </w:trPr>
        <w:tc>
          <w:tcPr>
            <w:tcW w:w="155" w:type="pct"/>
            <w:vAlign w:val="center"/>
          </w:tcPr>
          <w:p w14:paraId="53AA5492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5A1EA13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58717D3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338A72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1DAA4D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AEAF47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81B37B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E500C7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2B9EBA6" w14:textId="77777777" w:rsidTr="007B0469">
        <w:trPr>
          <w:trHeight w:val="699"/>
          <w:jc w:val="center"/>
        </w:trPr>
        <w:tc>
          <w:tcPr>
            <w:tcW w:w="155" w:type="pct"/>
            <w:vAlign w:val="center"/>
          </w:tcPr>
          <w:p w14:paraId="6948A8E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74CD1D1F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C5BEDD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291548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3B94F4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D846F5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2F015A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B15DD1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690A64A7" w14:textId="77777777" w:rsidTr="007B0469">
        <w:trPr>
          <w:trHeight w:val="695"/>
          <w:jc w:val="center"/>
        </w:trPr>
        <w:tc>
          <w:tcPr>
            <w:tcW w:w="155" w:type="pct"/>
            <w:vAlign w:val="center"/>
          </w:tcPr>
          <w:p w14:paraId="3C13D2F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6E681184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230165F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CB33CA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741461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81DF2C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678823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7A6A0F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9FB435C" w14:textId="77777777" w:rsidTr="002D452B">
        <w:trPr>
          <w:trHeight w:val="560"/>
          <w:jc w:val="center"/>
        </w:trPr>
        <w:tc>
          <w:tcPr>
            <w:tcW w:w="353" w:type="pct"/>
            <w:gridSpan w:val="2"/>
            <w:vAlign w:val="center"/>
          </w:tcPr>
          <w:p w14:paraId="725708C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5690546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6E14D66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7DF0CA6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312400D3" w14:textId="77777777" w:rsidTr="0064420B">
        <w:trPr>
          <w:trHeight w:val="565"/>
          <w:jc w:val="center"/>
        </w:trPr>
        <w:tc>
          <w:tcPr>
            <w:tcW w:w="1748" w:type="pct"/>
            <w:gridSpan w:val="3"/>
            <w:vAlign w:val="center"/>
          </w:tcPr>
          <w:p w14:paraId="44BA3426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175D53C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7DB1D1D4" w14:textId="77777777" w:rsidR="0064420B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0841E4F5" w14:textId="77777777" w:rsidR="007B0469" w:rsidRPr="00044C4F" w:rsidRDefault="007B0469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1C9F4070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Competência objeto de formação</w:t>
            </w:r>
          </w:p>
          <w:p w14:paraId="711A9A35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F8DEF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8E40A1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424668677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5085BAE3">
                    <v:rect id="Rectangle 707" style="position:absolute;margin-left:36.1pt;margin-top:11.2pt;width:1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5E2C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6EF20F2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EE333D4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F2F86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908C798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877317008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1778191">
                    <v:rect id="Rectangle 708" style="position:absolute;margin-left:36.1pt;margin-top:10.45pt;width:15pt;height:1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D4E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D14F0B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D6BC734" w14:textId="77777777" w:rsidR="0064420B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4A104AC" w14:textId="77777777" w:rsidR="007B0469" w:rsidRPr="00044C4F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CBA9672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Avaliação obtida na formação</w:t>
            </w:r>
          </w:p>
          <w:p w14:paraId="114B4F84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29E694C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A38F3A5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231299594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2A47963">
                    <v:rect id="Rectangle 709" style="position:absolute;margin-left:46.6pt;margin-top:11.5pt;width:1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FE7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1E24663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1AABDC09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80922F9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B04E314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534324069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E3F176B">
                    <v:rect id="Rectangle 710" style="position:absolute;margin-left:46.6pt;margin-top:9.6pt;width:15pt;height:1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5F12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11607B57" w14:textId="77777777" w:rsidR="0064420B" w:rsidRPr="00044C4F" w:rsidRDefault="0064420B" w:rsidP="0064420B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3F82752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A203BD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B5C65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AC091A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69979AA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2022881843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3EE2EBEF">
                    <v:rect id="Rectangle 711" style="position:absolute;margin-left:35.4pt;margin-top:4.25pt;width:15pt;height:13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C9F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7EFE50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1216F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E67F6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7FB6614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620991633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21A4F82">
                    <v:rect id="Rectangle 712" style="position:absolute;margin-left:36.1pt;margin-top:10.45pt;width:1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BC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0D1A95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3517F98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4223B4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BDB0D0F" w14:textId="77777777" w:rsidTr="0064420B">
        <w:trPr>
          <w:trHeight w:val="559"/>
          <w:jc w:val="center"/>
        </w:trPr>
        <w:tc>
          <w:tcPr>
            <w:tcW w:w="1748" w:type="pct"/>
            <w:gridSpan w:val="3"/>
            <w:vAlign w:val="center"/>
          </w:tcPr>
          <w:p w14:paraId="2A279B1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539CD7A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A9A260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DD220F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B186A8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F24943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AD9664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8F7360C" w14:textId="77777777" w:rsidTr="0064420B">
        <w:trPr>
          <w:trHeight w:val="544"/>
          <w:jc w:val="center"/>
        </w:trPr>
        <w:tc>
          <w:tcPr>
            <w:tcW w:w="155" w:type="pct"/>
            <w:vAlign w:val="center"/>
          </w:tcPr>
          <w:p w14:paraId="3B3DDA3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6BF7610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25DC539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3E83F1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FBAD36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DC4596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71E9947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413D85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89B52EF" w14:textId="77777777" w:rsidTr="0064420B">
        <w:trPr>
          <w:trHeight w:val="552"/>
          <w:jc w:val="center"/>
        </w:trPr>
        <w:tc>
          <w:tcPr>
            <w:tcW w:w="155" w:type="pct"/>
            <w:vAlign w:val="center"/>
          </w:tcPr>
          <w:p w14:paraId="2D63609A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A7A9836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7CE7A2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C7DA92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F904CC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40360B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7A1CA9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A55251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5EE7C8D2" w14:textId="77777777" w:rsidTr="0064420B">
        <w:trPr>
          <w:trHeight w:val="560"/>
          <w:jc w:val="center"/>
        </w:trPr>
        <w:tc>
          <w:tcPr>
            <w:tcW w:w="155" w:type="pct"/>
            <w:vAlign w:val="center"/>
          </w:tcPr>
          <w:p w14:paraId="67D50DF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4F6D2C48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31F27C8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9B88F8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45C11D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6B40E7A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FFF7D4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87B69A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9E5B495" w14:textId="77777777" w:rsidTr="002D452B">
        <w:trPr>
          <w:trHeight w:val="544"/>
          <w:jc w:val="center"/>
        </w:trPr>
        <w:tc>
          <w:tcPr>
            <w:tcW w:w="353" w:type="pct"/>
            <w:gridSpan w:val="2"/>
            <w:vAlign w:val="center"/>
          </w:tcPr>
          <w:p w14:paraId="55FE49DF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408039D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02F6A47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63A0829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058E4DF" w14:textId="77777777" w:rsidTr="0064420B">
        <w:trPr>
          <w:trHeight w:val="552"/>
          <w:jc w:val="center"/>
        </w:trPr>
        <w:tc>
          <w:tcPr>
            <w:tcW w:w="1748" w:type="pct"/>
            <w:gridSpan w:val="3"/>
            <w:vAlign w:val="center"/>
          </w:tcPr>
          <w:p w14:paraId="39CA8924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1BB6F15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04338875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1FEF522C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CCB938B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04CCE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54563E8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174193582" name="Rectangle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9312FAC">
                    <v:rect id="Rectangle 725" style="position:absolute;margin-left:36.1pt;margin-top:11.2pt;width:1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9A352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D052BC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96B98D5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7214D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4F9E3C0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342832037" name="Rectangle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7D4FB1A0">
                    <v:rect id="Rectangle 726" style="position:absolute;margin-left:36.1pt;margin-top:10.45pt;width:15pt;height:14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5F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DA7812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44BE600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307FC2E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EE3B4B9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E167B2F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444D669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1501158485" name="Rectangle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6811558F">
                    <v:rect id="Rectangle 727" style="position:absolute;margin-left:46.6pt;margin-top:11.5pt;width:1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58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2AA8DCAA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17D63EA2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3304F0D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1B33814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761490173" name="Rectangle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15BB6E9">
                    <v:rect id="Rectangle 728" style="position:absolute;margin-left:46.6pt;margin-top:9.6pt;width:15pt;height:14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633D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7D494F0" w14:textId="77777777" w:rsidR="0064420B" w:rsidRPr="00044C4F" w:rsidRDefault="0064420B" w:rsidP="0064420B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52E608EF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E47F7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52BA6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A9285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D3CAC24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545578812" name="Rectangle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97A6DCE">
                    <v:rect id="Rectangle 729" style="position:absolute;margin-left:35.4pt;margin-top:4.25pt;width:15pt;height:13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C38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1299FC03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08331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70B10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5A4BA65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99177595" name="Rectangl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2DBE206D">
                    <v:rect id="Rectangle 730" style="position:absolute;margin-left:36.1pt;margin-top:10.45pt;width:15pt;height:14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0622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77D717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4C694B9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EB26D9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30B0876B" w14:textId="77777777" w:rsidTr="0064420B">
        <w:trPr>
          <w:trHeight w:val="560"/>
          <w:jc w:val="center"/>
        </w:trPr>
        <w:tc>
          <w:tcPr>
            <w:tcW w:w="1748" w:type="pct"/>
            <w:gridSpan w:val="3"/>
            <w:vAlign w:val="center"/>
          </w:tcPr>
          <w:p w14:paraId="47F1FDC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3BC8F9A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8D160C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1AC30F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26B1A37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11FC6E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64ED50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9FDCB14" w14:textId="77777777" w:rsidTr="0064420B">
        <w:trPr>
          <w:trHeight w:val="539"/>
          <w:jc w:val="center"/>
        </w:trPr>
        <w:tc>
          <w:tcPr>
            <w:tcW w:w="155" w:type="pct"/>
            <w:vAlign w:val="center"/>
          </w:tcPr>
          <w:p w14:paraId="46A58C3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0AB93745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963555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7A53FC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CDEAE0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50F0706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FF85D3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E95464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83E2BF3" w14:textId="77777777" w:rsidTr="0064420B">
        <w:trPr>
          <w:trHeight w:val="575"/>
          <w:jc w:val="center"/>
        </w:trPr>
        <w:tc>
          <w:tcPr>
            <w:tcW w:w="155" w:type="pct"/>
            <w:vAlign w:val="center"/>
          </w:tcPr>
          <w:p w14:paraId="0B624CB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627AA0AC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5A7AF15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6686FE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01A726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52F30A4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048BA7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793568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D60347C" w14:textId="77777777" w:rsidTr="0064420B">
        <w:trPr>
          <w:trHeight w:val="556"/>
          <w:jc w:val="center"/>
        </w:trPr>
        <w:tc>
          <w:tcPr>
            <w:tcW w:w="155" w:type="pct"/>
            <w:vAlign w:val="center"/>
          </w:tcPr>
          <w:p w14:paraId="5933A4C4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81CEB47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54D4AFE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FBA773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06B019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F7836D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78D739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AB2B8F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F69D3B3" w14:textId="77777777" w:rsidTr="002D452B">
        <w:trPr>
          <w:trHeight w:val="563"/>
          <w:jc w:val="center"/>
        </w:trPr>
        <w:tc>
          <w:tcPr>
            <w:tcW w:w="353" w:type="pct"/>
            <w:gridSpan w:val="2"/>
            <w:vAlign w:val="center"/>
          </w:tcPr>
          <w:p w14:paraId="13956C4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1395" w:type="pct"/>
            <w:vAlign w:val="center"/>
          </w:tcPr>
          <w:p w14:paraId="335E1B9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9" w:type="pct"/>
            <w:vMerge w:val="restart"/>
            <w:vAlign w:val="center"/>
          </w:tcPr>
          <w:p w14:paraId="61D89CFF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3" w:type="pct"/>
            <w:gridSpan w:val="5"/>
            <w:vAlign w:val="center"/>
          </w:tcPr>
          <w:p w14:paraId="3FBF0C5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0CB5AD83" w14:textId="77777777" w:rsidTr="0064420B">
        <w:trPr>
          <w:trHeight w:val="559"/>
          <w:jc w:val="center"/>
        </w:trPr>
        <w:tc>
          <w:tcPr>
            <w:tcW w:w="1748" w:type="pct"/>
            <w:gridSpan w:val="3"/>
            <w:vAlign w:val="center"/>
          </w:tcPr>
          <w:p w14:paraId="7896E9D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</w:tcPr>
          <w:p w14:paraId="1B319C6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1DCF0334" w14:textId="77777777" w:rsidR="0064420B" w:rsidRPr="00044C4F" w:rsidRDefault="0064420B" w:rsidP="0064420B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45357DEE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E780729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638BFB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D3B62AD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10795" t="8890" r="8255" b="10160"/>
                      <wp:wrapNone/>
                      <wp:docPr id="2125853356" name="Rectangle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80B8F86">
                    <v:rect id="Rectangle 737" style="position:absolute;margin-left:36.1pt;margin-top:11.2pt;width:15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A7AE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557E971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118DC78" w14:textId="77777777" w:rsidR="007B0469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92D0B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746D236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1706028381" name="Rectangle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B4450FF">
                    <v:rect id="Rectangle 738" style="position:absolute;margin-left:36.1pt;margin-top:10.45pt;width:15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8060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34419E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7876FC12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EE52DA8" w14:textId="77777777" w:rsidR="0064420B" w:rsidRPr="00044C4F" w:rsidRDefault="0064420B" w:rsidP="002D452B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5703EDE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8FCB5C6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AA65BFD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0795" t="12700" r="8255" b="6350"/>
                      <wp:wrapNone/>
                      <wp:docPr id="269703952" name="Rectangle 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00FFAACD">
                    <v:rect id="Rectangle 739" style="position:absolute;margin-left:46.6pt;margin-top:11.5pt;width:15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4646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5ADC14EF" w14:textId="77777777" w:rsidR="0064420B" w:rsidRPr="00044C4F" w:rsidRDefault="0064420B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5E86F948" w14:textId="77777777" w:rsidR="007B0469" w:rsidRDefault="007B0469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2349D76" w14:textId="77777777" w:rsidR="0064420B" w:rsidRPr="00044C4F" w:rsidRDefault="00487F96" w:rsidP="0064420B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17F9DEB" wp14:editId="0777777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0795" t="7620" r="8255" b="11430"/>
                      <wp:wrapNone/>
                      <wp:docPr id="1279268095" name="Rectangle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9BC0E4D">
                    <v:rect id="Rectangle 740" style="position:absolute;margin-left:46.6pt;margin-top:9.6pt;width:15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1B4D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BB25B4D" w14:textId="77777777" w:rsidR="0064420B" w:rsidRPr="00044C4F" w:rsidRDefault="0064420B" w:rsidP="0064420B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5" w:type="pct"/>
            <w:vMerge w:val="restart"/>
            <w:vAlign w:val="center"/>
          </w:tcPr>
          <w:p w14:paraId="1946BE5E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34A15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51CA8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DA1DD1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F8686AB" wp14:editId="0777777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1430" t="6350" r="7620" b="8890"/>
                      <wp:wrapNone/>
                      <wp:docPr id="2133310572" name="Rectangle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4A8D9FB0">
                    <v:rect id="Rectangle 741" style="position:absolute;margin-left:35.4pt;margin-top:4.25pt;width:15pt;height:13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E8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="0064420B"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126953D2" w14:textId="77777777" w:rsidR="0064420B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BF58C" w14:textId="77777777" w:rsidR="007B0469" w:rsidRPr="00044C4F" w:rsidRDefault="007B0469" w:rsidP="006442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40ECE7" w14:textId="77777777" w:rsidR="0064420B" w:rsidRPr="00044C4F" w:rsidRDefault="00487F96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B11AE28" wp14:editId="0777777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0795" t="8890" r="8255" b="10160"/>
                      <wp:wrapNone/>
                      <wp:docPr id="860068733" name="Rectangle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51EFF3B5">
                    <v:rect id="Rectangle 742" style="position:absolute;margin-left:36.1pt;margin-top:10.45pt;width:15pt;height:14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247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8C58CAD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9" w:type="pct"/>
            <w:vMerge w:val="restart"/>
            <w:vAlign w:val="center"/>
          </w:tcPr>
          <w:p w14:paraId="053A08E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674D195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6A1982A" w14:textId="77777777" w:rsidTr="0064420B">
        <w:trPr>
          <w:trHeight w:val="553"/>
          <w:jc w:val="center"/>
        </w:trPr>
        <w:tc>
          <w:tcPr>
            <w:tcW w:w="1748" w:type="pct"/>
            <w:gridSpan w:val="3"/>
            <w:vAlign w:val="center"/>
          </w:tcPr>
          <w:p w14:paraId="0D875C2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9" w:type="pct"/>
            <w:vMerge/>
            <w:vAlign w:val="center"/>
          </w:tcPr>
          <w:p w14:paraId="3C72A83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A9A139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6A0069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7DF6F7AA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20646E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1ED777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4ACF8310" w14:textId="77777777" w:rsidTr="0064420B">
        <w:trPr>
          <w:trHeight w:val="561"/>
          <w:jc w:val="center"/>
        </w:trPr>
        <w:tc>
          <w:tcPr>
            <w:tcW w:w="155" w:type="pct"/>
            <w:vAlign w:val="center"/>
          </w:tcPr>
          <w:p w14:paraId="1479249F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532070F0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A9B60E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3E190F5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FB76C7C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00EE7A80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E8E47C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2E12EC1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3B955A00" w14:textId="77777777" w:rsidTr="0064420B">
        <w:trPr>
          <w:trHeight w:val="555"/>
          <w:jc w:val="center"/>
        </w:trPr>
        <w:tc>
          <w:tcPr>
            <w:tcW w:w="155" w:type="pct"/>
            <w:vAlign w:val="center"/>
          </w:tcPr>
          <w:p w14:paraId="3002EA5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6A2BC471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DCC6F47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B5E47D9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5D6C40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8E7D592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CC8AA0D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387D0D6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1F768966" w14:textId="77777777" w:rsidTr="0064420B">
        <w:trPr>
          <w:trHeight w:val="549"/>
          <w:jc w:val="center"/>
        </w:trPr>
        <w:tc>
          <w:tcPr>
            <w:tcW w:w="155" w:type="pct"/>
            <w:vAlign w:val="center"/>
          </w:tcPr>
          <w:p w14:paraId="7A323C29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565BFF5B" w14:textId="77777777" w:rsidR="0064420B" w:rsidRPr="00044C4F" w:rsidRDefault="0064420B" w:rsidP="00644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34CDD9E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498AF0D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63F3B9E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14:paraId="16E5E008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0D2860B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2050CB3" w14:textId="77777777" w:rsidR="0064420B" w:rsidRPr="00044C4F" w:rsidRDefault="0064420B" w:rsidP="00644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0CC4CD" w14:textId="77777777" w:rsidR="00B07E73" w:rsidRPr="00044C4F" w:rsidRDefault="00B07E73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XSpec="right" w:tblpY="49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28623F" w:rsidRPr="00044C4F" w14:paraId="339E8F3E" w14:textId="77777777" w:rsidTr="0028623F">
        <w:tc>
          <w:tcPr>
            <w:tcW w:w="2943" w:type="dxa"/>
          </w:tcPr>
          <w:p w14:paraId="4377812C" w14:textId="77777777" w:rsidR="0028623F" w:rsidRPr="00044C4F" w:rsidRDefault="0028623F" w:rsidP="0028623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851" w:type="dxa"/>
            <w:vAlign w:val="center"/>
          </w:tcPr>
          <w:p w14:paraId="055BFDB1" w14:textId="77777777" w:rsidR="0028623F" w:rsidRPr="00044C4F" w:rsidRDefault="0028623F" w:rsidP="00286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EB2652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 xml:space="preserve">: A demonstração dos comportamentos associados à competência constantes das Listas de Competências, </w:t>
      </w:r>
    </w:p>
    <w:p w14:paraId="2CAC603E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referem-se ao padrão médio exigível que corresponde à demonstração do comportamento com carácter de</w:t>
      </w:r>
    </w:p>
    <w:p w14:paraId="06942ADF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regularidade, de modo consistente e eficaz.</w:t>
      </w:r>
    </w:p>
    <w:p w14:paraId="38E78751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168381E3" w14:textId="77777777" w:rsidR="00EC544B" w:rsidRPr="00044C4F" w:rsidRDefault="00EC544B" w:rsidP="00EC544B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62A75F99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2ECAA31B" w14:textId="77777777" w:rsidR="00E7200A" w:rsidRPr="00044C4F" w:rsidRDefault="00E720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590C4CF4" w14:textId="77777777" w:rsidR="00E7200A" w:rsidRPr="00044C4F" w:rsidRDefault="00E7200A" w:rsidP="00E7200A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4.1. Identificação dos motivos de discordância</w:t>
      </w:r>
      <w:r w:rsidR="00A4291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2FBD1CFD" w14:textId="77777777" w:rsidR="00E7200A" w:rsidRPr="00044C4F" w:rsidRDefault="00E7200A" w:rsidP="007B0469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8"/>
      </w:tblGrid>
      <w:tr w:rsidR="00E7200A" w:rsidRPr="00044C4F" w14:paraId="44375F75" w14:textId="77777777" w:rsidTr="00792208">
        <w:trPr>
          <w:trHeight w:val="803"/>
        </w:trPr>
        <w:tc>
          <w:tcPr>
            <w:tcW w:w="14658" w:type="dxa"/>
            <w:shd w:val="clear" w:color="auto" w:fill="auto"/>
          </w:tcPr>
          <w:p w14:paraId="5B547269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E7200A" w:rsidRPr="00044C4F" w14:paraId="7CA71300" w14:textId="77777777" w:rsidTr="007B0469">
        <w:trPr>
          <w:trHeight w:val="1451"/>
        </w:trPr>
        <w:tc>
          <w:tcPr>
            <w:tcW w:w="14658" w:type="dxa"/>
            <w:shd w:val="clear" w:color="auto" w:fill="auto"/>
          </w:tcPr>
          <w:p w14:paraId="30C92DF4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Motivos de discordância:</w:t>
            </w:r>
          </w:p>
          <w:p w14:paraId="3FDCE676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C0A1CB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2BAADD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2E4B6A3E" w14:textId="77777777" w:rsidR="00EC544B" w:rsidRPr="00044C4F" w:rsidRDefault="00EC544B" w:rsidP="00C60FF4">
      <w:pPr>
        <w:jc w:val="both"/>
        <w:rPr>
          <w:rFonts w:ascii="Arial" w:hAnsi="Arial" w:cs="Arial"/>
          <w:smallCaps/>
          <w:sz w:val="18"/>
          <w:szCs w:val="18"/>
        </w:rPr>
        <w:sectPr w:rsidR="00EC544B" w:rsidRPr="00044C4F" w:rsidSect="005477B2">
          <w:headerReference w:type="default" r:id="rId13"/>
          <w:footerReference w:type="even" r:id="rId14"/>
          <w:footerReference w:type="default" r:id="rId15"/>
          <w:pgSz w:w="16838" w:h="11906" w:orient="landscape"/>
          <w:pgMar w:top="964" w:right="1021" w:bottom="964" w:left="1021" w:header="709" w:footer="709" w:gutter="0"/>
          <w:cols w:space="708"/>
          <w:docGrid w:linePitch="360"/>
        </w:sectPr>
      </w:pPr>
    </w:p>
    <w:p w14:paraId="7EF37AA3" w14:textId="77777777" w:rsidR="00907808" w:rsidRPr="00044C4F" w:rsidRDefault="00907808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28137199" w14:textId="77777777" w:rsidR="00907808" w:rsidRPr="00044C4F" w:rsidRDefault="00E7200A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4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>.</w:t>
      </w:r>
      <w:r w:rsidRPr="00044C4F">
        <w:rPr>
          <w:rFonts w:ascii="Arial" w:hAnsi="Arial" w:cs="Arial"/>
          <w:b/>
          <w:smallCaps/>
          <w:sz w:val="18"/>
          <w:szCs w:val="18"/>
        </w:rPr>
        <w:t>2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 xml:space="preserve"> Contratualização do parâmetro de avaliação competências</w:t>
      </w:r>
    </w:p>
    <w:p w14:paraId="0E1B28D5" w14:textId="77777777" w:rsidR="00907808" w:rsidRPr="00044C4F" w:rsidRDefault="00487F96" w:rsidP="00907808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0017D63E" wp14:editId="07777777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889760"/>
                <wp:effectExtent l="6985" t="8890" r="5715" b="6350"/>
                <wp:wrapSquare wrapText="bothSides"/>
                <wp:docPr id="12219110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0440E" w14:textId="77777777" w:rsidR="00907808" w:rsidRPr="007B0469" w:rsidRDefault="00907808" w:rsidP="007B0469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parâmetro de avaliação </w:t>
                            </w:r>
                            <w:r w:rsidR="007E7F53"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competências 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foi contratualizado em reunião realizada em ___/___/______</w:t>
                            </w:r>
                          </w:p>
                          <w:p w14:paraId="3C7576EC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C7738C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6000547E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E8C70A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</w:t>
                            </w:r>
                            <w:r w:rsid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71F798A8" w14:textId="77777777" w:rsidR="00907808" w:rsidRPr="007B0469" w:rsidRDefault="00907808" w:rsidP="0090780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545926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style="position:absolute;left:0;text-align:left;margin-left:-2.45pt;margin-top:19.45pt;width:476.75pt;height:148.8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">
                <v:textbox>
                  <w:txbxContent>
                    <w:p w:rsidRPr="007B0469" w:rsidR="00907808" w:rsidP="007B0469" w:rsidRDefault="00907808" w14:paraId="1A78C79B" wp14:textId="77777777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parâmetro de avaliação </w:t>
                      </w:r>
                      <w:r w:rsidRPr="007B0469" w:rsidR="007E7F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competências 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foi contratualizado em reunião realizada em ___/___/______</w:t>
                      </w:r>
                    </w:p>
                    <w:p w:rsidRPr="007B0469" w:rsidR="00907808" w:rsidP="007B0469" w:rsidRDefault="00907808" w14:paraId="5BC294DE" wp14:textId="77777777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7B0469" w:rsidR="00907808" w:rsidP="007B0469" w:rsidRDefault="00907808" w14:paraId="189C271B" wp14:textId="77777777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:rsidRPr="007B0469" w:rsidR="00907808" w:rsidP="007B0469" w:rsidRDefault="00907808" w14:paraId="7D36B6E2" wp14:textId="77777777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7B0469" w:rsidR="00907808" w:rsidP="007B0469" w:rsidRDefault="00907808" w14:paraId="2D8B3968" wp14:textId="77777777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</w:t>
                      </w:r>
                      <w:r w:rsid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______</w:t>
                      </w:r>
                    </w:p>
                    <w:p w:rsidRPr="007B0469" w:rsidR="00907808" w:rsidP="00907808" w:rsidRDefault="00907808" w14:paraId="43A65479" wp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48378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50040504" w14:textId="77777777" w:rsidR="00C1452E" w:rsidRPr="00044C4F" w:rsidRDefault="00C1452E" w:rsidP="007B0469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23EF3B95" w14:textId="77777777" w:rsidR="0028623F" w:rsidRPr="00044C4F" w:rsidRDefault="00E7200A" w:rsidP="00AF4BD3">
      <w:pPr>
        <w:spacing w:after="240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28623F" w:rsidRPr="00044C4F">
        <w:rPr>
          <w:rFonts w:ascii="Arial" w:hAnsi="Arial" w:cs="Arial"/>
          <w:b/>
          <w:sz w:val="18"/>
          <w:szCs w:val="18"/>
        </w:rPr>
        <w:t>.</w:t>
      </w:r>
      <w:r w:rsidRPr="00044C4F">
        <w:rPr>
          <w:rFonts w:ascii="Arial" w:hAnsi="Arial" w:cs="Arial"/>
          <w:b/>
          <w:sz w:val="18"/>
          <w:szCs w:val="18"/>
        </w:rPr>
        <w:t>3</w:t>
      </w:r>
      <w:r w:rsidR="0028623F" w:rsidRPr="00044C4F">
        <w:rPr>
          <w:rFonts w:ascii="Arial" w:hAnsi="Arial" w:cs="Arial"/>
          <w:b/>
          <w:sz w:val="18"/>
          <w:szCs w:val="18"/>
        </w:rPr>
        <w:t xml:space="preserve"> </w:t>
      </w:r>
      <w:r w:rsidR="0028623F" w:rsidRPr="00044C4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2F76BBFB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1F28F27C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28623F" w:rsidRPr="00044C4F" w14:paraId="77ECD706" w14:textId="77777777" w:rsidTr="007B0469">
        <w:trPr>
          <w:trHeight w:val="2778"/>
        </w:trPr>
        <w:tc>
          <w:tcPr>
            <w:tcW w:w="5000" w:type="pct"/>
          </w:tcPr>
          <w:p w14:paraId="4A87C363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6F37A41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Conselho Coordenador de Avaliação verificou o cumprimento da contratualização dos parâmetros de avaliação, em ___/___/_____ </w:t>
            </w:r>
          </w:p>
          <w:p w14:paraId="4DF9E10C" w14:textId="77777777" w:rsidR="0028623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2A243E61" w14:textId="77777777" w:rsidR="007B0469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43D98CF8" w14:textId="77777777" w:rsidR="007B0469" w:rsidRPr="00044C4F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37CF9463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75C32BFB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16E276DE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0662AD45" w14:textId="77777777" w:rsidR="0028623F" w:rsidRPr="00044C4F" w:rsidRDefault="0028623F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7622BD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D72DC9D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77AB001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  <w:sectPr w:rsidR="00B24181" w:rsidRPr="00044C4F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3AFFF986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369B25BB" w14:textId="77777777" w:rsidR="00142A65" w:rsidRPr="00044C4F" w:rsidRDefault="00142A65" w:rsidP="00142A65">
      <w:pPr>
        <w:rPr>
          <w:rFonts w:ascii="Arial" w:hAnsi="Arial" w:cs="Arial"/>
          <w:sz w:val="18"/>
          <w:szCs w:val="18"/>
        </w:rPr>
      </w:pPr>
    </w:p>
    <w:p w14:paraId="0668E953" w14:textId="77777777" w:rsidR="00142A65" w:rsidRPr="00044C4F" w:rsidRDefault="00142A65" w:rsidP="006E772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>: Em caso de sucessão de avaliadores, foram tidos em conta os contributos constantes na “ficha de avaliação do avaliador cessante”</w:t>
      </w:r>
      <w:r w:rsidR="00CF164E" w:rsidRPr="00044C4F">
        <w:rPr>
          <w:rFonts w:ascii="Arial" w:hAnsi="Arial" w:cs="Arial"/>
          <w:sz w:val="18"/>
          <w:szCs w:val="18"/>
        </w:rPr>
        <w:t>.</w:t>
      </w:r>
    </w:p>
    <w:p w14:paraId="3DACA320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53DBAC7D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2863"/>
        <w:gridCol w:w="2151"/>
      </w:tblGrid>
      <w:tr w:rsidR="00B24181" w:rsidRPr="00044C4F" w14:paraId="0FF71F62" w14:textId="77777777" w:rsidTr="006E772A">
        <w:trPr>
          <w:trHeight w:val="410"/>
        </w:trPr>
        <w:tc>
          <w:tcPr>
            <w:tcW w:w="2420" w:type="pct"/>
            <w:vMerge w:val="restart"/>
            <w:vAlign w:val="center"/>
          </w:tcPr>
          <w:p w14:paraId="7F46F7DF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7A6C57A2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Muito Bom</w:t>
            </w:r>
          </w:p>
        </w:tc>
        <w:tc>
          <w:tcPr>
            <w:tcW w:w="1107" w:type="pct"/>
          </w:tcPr>
          <w:p w14:paraId="6A1B5C7B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338A03F" w14:textId="77777777" w:rsidTr="006E772A">
        <w:trPr>
          <w:trHeight w:val="416"/>
        </w:trPr>
        <w:tc>
          <w:tcPr>
            <w:tcW w:w="2420" w:type="pct"/>
            <w:vMerge/>
            <w:vAlign w:val="center"/>
          </w:tcPr>
          <w:p w14:paraId="4D35CF86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26197A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Bom</w:t>
            </w:r>
          </w:p>
        </w:tc>
        <w:tc>
          <w:tcPr>
            <w:tcW w:w="1107" w:type="pct"/>
          </w:tcPr>
          <w:p w14:paraId="0B09DA9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07A0107" w14:textId="77777777" w:rsidTr="006E772A">
        <w:trPr>
          <w:trHeight w:val="408"/>
        </w:trPr>
        <w:tc>
          <w:tcPr>
            <w:tcW w:w="2420" w:type="pct"/>
            <w:vMerge/>
            <w:vAlign w:val="center"/>
          </w:tcPr>
          <w:p w14:paraId="18CEC12B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4A65C128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0ADD416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3E204CDE" w14:textId="77777777" w:rsidTr="006E772A">
        <w:trPr>
          <w:trHeight w:val="428"/>
        </w:trPr>
        <w:tc>
          <w:tcPr>
            <w:tcW w:w="2420" w:type="pct"/>
            <w:vMerge/>
            <w:vAlign w:val="center"/>
          </w:tcPr>
          <w:p w14:paraId="78C0D4CB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AB63925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55482F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5937F9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5A977E0A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6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30FAE3EA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31282F13" w14:textId="77777777" w:rsidTr="00D55C00">
        <w:trPr>
          <w:trHeight w:val="950"/>
        </w:trPr>
        <w:tc>
          <w:tcPr>
            <w:tcW w:w="5000" w:type="pct"/>
          </w:tcPr>
          <w:p w14:paraId="77AF947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ECD45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C59BF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62885" w14:textId="77777777" w:rsidR="0010669A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D64D9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0584D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1A27E" w14:textId="77777777" w:rsidR="0010669A" w:rsidRPr="00044C4F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8B125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6045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67F419" w14:textId="77777777" w:rsidR="00B24181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2307325F" w14:textId="77777777" w:rsidR="006E772A" w:rsidRPr="00044C4F" w:rsidRDefault="006E772A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1E496AFE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Bom”:</w:t>
      </w:r>
    </w:p>
    <w:p w14:paraId="313AE7F5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67BAA7BC" w14:textId="77777777" w:rsidR="00B24181" w:rsidRPr="00044C4F" w:rsidRDefault="00487F96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46C20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35560</wp:posOffset>
                </wp:positionV>
                <wp:extent cx="205740" cy="213360"/>
                <wp:effectExtent l="5080" t="6985" r="8255" b="8255"/>
                <wp:wrapNone/>
                <wp:docPr id="1755135084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488B50CA">
              <v:rect id="Rectangle 352" style="position:absolute;margin-left:3.4pt;margin-top:2.8pt;width:16.2pt;height:16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4E73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08FE79AE" w14:textId="77777777" w:rsidR="00B24181" w:rsidRPr="00044C4F" w:rsidRDefault="00487F96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C9F654E" wp14:editId="07777777">
                <wp:simplePos x="0" y="0"/>
                <wp:positionH relativeFrom="column">
                  <wp:posOffset>35560</wp:posOffset>
                </wp:positionH>
                <wp:positionV relativeFrom="paragraph">
                  <wp:posOffset>35560</wp:posOffset>
                </wp:positionV>
                <wp:extent cx="205740" cy="213360"/>
                <wp:effectExtent l="6985" t="6985" r="6350" b="8255"/>
                <wp:wrapNone/>
                <wp:docPr id="112494870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523BF6F6">
              <v:rect id="Rectangle 353" style="position:absolute;margin-left:2.8pt;margin-top:2.8pt;width:16.2pt;height:16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AF6C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"/>
            </w:pict>
          </mc:Fallback>
        </mc:AlternateConten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AD5E2E" w:rsidRPr="00044C4F">
        <w:rPr>
          <w:rFonts w:ascii="Arial" w:hAnsi="Arial" w:cs="Arial"/>
          <w:sz w:val="18"/>
          <w:szCs w:val="18"/>
        </w:rPr>
        <w:t xml:space="preserve">         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168F65D8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460FA7C8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76A5953D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22CE0EE5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7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3C07BD89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63FE3489" w14:textId="77777777" w:rsidTr="00D55C00">
        <w:trPr>
          <w:trHeight w:val="950"/>
        </w:trPr>
        <w:tc>
          <w:tcPr>
            <w:tcW w:w="5000" w:type="pct"/>
          </w:tcPr>
          <w:p w14:paraId="52B8818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FBCD1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1873D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4A9837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4F43B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F3CD3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1870F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11E96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AB783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C290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1913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C88503" w14:textId="77777777" w:rsidR="00B24181" w:rsidRPr="00044C4F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6FE5BDD4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5775F54F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0C880153" w14:textId="77777777" w:rsidR="00B24181" w:rsidRPr="00044C4F" w:rsidRDefault="00487F96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5AAADA0" wp14:editId="07777777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6985" t="5080" r="6350" b="10160"/>
                <wp:wrapNone/>
                <wp:docPr id="154308946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5DCE70BA">
              <v:rect id="Rectangle 350" style="position:absolute;margin-left:2.8pt;margin-top:2.65pt;width:16.2pt;height:16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969B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0DE14123" w14:textId="77777777" w:rsidR="00B24181" w:rsidRPr="00044C4F" w:rsidRDefault="00487F96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C7FB23B" wp14:editId="07777777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6985" t="5080" r="6350" b="10160"/>
                <wp:wrapNone/>
                <wp:docPr id="722183104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2614BBD8">
              <v:rect id="Rectangle 351" style="position:absolute;margin-left:2.8pt;margin-top:2.65pt;width:16.2pt;height:16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60B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BB4D67" w:rsidRPr="00044C4F">
        <w:rPr>
          <w:rFonts w:ascii="Arial" w:hAnsi="Arial" w:cs="Arial"/>
          <w:sz w:val="18"/>
          <w:szCs w:val="18"/>
        </w:rPr>
        <w:t xml:space="preserve">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6F6C9D5F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3A3644DA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0D804483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8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6E772A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3B4902DB" w14:textId="77777777" w:rsidR="00B24181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7181AC8A" w14:textId="77777777" w:rsidR="006E772A" w:rsidRPr="006E772A" w:rsidRDefault="006E772A" w:rsidP="006E772A">
      <w:pPr>
        <w:spacing w:line="288" w:lineRule="auto"/>
        <w:rPr>
          <w:rFonts w:ascii="Arial" w:hAnsi="Arial" w:cs="Arial"/>
          <w:sz w:val="18"/>
          <w:szCs w:val="18"/>
        </w:rPr>
      </w:pPr>
      <w:r w:rsidRPr="006E772A">
        <w:rPr>
          <w:rFonts w:ascii="Arial" w:hAnsi="Arial" w:cs="Arial"/>
          <w:sz w:val="18"/>
          <w:szCs w:val="18"/>
        </w:rPr>
        <w:t>A proposta será apreciada pelo Conselho Coordenador de Avaliação com a validação da menção de “Desempenho Muito Bom”.</w:t>
      </w:r>
    </w:p>
    <w:p w14:paraId="32842F1D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6E772A" w:rsidRPr="00044C4F" w14:paraId="711CDE5E" w14:textId="77777777">
        <w:trPr>
          <w:trHeight w:val="675"/>
        </w:trPr>
        <w:tc>
          <w:tcPr>
            <w:tcW w:w="5000" w:type="pct"/>
          </w:tcPr>
          <w:p w14:paraId="6A2BC585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616B1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B52B0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8F822E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A75E83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4FE2F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09ED56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2E170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8AFD40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B5971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F35735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16705237" w14:textId="77777777" w:rsidR="00B24181" w:rsidRPr="00044C4F" w:rsidRDefault="00B24181" w:rsidP="00AF4BD3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F</w:t>
      </w:r>
      <w:r w:rsidRPr="00044C4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5D255343" w14:textId="77777777" w:rsidR="00142A65" w:rsidRPr="00044C4F" w:rsidRDefault="00142A65" w:rsidP="00B24181">
      <w:pPr>
        <w:rPr>
          <w:rFonts w:ascii="Arial" w:hAnsi="Arial" w:cs="Arial"/>
          <w:smallCaps/>
          <w:sz w:val="18"/>
          <w:szCs w:val="18"/>
        </w:rPr>
      </w:pPr>
    </w:p>
    <w:p w14:paraId="552C276D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1F8AFB83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0AD1F8F8" w14:textId="77777777" w:rsidR="00142A65" w:rsidRPr="00044C4F" w:rsidRDefault="00E7200A" w:rsidP="00142A65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9</w:t>
      </w:r>
      <w:r w:rsidR="00142A65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68342FE7" w14:textId="77777777" w:rsidR="00142A65" w:rsidRPr="00044C4F" w:rsidRDefault="00142A65" w:rsidP="00142A65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42A65" w:rsidRPr="00044C4F" w14:paraId="40776332" w14:textId="77777777" w:rsidTr="00C55353">
        <w:trPr>
          <w:trHeight w:val="675"/>
        </w:trPr>
        <w:tc>
          <w:tcPr>
            <w:tcW w:w="5000" w:type="pct"/>
          </w:tcPr>
          <w:p w14:paraId="107E9FD5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3101511"/>
          </w:p>
          <w:p w14:paraId="564A82CB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28D4A" w14:textId="77777777" w:rsidR="00142A65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60B2D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1092D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CC5A65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CB6A2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D472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E55097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E7378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3CE2273" w14:textId="77777777" w:rsidR="00142A65" w:rsidRPr="00044C4F" w:rsidRDefault="00142A65" w:rsidP="00142A65">
      <w:pPr>
        <w:jc w:val="both"/>
        <w:rPr>
          <w:rFonts w:ascii="Arial" w:hAnsi="Arial" w:cs="Arial"/>
          <w:smallCaps/>
          <w:sz w:val="18"/>
          <w:szCs w:val="18"/>
        </w:rPr>
      </w:pPr>
    </w:p>
    <w:p w14:paraId="13AF2A07" w14:textId="77777777" w:rsidR="00142A65" w:rsidRPr="00044C4F" w:rsidRDefault="00142A65" w:rsidP="00142A65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5CC7CB45" w14:textId="77777777" w:rsidR="00142A65" w:rsidRPr="00044C4F" w:rsidRDefault="00487F96" w:rsidP="00142A65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716200D" wp14:editId="07777777">
                <wp:simplePos x="0" y="0"/>
                <wp:positionH relativeFrom="column">
                  <wp:posOffset>35560</wp:posOffset>
                </wp:positionH>
                <wp:positionV relativeFrom="paragraph">
                  <wp:posOffset>172085</wp:posOffset>
                </wp:positionV>
                <wp:extent cx="205740" cy="213360"/>
                <wp:effectExtent l="6985" t="10160" r="6350" b="5080"/>
                <wp:wrapNone/>
                <wp:docPr id="124284405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14BAFC11">
              <v:rect id="Rectangle 348" style="position:absolute;margin-left:2.8pt;margin-top:13.55pt;width:16.2pt;height:16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04C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"/>
            </w:pict>
          </mc:Fallback>
        </mc:AlternateContent>
      </w:r>
    </w:p>
    <w:p w14:paraId="6BAF3B01" w14:textId="77777777" w:rsidR="00142A65" w:rsidRPr="00044C4F" w:rsidRDefault="00BB4D67" w:rsidP="006E772A">
      <w:pPr>
        <w:spacing w:after="240" w:line="34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60FD5BC" w14:textId="77777777" w:rsidR="00142A65" w:rsidRPr="00044C4F" w:rsidRDefault="00487F96" w:rsidP="007A5F2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925DE0" wp14:editId="07777777">
                <wp:simplePos x="0" y="0"/>
                <wp:positionH relativeFrom="column">
                  <wp:posOffset>27940</wp:posOffset>
                </wp:positionH>
                <wp:positionV relativeFrom="paragraph">
                  <wp:posOffset>22860</wp:posOffset>
                </wp:positionV>
                <wp:extent cx="205740" cy="213360"/>
                <wp:effectExtent l="8890" t="13335" r="13970" b="11430"/>
                <wp:wrapNone/>
                <wp:docPr id="64196934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7A122685">
              <v:rect id="Rectangle 349" style="position:absolute;margin-left:2.2pt;margin-top:1.8pt;width:16.2pt;height:16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5AFF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"/>
            </w:pict>
          </mc:Fallback>
        </mc:AlternateContent>
      </w:r>
      <w:r w:rsidR="00BB4D67" w:rsidRPr="00044C4F">
        <w:rPr>
          <w:rFonts w:ascii="Arial" w:hAnsi="Arial" w:cs="Arial"/>
          <w:b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Não 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59CA3B16" w14:textId="77777777" w:rsidR="00142A65" w:rsidRPr="00044C4F" w:rsidRDefault="00142A65" w:rsidP="00142A65">
      <w:pPr>
        <w:rPr>
          <w:rFonts w:ascii="Arial" w:hAnsi="Arial" w:cs="Arial"/>
          <w:b/>
          <w:smallCaps/>
          <w:sz w:val="18"/>
          <w:szCs w:val="18"/>
        </w:rPr>
      </w:pPr>
    </w:p>
    <w:p w14:paraId="5CF92296" w14:textId="77777777" w:rsidR="00BB43F8" w:rsidRPr="00044C4F" w:rsidRDefault="00BB43F8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1D0010F1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10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3BCBCB4C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3CF2980F" w14:textId="77777777" w:rsidTr="007A5F2E">
        <w:trPr>
          <w:trHeight w:val="2730"/>
        </w:trPr>
        <w:tc>
          <w:tcPr>
            <w:tcW w:w="5000" w:type="pct"/>
          </w:tcPr>
          <w:p w14:paraId="5B48A67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26EBB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Tomei conhecimento da avaliação em reunião de avaliação realizada em __/__/_____</w:t>
            </w:r>
          </w:p>
          <w:p w14:paraId="675380AA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30042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6EB6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46CCE917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96B49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343FA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A85C3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44CD0D8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EEF3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7DFA3C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86D2828" w14:textId="77777777" w:rsidR="00BB4D67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DE2FEB1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7287B6D4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CD963FD" w14:textId="77777777" w:rsidR="00B24181" w:rsidRPr="00044C4F" w:rsidRDefault="00E7200A" w:rsidP="00B24181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11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5022F28E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5155"/>
      </w:tblGrid>
      <w:tr w:rsidR="00B24181" w:rsidRPr="00044C4F" w14:paraId="200FD195" w14:textId="77777777" w:rsidTr="006E772A">
        <w:trPr>
          <w:trHeight w:val="563"/>
        </w:trPr>
        <w:tc>
          <w:tcPr>
            <w:tcW w:w="2414" w:type="pct"/>
            <w:vAlign w:val="center"/>
          </w:tcPr>
          <w:p w14:paraId="025F4E20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07EFF305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B24181" w:rsidRPr="00044C4F" w14:paraId="6B7FF49D" w14:textId="77777777" w:rsidTr="006E772A">
        <w:trPr>
          <w:trHeight w:val="557"/>
        </w:trPr>
        <w:tc>
          <w:tcPr>
            <w:tcW w:w="2414" w:type="pct"/>
          </w:tcPr>
          <w:p w14:paraId="4CC059DA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41DA1215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4CF13355" w14:textId="77777777" w:rsidTr="006E772A">
        <w:trPr>
          <w:trHeight w:val="564"/>
        </w:trPr>
        <w:tc>
          <w:tcPr>
            <w:tcW w:w="2414" w:type="pct"/>
          </w:tcPr>
          <w:p w14:paraId="3DA529F9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6CD137CE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07E4BC8B" w14:textId="77777777" w:rsidTr="006E772A">
        <w:trPr>
          <w:trHeight w:val="544"/>
        </w:trPr>
        <w:tc>
          <w:tcPr>
            <w:tcW w:w="2414" w:type="pct"/>
          </w:tcPr>
          <w:p w14:paraId="34F1C49A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6A956623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05DBCD01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F027B32" w14:textId="77777777" w:rsidR="00BB4D67" w:rsidRPr="00044C4F" w:rsidRDefault="00BB4D67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4C89427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2</w:t>
      </w:r>
      <w:r w:rsidRPr="00044C4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63FF2D74" w14:textId="77777777" w:rsidR="00B24181" w:rsidRPr="00044C4F" w:rsidRDefault="00B24181" w:rsidP="00B24181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3DCF3892" w14:textId="77777777" w:rsidTr="00D55C00">
        <w:trPr>
          <w:trHeight w:val="1135"/>
        </w:trPr>
        <w:tc>
          <w:tcPr>
            <w:tcW w:w="5000" w:type="pct"/>
          </w:tcPr>
          <w:p w14:paraId="2787F39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68C59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A276E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BACD0F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6BDC3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A7058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BD492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F488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12E97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FFF28C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66FCFE07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6051B371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3</w:t>
      </w:r>
      <w:r w:rsidRPr="00044C4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0CE5CD97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0A83FA99" w14:textId="77777777" w:rsidTr="006E772A">
        <w:trPr>
          <w:trHeight w:val="2687"/>
        </w:trPr>
        <w:tc>
          <w:tcPr>
            <w:tcW w:w="5000" w:type="pct"/>
          </w:tcPr>
          <w:p w14:paraId="33A0AE4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1FEB43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425CC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63357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804A0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0D76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217B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2AA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31F88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C53773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4AF909B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85100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3D7CEA7F" w14:textId="77777777" w:rsidR="00BB4D67" w:rsidRDefault="00BB4D67" w:rsidP="00B24181">
      <w:pPr>
        <w:rPr>
          <w:rFonts w:ascii="Arial" w:hAnsi="Arial" w:cs="Arial"/>
          <w:sz w:val="18"/>
          <w:szCs w:val="18"/>
        </w:rPr>
      </w:pPr>
    </w:p>
    <w:p w14:paraId="6DF670E6" w14:textId="77777777" w:rsidR="006E772A" w:rsidRPr="00044C4F" w:rsidRDefault="006E772A" w:rsidP="00B24181">
      <w:pPr>
        <w:rPr>
          <w:rFonts w:ascii="Arial" w:hAnsi="Arial" w:cs="Arial"/>
          <w:sz w:val="18"/>
          <w:szCs w:val="18"/>
        </w:rPr>
      </w:pPr>
    </w:p>
    <w:p w14:paraId="1944D22A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4</w:t>
      </w:r>
      <w:r w:rsidRPr="00044C4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66597038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68AC2877" w14:textId="77777777" w:rsidTr="006E772A">
        <w:trPr>
          <w:trHeight w:val="2073"/>
        </w:trPr>
        <w:tc>
          <w:tcPr>
            <w:tcW w:w="5000" w:type="pct"/>
          </w:tcPr>
          <w:p w14:paraId="017458F3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94910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BB4D67" w:rsidRPr="00044C4F">
              <w:rPr>
                <w:rFonts w:ascii="Arial" w:hAnsi="Arial" w:cs="Arial"/>
                <w:sz w:val="18"/>
                <w:szCs w:val="18"/>
              </w:rPr>
              <w:t>máximo</w: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 relativo à minha avaliação em ___/___/_____</w:t>
            </w:r>
          </w:p>
          <w:p w14:paraId="60086500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BAC8F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8ACF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D2F0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67525D0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A3EDED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63B496E2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  <w:sectPr w:rsidR="006E772A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3A871899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2524996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5</w:t>
      </w:r>
      <w:r w:rsidRPr="00044C4F">
        <w:rPr>
          <w:rFonts w:ascii="Arial" w:hAnsi="Arial" w:cs="Arial"/>
          <w:b/>
          <w:smallCaps/>
          <w:sz w:val="18"/>
          <w:szCs w:val="18"/>
        </w:rPr>
        <w:t>. Reclamação / decisão da reclamação</w:t>
      </w:r>
    </w:p>
    <w:p w14:paraId="2F6D4EFB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081F5068" w14:textId="77777777" w:rsidTr="006E772A">
        <w:trPr>
          <w:gridAfter w:val="1"/>
          <w:wAfter w:w="2705" w:type="pct"/>
          <w:trHeight w:val="556"/>
        </w:trPr>
        <w:tc>
          <w:tcPr>
            <w:tcW w:w="1667" w:type="pct"/>
            <w:vMerge w:val="restart"/>
            <w:vAlign w:val="center"/>
          </w:tcPr>
          <w:p w14:paraId="48A67EA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apresentada reclamação?</w:t>
            </w:r>
          </w:p>
        </w:tc>
        <w:tc>
          <w:tcPr>
            <w:tcW w:w="330" w:type="pct"/>
            <w:vAlign w:val="center"/>
          </w:tcPr>
          <w:p w14:paraId="3FBAC8E5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5D6332DC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35A956E" w14:textId="77777777" w:rsidTr="006E772A">
        <w:trPr>
          <w:gridAfter w:val="1"/>
          <w:wAfter w:w="2705" w:type="pct"/>
          <w:trHeight w:val="502"/>
        </w:trPr>
        <w:tc>
          <w:tcPr>
            <w:tcW w:w="1667" w:type="pct"/>
            <w:vMerge/>
            <w:vAlign w:val="center"/>
          </w:tcPr>
          <w:p w14:paraId="7BC35E71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64C1A0E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DC20B7F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1A5A69D7" w14:textId="77777777" w:rsidTr="00D55C00">
        <w:tc>
          <w:tcPr>
            <w:tcW w:w="5000" w:type="pct"/>
            <w:gridSpan w:val="4"/>
            <w:vAlign w:val="center"/>
          </w:tcPr>
          <w:p w14:paraId="697A9051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222C0D7E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00C70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28AFE0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BBDB27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285AC0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ED297C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700A880C" w14:textId="77777777" w:rsidR="00BB4D67" w:rsidRPr="00044C4F" w:rsidRDefault="00BB4D67" w:rsidP="00B24181">
      <w:pPr>
        <w:rPr>
          <w:rFonts w:ascii="Arial" w:hAnsi="Arial" w:cs="Arial"/>
          <w:sz w:val="18"/>
          <w:szCs w:val="18"/>
        </w:rPr>
      </w:pPr>
    </w:p>
    <w:p w14:paraId="1854AA0E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6</w:t>
      </w:r>
      <w:r w:rsidRPr="00044C4F">
        <w:rPr>
          <w:rFonts w:ascii="Arial" w:hAnsi="Arial" w:cs="Arial"/>
          <w:b/>
          <w:smallCaps/>
          <w:sz w:val="18"/>
          <w:szCs w:val="18"/>
        </w:rPr>
        <w:t>. Recurso hierárquico / tutelar</w:t>
      </w:r>
    </w:p>
    <w:p w14:paraId="7D962636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37BE76C5" w14:textId="77777777" w:rsidTr="006E772A">
        <w:trPr>
          <w:gridAfter w:val="1"/>
          <w:wAfter w:w="2705" w:type="pct"/>
          <w:trHeight w:val="454"/>
        </w:trPr>
        <w:tc>
          <w:tcPr>
            <w:tcW w:w="1667" w:type="pct"/>
            <w:vMerge w:val="restart"/>
            <w:vAlign w:val="center"/>
          </w:tcPr>
          <w:p w14:paraId="2716EB0D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apresentado recurso hierárquico / tutelar?</w:t>
            </w:r>
          </w:p>
        </w:tc>
        <w:tc>
          <w:tcPr>
            <w:tcW w:w="330" w:type="pct"/>
            <w:vAlign w:val="center"/>
          </w:tcPr>
          <w:p w14:paraId="594864AA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6B0E97B9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2A552BBE" w14:textId="77777777" w:rsidTr="006E772A">
        <w:trPr>
          <w:gridAfter w:val="1"/>
          <w:wAfter w:w="2705" w:type="pct"/>
          <w:trHeight w:val="656"/>
        </w:trPr>
        <w:tc>
          <w:tcPr>
            <w:tcW w:w="1667" w:type="pct"/>
            <w:vMerge/>
            <w:vAlign w:val="center"/>
          </w:tcPr>
          <w:p w14:paraId="41558D7E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791C0BC8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109F0E2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0BEDBC94" w14:textId="77777777" w:rsidTr="00D55C00">
        <w:tc>
          <w:tcPr>
            <w:tcW w:w="5000" w:type="pct"/>
            <w:gridSpan w:val="4"/>
            <w:vAlign w:val="center"/>
          </w:tcPr>
          <w:p w14:paraId="6C86A613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39C05CC7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533CB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E2EB0F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A1ADB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013848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4D497C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2C344184" w14:textId="77777777" w:rsidR="00BB4D67" w:rsidRPr="00044C4F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1D00C89D" w14:textId="77777777" w:rsidR="00BB43F8" w:rsidRPr="00044C4F" w:rsidRDefault="00BB43F8" w:rsidP="00BB43F8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7</w:t>
      </w:r>
      <w:r w:rsidRPr="00044C4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13AA0B87" w14:textId="77777777" w:rsidR="00BB43F8" w:rsidRPr="00044C4F" w:rsidRDefault="00BB43F8" w:rsidP="00BB43F8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B43F8" w:rsidRPr="00044C4F" w14:paraId="0E474E68" w14:textId="77777777" w:rsidTr="00C55353">
        <w:trPr>
          <w:trHeight w:val="839"/>
        </w:trPr>
        <w:tc>
          <w:tcPr>
            <w:tcW w:w="5000" w:type="pct"/>
          </w:tcPr>
          <w:p w14:paraId="50DF6546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FBA26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5E7F4C" w14:textId="77777777" w:rsidR="00BB43F8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6139AB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A5ECF6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B15200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E2721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6D6BE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791A8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6756B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D3BE7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6B381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683DC078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69678E1F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4FC49603" w14:textId="77777777" w:rsidR="00BB43F8" w:rsidRPr="00044C4F" w:rsidRDefault="00487F96" w:rsidP="00BB43F8">
      <w:pPr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3534D1F" wp14:editId="07777777">
                <wp:simplePos x="0" y="0"/>
                <wp:positionH relativeFrom="column">
                  <wp:posOffset>3779520</wp:posOffset>
                </wp:positionH>
                <wp:positionV relativeFrom="paragraph">
                  <wp:posOffset>63500</wp:posOffset>
                </wp:positionV>
                <wp:extent cx="247650" cy="228600"/>
                <wp:effectExtent l="7620" t="6350" r="11430" b="12700"/>
                <wp:wrapNone/>
                <wp:docPr id="186030485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3034EC49">
              <v:rect id="Rectangle 97" style="position:absolute;margin-left:297.6pt;margin-top:5pt;width:19.5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8F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WR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"/>
            </w:pict>
          </mc:Fallback>
        </mc:AlternateContent>
      </w:r>
    </w:p>
    <w:p w14:paraId="7D810E8A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08C1FDAD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1084E6F5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79B8B3AD" w14:textId="77777777" w:rsidR="00BB43F8" w:rsidRPr="00044C4F" w:rsidRDefault="00487F96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AE16B63" wp14:editId="07777777">
                <wp:simplePos x="0" y="0"/>
                <wp:positionH relativeFrom="column">
                  <wp:posOffset>2015490</wp:posOffset>
                </wp:positionH>
                <wp:positionV relativeFrom="paragraph">
                  <wp:posOffset>65405</wp:posOffset>
                </wp:positionV>
                <wp:extent cx="247650" cy="228600"/>
                <wp:effectExtent l="5715" t="8255" r="13335" b="10795"/>
                <wp:wrapNone/>
                <wp:docPr id="135945671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4C1921EF">
              <v:rect id="Rectangle 98" style="position:absolute;margin-left:158.7pt;margin-top:5.15pt;width:19.5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9CE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WR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"/>
            </w:pict>
          </mc:Fallback>
        </mc:AlternateContent>
      </w:r>
    </w:p>
    <w:p w14:paraId="208FDBCB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Foi avaliado por ponderação curricular </w:t>
      </w:r>
    </w:p>
    <w:p w14:paraId="364B0712" w14:textId="77777777" w:rsidR="00BB43F8" w:rsidRPr="00044C4F" w:rsidRDefault="00BB43F8" w:rsidP="00BB43F8">
      <w:pPr>
        <w:jc w:val="both"/>
        <w:rPr>
          <w:rFonts w:ascii="Arial" w:hAnsi="Arial" w:cs="Arial"/>
          <w:sz w:val="18"/>
          <w:szCs w:val="18"/>
        </w:rPr>
      </w:pPr>
    </w:p>
    <w:p w14:paraId="38A4CB42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</w:p>
    <w:p w14:paraId="46F391E9" w14:textId="77777777" w:rsidR="00BB43F8" w:rsidRPr="00044C4F" w:rsidRDefault="00BB43F8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sectPr w:rsidR="00BB43F8" w:rsidRPr="00044C4F" w:rsidSect="005477B2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C823" w14:textId="77777777" w:rsidR="009B58F5" w:rsidRDefault="009B58F5">
      <w:r>
        <w:separator/>
      </w:r>
    </w:p>
  </w:endnote>
  <w:endnote w:type="continuationSeparator" w:id="0">
    <w:p w14:paraId="2BB64610" w14:textId="77777777" w:rsidR="009B58F5" w:rsidRDefault="009B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47760A" w14:textId="77777777" w:rsidR="00C60FF4" w:rsidRDefault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822CD19" w14:textId="77777777" w:rsidR="00C60FF4" w:rsidRDefault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C60FF4" w:rsidRDefault="00C60FF4" w:rsidP="00B272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B7E4D9" w14:textId="77777777" w:rsidR="00C60FF4" w:rsidRDefault="00C60FF4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514" w14:textId="77777777" w:rsidR="00B27275" w:rsidRDefault="00B27275" w:rsidP="00444C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480AAAE3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3D12" w14:textId="77777777" w:rsidR="009B58F5" w:rsidRDefault="009B58F5">
      <w:r>
        <w:separator/>
      </w:r>
    </w:p>
  </w:footnote>
  <w:footnote w:type="continuationSeparator" w:id="0">
    <w:p w14:paraId="0C17B889" w14:textId="77777777" w:rsidR="009B58F5" w:rsidRDefault="009B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752A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9.25pt;height:9.25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E42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37C0"/>
    <w:rsid w:val="00024DFE"/>
    <w:rsid w:val="000424D5"/>
    <w:rsid w:val="00044571"/>
    <w:rsid w:val="00044C4F"/>
    <w:rsid w:val="00052231"/>
    <w:rsid w:val="0005381C"/>
    <w:rsid w:val="00057216"/>
    <w:rsid w:val="00062005"/>
    <w:rsid w:val="00064963"/>
    <w:rsid w:val="0008334F"/>
    <w:rsid w:val="00095703"/>
    <w:rsid w:val="000A1432"/>
    <w:rsid w:val="000B5C75"/>
    <w:rsid w:val="000C24FB"/>
    <w:rsid w:val="000C2BF0"/>
    <w:rsid w:val="000D062C"/>
    <w:rsid w:val="000E33B8"/>
    <w:rsid w:val="001041F5"/>
    <w:rsid w:val="0010669A"/>
    <w:rsid w:val="00125A6E"/>
    <w:rsid w:val="00131F1A"/>
    <w:rsid w:val="00132124"/>
    <w:rsid w:val="00132190"/>
    <w:rsid w:val="001362A2"/>
    <w:rsid w:val="0014058D"/>
    <w:rsid w:val="00142A65"/>
    <w:rsid w:val="00153200"/>
    <w:rsid w:val="00153D4E"/>
    <w:rsid w:val="00170FC6"/>
    <w:rsid w:val="00172D28"/>
    <w:rsid w:val="00182AD6"/>
    <w:rsid w:val="0019095E"/>
    <w:rsid w:val="00195B06"/>
    <w:rsid w:val="001A03DF"/>
    <w:rsid w:val="001A0CB3"/>
    <w:rsid w:val="001A2650"/>
    <w:rsid w:val="001B05FA"/>
    <w:rsid w:val="001B3A23"/>
    <w:rsid w:val="001C2D47"/>
    <w:rsid w:val="001D486E"/>
    <w:rsid w:val="001E1FE5"/>
    <w:rsid w:val="001F01F4"/>
    <w:rsid w:val="001F5052"/>
    <w:rsid w:val="0020391D"/>
    <w:rsid w:val="00205D06"/>
    <w:rsid w:val="002171F1"/>
    <w:rsid w:val="00225B52"/>
    <w:rsid w:val="00241918"/>
    <w:rsid w:val="002440A0"/>
    <w:rsid w:val="00262F1A"/>
    <w:rsid w:val="00263E5B"/>
    <w:rsid w:val="00270590"/>
    <w:rsid w:val="00275155"/>
    <w:rsid w:val="002769B5"/>
    <w:rsid w:val="00282316"/>
    <w:rsid w:val="0028623F"/>
    <w:rsid w:val="00287710"/>
    <w:rsid w:val="00293361"/>
    <w:rsid w:val="00297DE0"/>
    <w:rsid w:val="002A1710"/>
    <w:rsid w:val="002A47A4"/>
    <w:rsid w:val="002A7A4D"/>
    <w:rsid w:val="002B2B2F"/>
    <w:rsid w:val="002C4BC0"/>
    <w:rsid w:val="002C6451"/>
    <w:rsid w:val="002D452B"/>
    <w:rsid w:val="002F2826"/>
    <w:rsid w:val="00305296"/>
    <w:rsid w:val="00314FC9"/>
    <w:rsid w:val="003209DD"/>
    <w:rsid w:val="003238D0"/>
    <w:rsid w:val="003261B9"/>
    <w:rsid w:val="003266F1"/>
    <w:rsid w:val="003315DB"/>
    <w:rsid w:val="00333C10"/>
    <w:rsid w:val="00345D1B"/>
    <w:rsid w:val="00350AEB"/>
    <w:rsid w:val="003525F1"/>
    <w:rsid w:val="0035454C"/>
    <w:rsid w:val="00355D47"/>
    <w:rsid w:val="00355F4B"/>
    <w:rsid w:val="00371F7B"/>
    <w:rsid w:val="00387639"/>
    <w:rsid w:val="003922DB"/>
    <w:rsid w:val="003A66C8"/>
    <w:rsid w:val="003A7146"/>
    <w:rsid w:val="003B6261"/>
    <w:rsid w:val="003C5212"/>
    <w:rsid w:val="003C5A86"/>
    <w:rsid w:val="003D44C3"/>
    <w:rsid w:val="003E39DE"/>
    <w:rsid w:val="003F32CB"/>
    <w:rsid w:val="003F4838"/>
    <w:rsid w:val="00403EB8"/>
    <w:rsid w:val="00407234"/>
    <w:rsid w:val="004104E8"/>
    <w:rsid w:val="00411882"/>
    <w:rsid w:val="004169D8"/>
    <w:rsid w:val="0043791D"/>
    <w:rsid w:val="00440C6C"/>
    <w:rsid w:val="00444C54"/>
    <w:rsid w:val="0045429D"/>
    <w:rsid w:val="00472749"/>
    <w:rsid w:val="00475EB1"/>
    <w:rsid w:val="00487F96"/>
    <w:rsid w:val="0049263B"/>
    <w:rsid w:val="004954B6"/>
    <w:rsid w:val="0049795C"/>
    <w:rsid w:val="004A0549"/>
    <w:rsid w:val="004A6F80"/>
    <w:rsid w:val="004C1789"/>
    <w:rsid w:val="004C2924"/>
    <w:rsid w:val="004C2CCB"/>
    <w:rsid w:val="004C428F"/>
    <w:rsid w:val="004C6427"/>
    <w:rsid w:val="004F26CF"/>
    <w:rsid w:val="0051198D"/>
    <w:rsid w:val="00521B36"/>
    <w:rsid w:val="0052309F"/>
    <w:rsid w:val="00525D20"/>
    <w:rsid w:val="00527DAE"/>
    <w:rsid w:val="00543309"/>
    <w:rsid w:val="005444C1"/>
    <w:rsid w:val="005477B2"/>
    <w:rsid w:val="00557809"/>
    <w:rsid w:val="00562DBC"/>
    <w:rsid w:val="005870D2"/>
    <w:rsid w:val="00595CF6"/>
    <w:rsid w:val="005A4EF8"/>
    <w:rsid w:val="005A7152"/>
    <w:rsid w:val="005E0D95"/>
    <w:rsid w:val="00601140"/>
    <w:rsid w:val="00602F4C"/>
    <w:rsid w:val="00603731"/>
    <w:rsid w:val="0061141A"/>
    <w:rsid w:val="00613D28"/>
    <w:rsid w:val="0062531B"/>
    <w:rsid w:val="00627E88"/>
    <w:rsid w:val="0063746E"/>
    <w:rsid w:val="00643832"/>
    <w:rsid w:val="0064420B"/>
    <w:rsid w:val="00645CC6"/>
    <w:rsid w:val="006641DE"/>
    <w:rsid w:val="0066740E"/>
    <w:rsid w:val="00667463"/>
    <w:rsid w:val="00670684"/>
    <w:rsid w:val="006747D9"/>
    <w:rsid w:val="0068065C"/>
    <w:rsid w:val="0068470E"/>
    <w:rsid w:val="00687482"/>
    <w:rsid w:val="006A475B"/>
    <w:rsid w:val="006A65AA"/>
    <w:rsid w:val="006A6942"/>
    <w:rsid w:val="006A6D6F"/>
    <w:rsid w:val="006B3A17"/>
    <w:rsid w:val="006B78F0"/>
    <w:rsid w:val="006C5874"/>
    <w:rsid w:val="006D028E"/>
    <w:rsid w:val="006D19F3"/>
    <w:rsid w:val="006D70DA"/>
    <w:rsid w:val="006E2A73"/>
    <w:rsid w:val="006E3882"/>
    <w:rsid w:val="006E772A"/>
    <w:rsid w:val="006F330F"/>
    <w:rsid w:val="007006C6"/>
    <w:rsid w:val="007009B0"/>
    <w:rsid w:val="00700F75"/>
    <w:rsid w:val="00720C02"/>
    <w:rsid w:val="00722605"/>
    <w:rsid w:val="0072432B"/>
    <w:rsid w:val="00734728"/>
    <w:rsid w:val="007353AC"/>
    <w:rsid w:val="00741976"/>
    <w:rsid w:val="00744362"/>
    <w:rsid w:val="0074598D"/>
    <w:rsid w:val="00745B3E"/>
    <w:rsid w:val="00747DD6"/>
    <w:rsid w:val="00747E84"/>
    <w:rsid w:val="0075068C"/>
    <w:rsid w:val="00761388"/>
    <w:rsid w:val="00763A5C"/>
    <w:rsid w:val="00766FAC"/>
    <w:rsid w:val="00767329"/>
    <w:rsid w:val="0077374C"/>
    <w:rsid w:val="00774E31"/>
    <w:rsid w:val="00775F02"/>
    <w:rsid w:val="00776F00"/>
    <w:rsid w:val="0078764B"/>
    <w:rsid w:val="00792208"/>
    <w:rsid w:val="00793237"/>
    <w:rsid w:val="007A5280"/>
    <w:rsid w:val="007A5F2E"/>
    <w:rsid w:val="007B0469"/>
    <w:rsid w:val="007B4F3C"/>
    <w:rsid w:val="007B5550"/>
    <w:rsid w:val="007C2B41"/>
    <w:rsid w:val="007D04BA"/>
    <w:rsid w:val="007E5943"/>
    <w:rsid w:val="007E7264"/>
    <w:rsid w:val="007E7F53"/>
    <w:rsid w:val="007F3D78"/>
    <w:rsid w:val="00817263"/>
    <w:rsid w:val="00826C06"/>
    <w:rsid w:val="00840200"/>
    <w:rsid w:val="00865A3D"/>
    <w:rsid w:val="008712E3"/>
    <w:rsid w:val="00876116"/>
    <w:rsid w:val="00880824"/>
    <w:rsid w:val="00883A39"/>
    <w:rsid w:val="00891137"/>
    <w:rsid w:val="00891ED0"/>
    <w:rsid w:val="008A22DE"/>
    <w:rsid w:val="008A3D2C"/>
    <w:rsid w:val="008A6C8F"/>
    <w:rsid w:val="008B37E1"/>
    <w:rsid w:val="008B67E7"/>
    <w:rsid w:val="008C17C1"/>
    <w:rsid w:val="008C39D2"/>
    <w:rsid w:val="008D406E"/>
    <w:rsid w:val="008D62AF"/>
    <w:rsid w:val="008D7B2A"/>
    <w:rsid w:val="008F2331"/>
    <w:rsid w:val="00900E23"/>
    <w:rsid w:val="00907808"/>
    <w:rsid w:val="00917363"/>
    <w:rsid w:val="00921807"/>
    <w:rsid w:val="00930D39"/>
    <w:rsid w:val="00942D1A"/>
    <w:rsid w:val="00947176"/>
    <w:rsid w:val="00962489"/>
    <w:rsid w:val="00975667"/>
    <w:rsid w:val="00986447"/>
    <w:rsid w:val="009A5B7B"/>
    <w:rsid w:val="009B58F5"/>
    <w:rsid w:val="009B61AA"/>
    <w:rsid w:val="009D44D6"/>
    <w:rsid w:val="009E37BE"/>
    <w:rsid w:val="009E50CD"/>
    <w:rsid w:val="009F2DB2"/>
    <w:rsid w:val="00A002AC"/>
    <w:rsid w:val="00A137A6"/>
    <w:rsid w:val="00A142A6"/>
    <w:rsid w:val="00A14F84"/>
    <w:rsid w:val="00A166FE"/>
    <w:rsid w:val="00A2490E"/>
    <w:rsid w:val="00A25DEF"/>
    <w:rsid w:val="00A42914"/>
    <w:rsid w:val="00A517FA"/>
    <w:rsid w:val="00A5427B"/>
    <w:rsid w:val="00A55663"/>
    <w:rsid w:val="00A7146A"/>
    <w:rsid w:val="00A73CCE"/>
    <w:rsid w:val="00A751C0"/>
    <w:rsid w:val="00A77633"/>
    <w:rsid w:val="00A90D86"/>
    <w:rsid w:val="00A93D57"/>
    <w:rsid w:val="00A96A6D"/>
    <w:rsid w:val="00AA15E6"/>
    <w:rsid w:val="00AB44EA"/>
    <w:rsid w:val="00AC0AFC"/>
    <w:rsid w:val="00AC5297"/>
    <w:rsid w:val="00AC76FE"/>
    <w:rsid w:val="00AD1781"/>
    <w:rsid w:val="00AD5E2E"/>
    <w:rsid w:val="00AF27C5"/>
    <w:rsid w:val="00AF4BD3"/>
    <w:rsid w:val="00B07E73"/>
    <w:rsid w:val="00B24181"/>
    <w:rsid w:val="00B24293"/>
    <w:rsid w:val="00B27275"/>
    <w:rsid w:val="00B30031"/>
    <w:rsid w:val="00B30B6E"/>
    <w:rsid w:val="00B3338B"/>
    <w:rsid w:val="00B34650"/>
    <w:rsid w:val="00B40567"/>
    <w:rsid w:val="00B46281"/>
    <w:rsid w:val="00B52557"/>
    <w:rsid w:val="00B54033"/>
    <w:rsid w:val="00B55378"/>
    <w:rsid w:val="00B63451"/>
    <w:rsid w:val="00B65AB1"/>
    <w:rsid w:val="00B67AC3"/>
    <w:rsid w:val="00B705B3"/>
    <w:rsid w:val="00B765B5"/>
    <w:rsid w:val="00B77383"/>
    <w:rsid w:val="00B80B12"/>
    <w:rsid w:val="00B823D1"/>
    <w:rsid w:val="00B87492"/>
    <w:rsid w:val="00BA1234"/>
    <w:rsid w:val="00BB2394"/>
    <w:rsid w:val="00BB43F8"/>
    <w:rsid w:val="00BB4D67"/>
    <w:rsid w:val="00BB650C"/>
    <w:rsid w:val="00BC1086"/>
    <w:rsid w:val="00BC2A50"/>
    <w:rsid w:val="00BD7030"/>
    <w:rsid w:val="00BE14B8"/>
    <w:rsid w:val="00BF6150"/>
    <w:rsid w:val="00BF64B5"/>
    <w:rsid w:val="00C003D4"/>
    <w:rsid w:val="00C1452E"/>
    <w:rsid w:val="00C21062"/>
    <w:rsid w:val="00C210E0"/>
    <w:rsid w:val="00C25960"/>
    <w:rsid w:val="00C26F08"/>
    <w:rsid w:val="00C30D34"/>
    <w:rsid w:val="00C352CD"/>
    <w:rsid w:val="00C523FB"/>
    <w:rsid w:val="00C55353"/>
    <w:rsid w:val="00C5686F"/>
    <w:rsid w:val="00C574E9"/>
    <w:rsid w:val="00C60FF4"/>
    <w:rsid w:val="00C663F9"/>
    <w:rsid w:val="00C71B09"/>
    <w:rsid w:val="00C806AF"/>
    <w:rsid w:val="00C92B57"/>
    <w:rsid w:val="00CA2C8C"/>
    <w:rsid w:val="00CA34C1"/>
    <w:rsid w:val="00CB15CB"/>
    <w:rsid w:val="00CB3965"/>
    <w:rsid w:val="00CC1AFA"/>
    <w:rsid w:val="00CC3AD3"/>
    <w:rsid w:val="00CC6D1F"/>
    <w:rsid w:val="00CD2A15"/>
    <w:rsid w:val="00CF0088"/>
    <w:rsid w:val="00CF164E"/>
    <w:rsid w:val="00CF28FC"/>
    <w:rsid w:val="00CF6B62"/>
    <w:rsid w:val="00CF7310"/>
    <w:rsid w:val="00D16C64"/>
    <w:rsid w:val="00D21045"/>
    <w:rsid w:val="00D24758"/>
    <w:rsid w:val="00D24F6F"/>
    <w:rsid w:val="00D350F7"/>
    <w:rsid w:val="00D46BDA"/>
    <w:rsid w:val="00D50969"/>
    <w:rsid w:val="00D50D8C"/>
    <w:rsid w:val="00D55C00"/>
    <w:rsid w:val="00D57BB4"/>
    <w:rsid w:val="00D866A6"/>
    <w:rsid w:val="00D90D7E"/>
    <w:rsid w:val="00DA0E04"/>
    <w:rsid w:val="00DA2673"/>
    <w:rsid w:val="00DA3C7A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E382E"/>
    <w:rsid w:val="00DF1E45"/>
    <w:rsid w:val="00DF34B2"/>
    <w:rsid w:val="00E00DB3"/>
    <w:rsid w:val="00E037FF"/>
    <w:rsid w:val="00E04D61"/>
    <w:rsid w:val="00E11179"/>
    <w:rsid w:val="00E1751A"/>
    <w:rsid w:val="00E2212E"/>
    <w:rsid w:val="00E22A2E"/>
    <w:rsid w:val="00E26810"/>
    <w:rsid w:val="00E27213"/>
    <w:rsid w:val="00E42AC1"/>
    <w:rsid w:val="00E42E88"/>
    <w:rsid w:val="00E454F9"/>
    <w:rsid w:val="00E46D1B"/>
    <w:rsid w:val="00E549E1"/>
    <w:rsid w:val="00E61E28"/>
    <w:rsid w:val="00E66A79"/>
    <w:rsid w:val="00E702F4"/>
    <w:rsid w:val="00E71715"/>
    <w:rsid w:val="00E7200A"/>
    <w:rsid w:val="00E77910"/>
    <w:rsid w:val="00E868D2"/>
    <w:rsid w:val="00E92459"/>
    <w:rsid w:val="00E9562E"/>
    <w:rsid w:val="00E97A29"/>
    <w:rsid w:val="00EA36C0"/>
    <w:rsid w:val="00EA4AEE"/>
    <w:rsid w:val="00EB3B09"/>
    <w:rsid w:val="00EB44E0"/>
    <w:rsid w:val="00EC544B"/>
    <w:rsid w:val="00ED0114"/>
    <w:rsid w:val="00ED0C35"/>
    <w:rsid w:val="00EE10D6"/>
    <w:rsid w:val="00EE2EED"/>
    <w:rsid w:val="00EE693D"/>
    <w:rsid w:val="00EF1F9E"/>
    <w:rsid w:val="00EF2FB0"/>
    <w:rsid w:val="00EF3B64"/>
    <w:rsid w:val="00F0607A"/>
    <w:rsid w:val="00F201F8"/>
    <w:rsid w:val="00F21945"/>
    <w:rsid w:val="00F23431"/>
    <w:rsid w:val="00F25D74"/>
    <w:rsid w:val="00F36247"/>
    <w:rsid w:val="00F37AE2"/>
    <w:rsid w:val="00F4588E"/>
    <w:rsid w:val="00F50011"/>
    <w:rsid w:val="00F72D70"/>
    <w:rsid w:val="00F8205F"/>
    <w:rsid w:val="00F82CEE"/>
    <w:rsid w:val="00F853BC"/>
    <w:rsid w:val="00F86F95"/>
    <w:rsid w:val="00F926EC"/>
    <w:rsid w:val="00F92CC1"/>
    <w:rsid w:val="00FB0150"/>
    <w:rsid w:val="00FC0550"/>
    <w:rsid w:val="00FC57E8"/>
    <w:rsid w:val="00FC7650"/>
    <w:rsid w:val="00FC788B"/>
    <w:rsid w:val="00FD215F"/>
    <w:rsid w:val="00FD5D88"/>
    <w:rsid w:val="00FE4066"/>
    <w:rsid w:val="00FE4B74"/>
    <w:rsid w:val="00FF3103"/>
    <w:rsid w:val="3123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A2EAD"/>
  <w15:chartTrackingRefBased/>
  <w15:docId w15:val="{0F138396-32BF-425E-898F-72209B9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  <w:lang w:eastAsia="pt-PT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82514F0F42B4EBD74DF6D06A60E43" ma:contentTypeVersion="8" ma:contentTypeDescription="Create a new document." ma:contentTypeScope="" ma:versionID="1e2d21415744abfdda46505381dbdf93">
  <xsd:schema xmlns:xsd="http://www.w3.org/2001/XMLSchema" xmlns:xs="http://www.w3.org/2001/XMLSchema" xmlns:p="http://schemas.microsoft.com/office/2006/metadata/properties" xmlns:ns2="70d960f4-6c59-46b5-95ad-200c69e610e2" targetNamespace="http://schemas.microsoft.com/office/2006/metadata/properties" ma:root="true" ma:fieldsID="864d2423c000d11d9502e4e061f58c29" ns2:_="">
    <xsd:import namespace="70d960f4-6c59-46b5-95ad-200c69e61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60f4-6c59-46b5-95ad-200c69e61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E590C-8051-4792-B526-B3CB00BE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50324-250C-4EA7-9433-D3D734D3F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960f4-6c59-46b5-95ad-200c69e61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93A21-AC7C-4B73-BEB8-16388CDF5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A70F3-5185-4BA8-AD9A-36177110F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dirigentes.dot</Template>
  <TotalTime>0</TotalTime>
  <Pages>12</Pages>
  <Words>1758</Words>
  <Characters>9495</Characters>
  <Application>Microsoft Office Word</Application>
  <DocSecurity>0</DocSecurity>
  <Lines>79</Lines>
  <Paragraphs>22</Paragraphs>
  <ScaleCrop>false</ScaleCrop>
  <Company>igap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Bernardo Baptista</cp:lastModifiedBy>
  <cp:revision>4</cp:revision>
  <cp:lastPrinted>2013-04-19T00:00:00Z</cp:lastPrinted>
  <dcterms:created xsi:type="dcterms:W3CDTF">2025-03-22T10:42:00Z</dcterms:created>
  <dcterms:modified xsi:type="dcterms:W3CDTF">2026-02-10T12:42:00Z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0x01010099282514F0F42B4EBD74DF6D06A60E43</vt:lpwstr>
  </property>
</Properties>
</file>